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28C" w:rsidRDefault="001B191A" w:rsidP="004664EB">
      <w:pPr>
        <w:ind w:right="-155"/>
        <w:jc w:val="both"/>
        <w:rPr>
          <w:b/>
        </w:rPr>
      </w:pPr>
      <w:bookmarkStart w:id="0" w:name="_Hlk157519023"/>
      <w:r>
        <w:rPr>
          <w:b/>
        </w:rPr>
        <w:t>Nr. /2025 v</w:t>
      </w:r>
      <w:r w:rsidR="007B140A" w:rsidRPr="004664EB">
        <w:rPr>
          <w:b/>
        </w:rPr>
        <w:t>om</w:t>
      </w:r>
      <w:r w:rsidR="007C1AFF">
        <w:rPr>
          <w:b/>
        </w:rPr>
        <w:t xml:space="preserve"> </w:t>
      </w:r>
      <w:r w:rsidR="00771BA0">
        <w:rPr>
          <w:b/>
        </w:rPr>
        <w:t>16</w:t>
      </w:r>
      <w:r w:rsidR="005F59F0">
        <w:rPr>
          <w:b/>
        </w:rPr>
        <w:t>.</w:t>
      </w:r>
      <w:r w:rsidR="007C1AFF">
        <w:rPr>
          <w:b/>
        </w:rPr>
        <w:t>0</w:t>
      </w:r>
      <w:r w:rsidR="0087367E">
        <w:rPr>
          <w:b/>
        </w:rPr>
        <w:t>4</w:t>
      </w:r>
      <w:r w:rsidR="007C1AFF">
        <w:rPr>
          <w:b/>
        </w:rPr>
        <w:t>.2025</w:t>
      </w:r>
      <w:r w:rsidR="007B140A" w:rsidRPr="004664EB">
        <w:rPr>
          <w:b/>
        </w:rPr>
        <w:t xml:space="preserve"> </w:t>
      </w:r>
      <w:r w:rsidR="00BA641B" w:rsidRPr="004664EB">
        <w:rPr>
          <w:b/>
        </w:rPr>
        <w:t xml:space="preserve"> </w:t>
      </w:r>
      <w:r w:rsidR="002F6EB5" w:rsidRPr="004664EB">
        <w:rPr>
          <w:b/>
        </w:rPr>
        <w:t xml:space="preserve"> </w:t>
      </w:r>
      <w:r w:rsidR="000D4F46" w:rsidRPr="004664EB">
        <w:rPr>
          <w:b/>
        </w:rPr>
        <w:t xml:space="preserve"> </w:t>
      </w:r>
      <w:r w:rsidR="00093BD0" w:rsidRPr="004664EB">
        <w:rPr>
          <w:b/>
        </w:rPr>
        <w:t xml:space="preserve"> </w:t>
      </w:r>
      <w:bookmarkEnd w:id="0"/>
    </w:p>
    <w:p w:rsidR="004664EB" w:rsidRDefault="004664EB" w:rsidP="001B191A">
      <w:pPr>
        <w:ind w:right="-155"/>
        <w:rPr>
          <w:b/>
        </w:rPr>
      </w:pPr>
    </w:p>
    <w:p w:rsidR="0072630A" w:rsidRDefault="0072630A" w:rsidP="001B191A">
      <w:pPr>
        <w:ind w:right="-155"/>
        <w:rPr>
          <w:b/>
        </w:rPr>
      </w:pPr>
    </w:p>
    <w:p w:rsidR="0007010C" w:rsidRDefault="0007010C" w:rsidP="0007010C">
      <w:pPr>
        <w:rPr>
          <w:rFonts w:ascii="Arial" w:hAnsi="Arial" w:cs="Arial"/>
          <w:sz w:val="22"/>
          <w:szCs w:val="22"/>
        </w:rPr>
      </w:pPr>
    </w:p>
    <w:p w:rsidR="00771BA0" w:rsidRPr="00C23BA7" w:rsidRDefault="00771BA0" w:rsidP="00771BA0">
      <w:pPr>
        <w:jc w:val="center"/>
        <w:rPr>
          <w:rFonts w:ascii="Arial" w:hAnsi="Arial" w:cs="Arial"/>
          <w:b/>
          <w:bCs/>
          <w:sz w:val="22"/>
        </w:rPr>
      </w:pPr>
      <w:r w:rsidRPr="00C23BA7">
        <w:rPr>
          <w:rFonts w:ascii="Arial" w:hAnsi="Arial" w:cs="Arial"/>
          <w:b/>
          <w:bCs/>
          <w:sz w:val="22"/>
        </w:rPr>
        <w:t xml:space="preserve">Bekanntmachung gemäß § 5 des Gesetzes </w:t>
      </w:r>
    </w:p>
    <w:p w:rsidR="00771BA0" w:rsidRPr="00C23BA7" w:rsidRDefault="00771BA0" w:rsidP="00771BA0">
      <w:pPr>
        <w:jc w:val="center"/>
        <w:rPr>
          <w:rFonts w:ascii="Arial" w:hAnsi="Arial" w:cs="Arial"/>
          <w:b/>
          <w:sz w:val="22"/>
        </w:rPr>
      </w:pPr>
      <w:r w:rsidRPr="00C23BA7">
        <w:rPr>
          <w:rFonts w:ascii="Arial" w:hAnsi="Arial" w:cs="Arial"/>
          <w:b/>
          <w:sz w:val="22"/>
        </w:rPr>
        <w:t xml:space="preserve"> </w:t>
      </w:r>
      <w:r w:rsidRPr="00C23BA7">
        <w:rPr>
          <w:rFonts w:ascii="Arial" w:hAnsi="Arial" w:cs="Arial"/>
          <w:b/>
          <w:bCs/>
          <w:sz w:val="22"/>
        </w:rPr>
        <w:t>über die Umweltverträglichkeitsprüfung (UVPG)</w:t>
      </w:r>
      <w:r w:rsidRPr="00C23BA7">
        <w:rPr>
          <w:rFonts w:ascii="Arial" w:hAnsi="Arial" w:cs="Arial"/>
          <w:b/>
          <w:sz w:val="22"/>
        </w:rPr>
        <w:t xml:space="preserve"> </w:t>
      </w:r>
    </w:p>
    <w:p w:rsidR="0007010C" w:rsidRPr="00C23BA7" w:rsidRDefault="0007010C" w:rsidP="0007010C">
      <w:pPr>
        <w:jc w:val="center"/>
        <w:rPr>
          <w:rFonts w:ascii="Arial" w:hAnsi="Arial" w:cs="Arial"/>
          <w:b/>
          <w:bCs/>
          <w:sz w:val="20"/>
          <w:szCs w:val="22"/>
        </w:rPr>
      </w:pPr>
    </w:p>
    <w:p w:rsidR="0007010C" w:rsidRDefault="0007010C" w:rsidP="0007010C">
      <w:pPr>
        <w:rPr>
          <w:rFonts w:ascii="Arial" w:hAnsi="Arial" w:cs="Arial"/>
          <w:b/>
          <w:sz w:val="22"/>
          <w:szCs w:val="22"/>
        </w:rPr>
      </w:pPr>
    </w:p>
    <w:p w:rsidR="0007010C" w:rsidRPr="00FF7ED4" w:rsidRDefault="0007010C" w:rsidP="0007010C">
      <w:pPr>
        <w:tabs>
          <w:tab w:val="left" w:pos="4820"/>
        </w:tabs>
        <w:ind w:right="675"/>
        <w:rPr>
          <w:rFonts w:ascii="Arial" w:hAnsi="Arial" w:cs="Arial"/>
          <w:sz w:val="22"/>
          <w:szCs w:val="22"/>
        </w:rPr>
      </w:pPr>
      <w:r w:rsidRPr="00FF7ED4">
        <w:rPr>
          <w:rFonts w:ascii="Arial" w:hAnsi="Arial" w:cs="Arial"/>
          <w:sz w:val="22"/>
          <w:szCs w:val="22"/>
        </w:rPr>
        <w:t>Kreisverwaltung Recklinghausen</w:t>
      </w:r>
      <w:r w:rsidRPr="00FF7ED4">
        <w:rPr>
          <w:rFonts w:ascii="Arial" w:hAnsi="Arial" w:cs="Arial"/>
          <w:sz w:val="22"/>
          <w:szCs w:val="22"/>
        </w:rPr>
        <w:tab/>
      </w:r>
      <w:r w:rsidRPr="00FF7ED4">
        <w:rPr>
          <w:rFonts w:ascii="Arial" w:hAnsi="Arial" w:cs="Arial"/>
          <w:sz w:val="22"/>
          <w:szCs w:val="22"/>
        </w:rPr>
        <w:tab/>
      </w:r>
      <w:r>
        <w:rPr>
          <w:rFonts w:ascii="Arial" w:hAnsi="Arial" w:cs="Arial"/>
          <w:sz w:val="22"/>
          <w:szCs w:val="22"/>
        </w:rPr>
        <w:tab/>
      </w:r>
      <w:r w:rsidRPr="00FF7ED4">
        <w:rPr>
          <w:rFonts w:ascii="Arial" w:hAnsi="Arial" w:cs="Arial"/>
          <w:sz w:val="22"/>
          <w:szCs w:val="22"/>
        </w:rPr>
        <w:t>Aktenzeichen:</w:t>
      </w:r>
    </w:p>
    <w:p w:rsidR="0007010C" w:rsidRPr="00546914" w:rsidRDefault="0007010C" w:rsidP="0007010C">
      <w:pPr>
        <w:tabs>
          <w:tab w:val="left" w:pos="4820"/>
        </w:tabs>
        <w:ind w:right="-720"/>
        <w:rPr>
          <w:rFonts w:ascii="Arial" w:hAnsi="Arial" w:cs="Arial"/>
          <w:color w:val="000000" w:themeColor="text1"/>
          <w:sz w:val="22"/>
          <w:szCs w:val="22"/>
        </w:rPr>
      </w:pPr>
      <w:r w:rsidRPr="00546914">
        <w:rPr>
          <w:rFonts w:ascii="Arial" w:hAnsi="Arial" w:cs="Arial"/>
          <w:color w:val="000000" w:themeColor="text1"/>
          <w:sz w:val="22"/>
          <w:szCs w:val="22"/>
        </w:rPr>
        <w:t>Der Landrat</w:t>
      </w:r>
      <w:bookmarkStart w:id="1" w:name="_Hlk173418185"/>
      <w:r w:rsidRPr="00546914">
        <w:rPr>
          <w:rFonts w:ascii="Arial" w:hAnsi="Arial" w:cs="Arial"/>
          <w:color w:val="000000" w:themeColor="text1"/>
          <w:sz w:val="22"/>
          <w:szCs w:val="22"/>
        </w:rPr>
        <w:tab/>
      </w:r>
      <w:bookmarkStart w:id="2" w:name="_Hlk173418265"/>
      <w:bookmarkEnd w:id="1"/>
      <w:r w:rsidRPr="00546914">
        <w:rPr>
          <w:rFonts w:ascii="Arial" w:hAnsi="Arial" w:cs="Arial"/>
          <w:color w:val="000000" w:themeColor="text1"/>
          <w:sz w:val="22"/>
          <w:szCs w:val="22"/>
        </w:rPr>
        <w:t>70.5</w:t>
      </w:r>
      <w:r>
        <w:rPr>
          <w:rFonts w:ascii="Arial" w:hAnsi="Arial" w:cs="Arial"/>
          <w:color w:val="000000" w:themeColor="text1"/>
          <w:sz w:val="22"/>
          <w:szCs w:val="22"/>
        </w:rPr>
        <w:t xml:space="preserve"> (</w:t>
      </w:r>
      <w:r w:rsidRPr="00546914">
        <w:rPr>
          <w:rFonts w:ascii="Arial" w:hAnsi="Arial" w:cs="Arial"/>
          <w:color w:val="000000" w:themeColor="text1"/>
          <w:sz w:val="22"/>
          <w:szCs w:val="22"/>
        </w:rPr>
        <w:t>G)562.00</w:t>
      </w:r>
      <w:r w:rsidR="00FF3BEA">
        <w:rPr>
          <w:rFonts w:ascii="Arial" w:hAnsi="Arial" w:cs="Arial"/>
          <w:color w:val="000000" w:themeColor="text1"/>
          <w:sz w:val="22"/>
          <w:szCs w:val="22"/>
        </w:rPr>
        <w:t>03</w:t>
      </w:r>
      <w:r w:rsidRPr="00546914">
        <w:rPr>
          <w:rFonts w:ascii="Arial" w:hAnsi="Arial" w:cs="Arial"/>
          <w:color w:val="000000" w:themeColor="text1"/>
          <w:sz w:val="22"/>
          <w:szCs w:val="22"/>
        </w:rPr>
        <w:t>/2</w:t>
      </w:r>
      <w:r w:rsidR="00FF3BEA">
        <w:rPr>
          <w:rFonts w:ascii="Arial" w:hAnsi="Arial" w:cs="Arial"/>
          <w:color w:val="000000" w:themeColor="text1"/>
          <w:sz w:val="22"/>
          <w:szCs w:val="22"/>
        </w:rPr>
        <w:t>5</w:t>
      </w:r>
      <w:r w:rsidRPr="00546914">
        <w:rPr>
          <w:rFonts w:ascii="Arial" w:hAnsi="Arial" w:cs="Arial"/>
          <w:color w:val="000000" w:themeColor="text1"/>
          <w:sz w:val="22"/>
          <w:szCs w:val="22"/>
        </w:rPr>
        <w:t>/1.6.2</w:t>
      </w:r>
      <w:r w:rsidRPr="00546914">
        <w:rPr>
          <w:rFonts w:ascii="Arial" w:hAnsi="Arial" w:cs="Arial"/>
          <w:color w:val="000000" w:themeColor="text1"/>
          <w:sz w:val="22"/>
          <w:szCs w:val="22"/>
        </w:rPr>
        <w:cr/>
      </w:r>
      <w:bookmarkEnd w:id="2"/>
    </w:p>
    <w:p w:rsidR="00C23BA7" w:rsidRPr="00D263D4" w:rsidRDefault="00C23BA7" w:rsidP="00C23BA7">
      <w:pPr>
        <w:jc w:val="both"/>
        <w:rPr>
          <w:rFonts w:ascii="Arial" w:hAnsi="Arial" w:cs="Arial"/>
          <w:bCs/>
          <w:sz w:val="22"/>
          <w:szCs w:val="22"/>
        </w:rPr>
      </w:pPr>
      <w:r w:rsidRPr="00D263D4">
        <w:rPr>
          <w:rFonts w:ascii="Arial" w:hAnsi="Arial" w:cs="Arial"/>
          <w:sz w:val="22"/>
          <w:szCs w:val="22"/>
        </w:rPr>
        <w:t xml:space="preserve">Die </w:t>
      </w:r>
      <w:r w:rsidRPr="006A4A04">
        <w:rPr>
          <w:rFonts w:ascii="Arial" w:hAnsi="Arial" w:cs="Arial"/>
          <w:sz w:val="22"/>
          <w:szCs w:val="22"/>
        </w:rPr>
        <w:t>SL Windenergie GmbH</w:t>
      </w:r>
      <w:r w:rsidRPr="00D263D4">
        <w:rPr>
          <w:rFonts w:ascii="Arial" w:hAnsi="Arial" w:cs="Arial"/>
          <w:sz w:val="22"/>
          <w:szCs w:val="22"/>
        </w:rPr>
        <w:t xml:space="preserve">, </w:t>
      </w:r>
      <w:proofErr w:type="spellStart"/>
      <w:r w:rsidRPr="006A4A04">
        <w:rPr>
          <w:rFonts w:ascii="Arial" w:hAnsi="Arial" w:cs="Arial"/>
          <w:sz w:val="22"/>
          <w:szCs w:val="22"/>
        </w:rPr>
        <w:t>Voßbrinkstr</w:t>
      </w:r>
      <w:proofErr w:type="spellEnd"/>
      <w:r w:rsidRPr="006A4A04">
        <w:rPr>
          <w:rFonts w:ascii="Arial" w:hAnsi="Arial" w:cs="Arial"/>
          <w:sz w:val="22"/>
          <w:szCs w:val="22"/>
        </w:rPr>
        <w:t>. 67</w:t>
      </w:r>
      <w:r w:rsidRPr="00D263D4">
        <w:rPr>
          <w:rFonts w:ascii="Arial" w:hAnsi="Arial" w:cs="Arial"/>
          <w:sz w:val="22"/>
          <w:szCs w:val="22"/>
        </w:rPr>
        <w:t xml:space="preserve">, </w:t>
      </w:r>
      <w:r w:rsidRPr="006A4A04">
        <w:rPr>
          <w:rFonts w:ascii="Arial" w:hAnsi="Arial" w:cs="Arial"/>
          <w:sz w:val="22"/>
          <w:szCs w:val="22"/>
        </w:rPr>
        <w:t xml:space="preserve">45966 Gladbeck </w:t>
      </w:r>
      <w:r w:rsidRPr="00D263D4">
        <w:rPr>
          <w:rFonts w:ascii="Arial" w:hAnsi="Arial" w:cs="Arial"/>
          <w:sz w:val="22"/>
          <w:szCs w:val="22"/>
        </w:rPr>
        <w:t xml:space="preserve">hat </w:t>
      </w:r>
      <w:r w:rsidRPr="0073534D">
        <w:rPr>
          <w:rFonts w:ascii="Arial" w:hAnsi="Arial" w:cs="Arial"/>
          <w:sz w:val="22"/>
          <w:szCs w:val="22"/>
        </w:rPr>
        <w:t>die Errichtung und den Betrieb einer Windenergieanlage</w:t>
      </w:r>
      <w:r>
        <w:rPr>
          <w:rFonts w:ascii="Arial" w:hAnsi="Arial" w:cs="Arial"/>
          <w:sz w:val="22"/>
          <w:szCs w:val="22"/>
        </w:rPr>
        <w:t xml:space="preserve"> (WEA)</w:t>
      </w:r>
      <w:r w:rsidRPr="00D263D4">
        <w:rPr>
          <w:rFonts w:ascii="Arial" w:hAnsi="Arial" w:cs="Arial"/>
          <w:sz w:val="22"/>
          <w:szCs w:val="22"/>
        </w:rPr>
        <w:t xml:space="preserve"> </w:t>
      </w:r>
      <w:r w:rsidRPr="00937CA7">
        <w:rPr>
          <w:rFonts w:ascii="Arial" w:hAnsi="Arial" w:cs="Arial"/>
          <w:sz w:val="22"/>
          <w:szCs w:val="22"/>
        </w:rPr>
        <w:t>vom Typ</w:t>
      </w:r>
      <w:r>
        <w:rPr>
          <w:rFonts w:ascii="Arial" w:hAnsi="Arial" w:cs="Arial"/>
          <w:sz w:val="22"/>
          <w:szCs w:val="22"/>
        </w:rPr>
        <w:t xml:space="preserve"> Enercon</w:t>
      </w:r>
      <w:r w:rsidRPr="00937CA7">
        <w:rPr>
          <w:rFonts w:ascii="Arial" w:hAnsi="Arial" w:cs="Arial"/>
          <w:sz w:val="22"/>
          <w:szCs w:val="22"/>
        </w:rPr>
        <w:t xml:space="preserve"> </w:t>
      </w:r>
      <w:r w:rsidRPr="006A4A04">
        <w:rPr>
          <w:rFonts w:ascii="Arial" w:hAnsi="Arial" w:cs="Arial"/>
          <w:sz w:val="22"/>
          <w:szCs w:val="22"/>
        </w:rPr>
        <w:t>E-138 EP3 E3</w:t>
      </w:r>
      <w:r w:rsidRPr="00937CA7">
        <w:rPr>
          <w:rFonts w:ascii="Arial" w:hAnsi="Arial" w:cs="Arial"/>
          <w:bCs/>
          <w:sz w:val="22"/>
          <w:szCs w:val="22"/>
        </w:rPr>
        <w:t>, Nabenhöhe 1</w:t>
      </w:r>
      <w:r>
        <w:rPr>
          <w:rFonts w:ascii="Arial" w:hAnsi="Arial" w:cs="Arial"/>
          <w:bCs/>
          <w:sz w:val="22"/>
          <w:szCs w:val="22"/>
        </w:rPr>
        <w:t>31</w:t>
      </w:r>
      <w:r w:rsidRPr="00937CA7">
        <w:rPr>
          <w:rFonts w:ascii="Arial" w:hAnsi="Arial" w:cs="Arial"/>
          <w:bCs/>
          <w:sz w:val="22"/>
          <w:szCs w:val="22"/>
        </w:rPr>
        <w:t>m, Rotordurchmesser 1</w:t>
      </w:r>
      <w:r>
        <w:rPr>
          <w:rFonts w:ascii="Arial" w:hAnsi="Arial" w:cs="Arial"/>
          <w:bCs/>
          <w:sz w:val="22"/>
          <w:szCs w:val="22"/>
        </w:rPr>
        <w:t>38</w:t>
      </w:r>
      <w:r w:rsidRPr="00937CA7">
        <w:rPr>
          <w:rFonts w:ascii="Arial" w:hAnsi="Arial" w:cs="Arial"/>
          <w:bCs/>
          <w:sz w:val="22"/>
          <w:szCs w:val="22"/>
        </w:rPr>
        <w:t>m</w:t>
      </w:r>
      <w:r w:rsidRPr="00937CA7">
        <w:rPr>
          <w:rFonts w:ascii="Arial" w:hAnsi="Arial" w:cs="Arial"/>
          <w:sz w:val="22"/>
          <w:szCs w:val="22"/>
        </w:rPr>
        <w:t xml:space="preserve">, Gesamthöhe </w:t>
      </w:r>
      <w:r>
        <w:rPr>
          <w:rFonts w:ascii="Arial" w:hAnsi="Arial" w:cs="Arial"/>
          <w:sz w:val="22"/>
          <w:szCs w:val="22"/>
        </w:rPr>
        <w:t>200</w:t>
      </w:r>
      <w:r w:rsidRPr="00937CA7">
        <w:rPr>
          <w:rFonts w:ascii="Arial" w:hAnsi="Arial" w:cs="Arial"/>
          <w:sz w:val="22"/>
          <w:szCs w:val="22"/>
        </w:rPr>
        <w:t xml:space="preserve"> m mit einer Leistung von </w:t>
      </w:r>
      <w:r>
        <w:rPr>
          <w:rFonts w:ascii="Arial" w:hAnsi="Arial" w:cs="Arial"/>
          <w:sz w:val="22"/>
          <w:szCs w:val="22"/>
        </w:rPr>
        <w:t>4.260</w:t>
      </w:r>
      <w:r w:rsidRPr="00937CA7">
        <w:rPr>
          <w:rFonts w:ascii="Arial" w:hAnsi="Arial" w:cs="Arial"/>
          <w:sz w:val="22"/>
          <w:szCs w:val="22"/>
        </w:rPr>
        <w:t xml:space="preserve">kW </w:t>
      </w:r>
      <w:r w:rsidRPr="00D263D4">
        <w:rPr>
          <w:rFonts w:ascii="Arial" w:hAnsi="Arial" w:cs="Arial"/>
          <w:sz w:val="22"/>
          <w:szCs w:val="22"/>
        </w:rPr>
        <w:t>in</w:t>
      </w:r>
      <w:r w:rsidRPr="00E509DF">
        <w:rPr>
          <w:rFonts w:ascii="Arial" w:hAnsi="Arial" w:cs="Arial"/>
          <w:sz w:val="22"/>
          <w:szCs w:val="22"/>
        </w:rPr>
        <w:t xml:space="preserve"> 45966 </w:t>
      </w:r>
      <w:r>
        <w:rPr>
          <w:rFonts w:ascii="Arial" w:hAnsi="Arial" w:cs="Arial"/>
          <w:sz w:val="22"/>
          <w:szCs w:val="22"/>
        </w:rPr>
        <w:t xml:space="preserve">Gladbeck, </w:t>
      </w:r>
      <w:r w:rsidRPr="00D263D4">
        <w:rPr>
          <w:rFonts w:ascii="Arial" w:hAnsi="Arial" w:cs="Arial"/>
          <w:sz w:val="22"/>
          <w:szCs w:val="22"/>
        </w:rPr>
        <w:t xml:space="preserve">Gemarkung </w:t>
      </w:r>
      <w:r>
        <w:rPr>
          <w:rFonts w:ascii="Arial" w:hAnsi="Arial" w:cs="Arial"/>
          <w:sz w:val="22"/>
          <w:szCs w:val="22"/>
        </w:rPr>
        <w:t>Gladbeck</w:t>
      </w:r>
      <w:r w:rsidRPr="00D263D4">
        <w:rPr>
          <w:rFonts w:ascii="Arial" w:hAnsi="Arial" w:cs="Arial"/>
          <w:sz w:val="22"/>
          <w:szCs w:val="22"/>
        </w:rPr>
        <w:t xml:space="preserve">, Flur: </w:t>
      </w:r>
      <w:r>
        <w:rPr>
          <w:rFonts w:ascii="Arial" w:hAnsi="Arial" w:cs="Arial"/>
          <w:sz w:val="22"/>
          <w:szCs w:val="22"/>
        </w:rPr>
        <w:t>16</w:t>
      </w:r>
      <w:r w:rsidRPr="00D263D4">
        <w:rPr>
          <w:rFonts w:ascii="Arial" w:hAnsi="Arial" w:cs="Arial"/>
          <w:sz w:val="22"/>
          <w:szCs w:val="22"/>
        </w:rPr>
        <w:t xml:space="preserve">, Flurstück: </w:t>
      </w:r>
      <w:r>
        <w:rPr>
          <w:rFonts w:ascii="Arial" w:hAnsi="Arial" w:cs="Arial"/>
          <w:sz w:val="22"/>
          <w:szCs w:val="22"/>
        </w:rPr>
        <w:t>04</w:t>
      </w:r>
      <w:r w:rsidRPr="00D263D4">
        <w:rPr>
          <w:rFonts w:ascii="Arial" w:hAnsi="Arial" w:cs="Arial"/>
          <w:sz w:val="22"/>
          <w:szCs w:val="22"/>
        </w:rPr>
        <w:t xml:space="preserve"> </w:t>
      </w:r>
      <w:r>
        <w:rPr>
          <w:rFonts w:ascii="Arial" w:hAnsi="Arial" w:cs="Arial"/>
          <w:sz w:val="22"/>
          <w:szCs w:val="22"/>
        </w:rPr>
        <w:t>beantragt</w:t>
      </w:r>
      <w:r w:rsidRPr="00D263D4">
        <w:rPr>
          <w:rFonts w:ascii="Arial" w:hAnsi="Arial" w:cs="Arial"/>
          <w:sz w:val="22"/>
          <w:szCs w:val="22"/>
        </w:rPr>
        <w:t xml:space="preserve">. </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Gemäß der 4. Verordnung zur Durchführung des Bundes-Immissionsschutzgesetzes (Verordnung über genehmigungsbedürftige Anlagen) und den Bestimmungen des Bundes-Immissionsschutzgesetzes (BImSchG) bedarf das beantragte Vorhaben einer Genehmigung nach diesen Vorschriften.</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 xml:space="preserve">Für dieses Vorhaben ist im Rahmen eines Genehmigungsverfahrens nach BImSchG eine </w:t>
      </w:r>
      <w:r>
        <w:rPr>
          <w:rFonts w:ascii="Arial" w:hAnsi="Arial" w:cs="Arial"/>
          <w:sz w:val="22"/>
          <w:szCs w:val="22"/>
        </w:rPr>
        <w:t>allgemeine</w:t>
      </w:r>
      <w:r w:rsidRPr="0073534D">
        <w:rPr>
          <w:rFonts w:ascii="Arial" w:hAnsi="Arial" w:cs="Arial"/>
          <w:sz w:val="22"/>
          <w:szCs w:val="22"/>
        </w:rPr>
        <w:t xml:space="preserve"> Vorprüfung nach § 9 Abs. </w:t>
      </w:r>
      <w:r>
        <w:rPr>
          <w:rFonts w:ascii="Arial" w:hAnsi="Arial" w:cs="Arial"/>
          <w:sz w:val="22"/>
          <w:szCs w:val="22"/>
        </w:rPr>
        <w:t>2</w:t>
      </w:r>
      <w:r w:rsidRPr="0073534D">
        <w:rPr>
          <w:rFonts w:ascii="Arial" w:hAnsi="Arial" w:cs="Arial"/>
          <w:sz w:val="22"/>
          <w:szCs w:val="22"/>
        </w:rPr>
        <w:t xml:space="preserve"> UVPG vorzunehmen. Dabei handelt es sich um eine überschlägige Prüfung unter Berücksichtigung der Kriterien der Anlage 3 des UVPG, bei der festgestellt werden soll, ob das Vorhaben erhebliche nachteilige Umweltauswirkungen haben kann, die für die Genehmigung des Vorhabens zu berücksichtigen sind und deshalb eine UVP-Pflicht besteht.</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 xml:space="preserve">Die Bewertung im Rahmen dieser </w:t>
      </w:r>
      <w:r>
        <w:rPr>
          <w:rFonts w:ascii="Arial" w:hAnsi="Arial" w:cs="Arial"/>
          <w:sz w:val="22"/>
          <w:szCs w:val="22"/>
        </w:rPr>
        <w:t>allgemeinen</w:t>
      </w:r>
      <w:r w:rsidRPr="0073534D">
        <w:rPr>
          <w:rFonts w:ascii="Arial" w:hAnsi="Arial" w:cs="Arial"/>
          <w:sz w:val="22"/>
          <w:szCs w:val="22"/>
        </w:rPr>
        <w:t xml:space="preserve"> Vorprüfung anhand der vorgelegten Antragsunterlagen, eigener Ermittlungen und der für die Entscheidung maßgeblichen Rechts- und Verwaltungsvorschriften ergab, dass das geplante Vorhaben keine erhebliche nachteilige Auswirkungen auf die Umwelt haben kann.</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Diese Bewertung stützt sich insbesondere auf folgende Aspekte:</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Zur Beurteilung der Auswirkungen durch Lärm und Schattenwurf wurden Fachgutachten erarbeitet. Dabei wurden auch die bestehenden sowie die bereits beantragten WEA im Einwirkungsbereich berücksichtigt. Danach sind unter Berücksichtigung eines geeigneten Betriebsmodi und einer zeitweisen Abschaltung zusätzliche erhebliche nachteilige oder andere erhebliche nachteilige Umweltauswirkungen nicht zu erwarten.</w:t>
      </w:r>
    </w:p>
    <w:p w:rsidR="00C23BA7" w:rsidRPr="0073534D" w:rsidRDefault="00C23BA7" w:rsidP="00C23BA7">
      <w:pPr>
        <w:jc w:val="both"/>
        <w:rPr>
          <w:rFonts w:ascii="Arial" w:hAnsi="Arial" w:cs="Arial"/>
          <w:sz w:val="22"/>
          <w:szCs w:val="22"/>
        </w:rPr>
      </w:pPr>
      <w:r w:rsidRPr="0073534D">
        <w:rPr>
          <w:rFonts w:ascii="Arial" w:hAnsi="Arial" w:cs="Arial"/>
          <w:sz w:val="22"/>
          <w:szCs w:val="22"/>
        </w:rPr>
        <w:t>Stoffliche Emissionen in Luft, Wasser und Boden sind nicht zu erwarten. Wärmemissionen sind ebenfalls auszuschließen.</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 xml:space="preserve">Für die Errichtung der WEA sowie der Kranstellfläche werden ausschließlich forstwirtschaftlich genutzte Flächen beansprucht. Die Inanspruchnahme / Versiegelung durch die geplante Anlage ist relativ gering, sie wird auf das unbedingt erforderliche Maß beschränkt. Die unvermeidbaren Eingriffe werden durch entsprechende Maßnahmen kompensiert. </w:t>
      </w:r>
    </w:p>
    <w:p w:rsidR="00C23BA7" w:rsidRDefault="00C23BA7" w:rsidP="0007010C">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 xml:space="preserve">Weder durch den Bau der Windenergieanlage noch durch die Errichtung der Nebenanlagen werden erhebliche Beeinträchtigungen des Grundwasserhaushaltes sowie </w:t>
      </w:r>
      <w:r>
        <w:rPr>
          <w:rFonts w:ascii="Arial" w:hAnsi="Arial" w:cs="Arial"/>
          <w:sz w:val="22"/>
          <w:szCs w:val="22"/>
        </w:rPr>
        <w:t xml:space="preserve">der </w:t>
      </w:r>
      <w:r w:rsidRPr="0073534D">
        <w:rPr>
          <w:rFonts w:ascii="Arial" w:hAnsi="Arial" w:cs="Arial"/>
          <w:sz w:val="22"/>
          <w:szCs w:val="22"/>
        </w:rPr>
        <w:t>Oberflächengewässer nicht beeinträchtigt.</w:t>
      </w:r>
    </w:p>
    <w:p w:rsidR="00C23BA7" w:rsidRPr="0073534D" w:rsidRDefault="00C23BA7" w:rsidP="00C23BA7">
      <w:pPr>
        <w:jc w:val="both"/>
        <w:rPr>
          <w:rFonts w:ascii="Arial" w:hAnsi="Arial" w:cs="Arial"/>
          <w:sz w:val="22"/>
          <w:szCs w:val="22"/>
        </w:rPr>
      </w:pPr>
    </w:p>
    <w:p w:rsidR="00C23BA7" w:rsidRPr="00A773EA" w:rsidRDefault="00C23BA7" w:rsidP="00C23BA7">
      <w:pPr>
        <w:jc w:val="both"/>
        <w:rPr>
          <w:rFonts w:ascii="Arial" w:hAnsi="Arial" w:cs="Arial"/>
          <w:color w:val="000000" w:themeColor="text1"/>
          <w:sz w:val="22"/>
          <w:szCs w:val="22"/>
        </w:rPr>
      </w:pPr>
      <w:r w:rsidRPr="0073534D">
        <w:rPr>
          <w:rFonts w:ascii="Arial" w:hAnsi="Arial" w:cs="Arial"/>
          <w:sz w:val="22"/>
          <w:szCs w:val="22"/>
        </w:rPr>
        <w:t xml:space="preserve">Die Beschreibung der Auswirkungen auf Vögel und Fledermäuse beruht auf den Erkenntnissen des Artenschutzgutachtens und des Landschaftspflegerischen Begleitplans. Zusammenfassend ist festzustellen, dass die zu erwartenden Konflikte durch die geplante WEA durch </w:t>
      </w:r>
      <w:r w:rsidRPr="00A773EA">
        <w:rPr>
          <w:rFonts w:ascii="Arial" w:hAnsi="Arial" w:cs="Arial"/>
          <w:color w:val="000000" w:themeColor="text1"/>
          <w:sz w:val="22"/>
          <w:szCs w:val="22"/>
        </w:rPr>
        <w:t>geeignete Maßnahmen vermieden bzw. kompensiert werden können.</w:t>
      </w:r>
    </w:p>
    <w:p w:rsidR="00C23BA7" w:rsidRPr="00A773EA" w:rsidRDefault="00C23BA7" w:rsidP="00C23BA7">
      <w:pPr>
        <w:jc w:val="both"/>
        <w:rPr>
          <w:rFonts w:ascii="Arial" w:hAnsi="Arial" w:cs="Arial"/>
          <w:color w:val="000000" w:themeColor="text1"/>
          <w:sz w:val="22"/>
          <w:szCs w:val="22"/>
        </w:rPr>
      </w:pPr>
    </w:p>
    <w:p w:rsidR="00C23BA7" w:rsidRPr="00A773EA" w:rsidRDefault="00C23BA7" w:rsidP="00C23BA7">
      <w:pPr>
        <w:jc w:val="both"/>
        <w:rPr>
          <w:rFonts w:ascii="Arial" w:hAnsi="Arial" w:cs="Arial"/>
          <w:color w:val="000000" w:themeColor="text1"/>
          <w:sz w:val="22"/>
          <w:szCs w:val="22"/>
        </w:rPr>
      </w:pPr>
      <w:r w:rsidRPr="00A773EA">
        <w:rPr>
          <w:rFonts w:ascii="Arial" w:hAnsi="Arial" w:cs="Arial"/>
          <w:color w:val="000000" w:themeColor="text1"/>
          <w:sz w:val="22"/>
          <w:szCs w:val="22"/>
        </w:rPr>
        <w:t>Der Schutzzweck des Landschaftsschutzgebietes</w:t>
      </w:r>
      <w:r>
        <w:rPr>
          <w:rFonts w:ascii="Arial" w:hAnsi="Arial" w:cs="Arial"/>
          <w:color w:val="000000" w:themeColor="text1"/>
          <w:sz w:val="22"/>
          <w:szCs w:val="22"/>
        </w:rPr>
        <w:t xml:space="preserve"> „Hohe Mark“</w:t>
      </w:r>
      <w:r w:rsidRPr="00A773EA">
        <w:rPr>
          <w:rFonts w:ascii="Arial" w:hAnsi="Arial" w:cs="Arial"/>
          <w:color w:val="000000" w:themeColor="text1"/>
          <w:sz w:val="22"/>
          <w:szCs w:val="22"/>
        </w:rPr>
        <w:t xml:space="preserve"> wird durch das Vorhaben nicht erheblich nachhaltig beeinträchtigt. Für Beeinträchtigungen des Landschaftsbildes ist eine Ersatzgeldzahlung zu leisten.</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Zusammenfassend ist festzustellen, dass unter Einbeziehung der im Rahmen der Fachgutachten festgelegten Maßnahmen keine zusätzlichen oder anderen nachteiligen Umweltauswirkungen zu erwarten sind.</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 xml:space="preserve">Eine Umweltverträglichkeitsprüfung ist daher nicht erforderlich. </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b/>
          <w:sz w:val="22"/>
          <w:szCs w:val="22"/>
        </w:rPr>
      </w:pPr>
      <w:r w:rsidRPr="0073534D">
        <w:rPr>
          <w:rFonts w:ascii="Arial" w:hAnsi="Arial" w:cs="Arial"/>
          <w:b/>
          <w:sz w:val="22"/>
          <w:szCs w:val="22"/>
        </w:rPr>
        <w:t>Diese Feststellung ist nicht selbstständig anfechtbar.</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Die gemäß § 5 Abs. 2 Satz 1 UVPG erforderliche Information der Öffentlichkeit erfolgt mit dieser Bekanntmachung.</w:t>
      </w: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p>
    <w:p w:rsidR="00C23BA7" w:rsidRPr="0073534D" w:rsidRDefault="00C23BA7" w:rsidP="00C23BA7">
      <w:pPr>
        <w:jc w:val="both"/>
        <w:rPr>
          <w:rFonts w:ascii="Arial" w:hAnsi="Arial" w:cs="Arial"/>
          <w:sz w:val="22"/>
          <w:szCs w:val="22"/>
        </w:rPr>
      </w:pPr>
      <w:r w:rsidRPr="0073534D">
        <w:rPr>
          <w:rFonts w:ascii="Arial" w:hAnsi="Arial" w:cs="Arial"/>
          <w:sz w:val="22"/>
          <w:szCs w:val="22"/>
        </w:rPr>
        <w:t>Vorstehendes wird hiermit bekannt gemacht.</w:t>
      </w:r>
    </w:p>
    <w:p w:rsidR="00C23BA7" w:rsidRPr="0073534D" w:rsidRDefault="00C23BA7" w:rsidP="00C23BA7">
      <w:pPr>
        <w:tabs>
          <w:tab w:val="left" w:pos="561"/>
        </w:tabs>
        <w:jc w:val="both"/>
        <w:rPr>
          <w:rFonts w:ascii="Arial" w:hAnsi="Arial" w:cs="Arial"/>
          <w:sz w:val="22"/>
          <w:szCs w:val="22"/>
        </w:rPr>
      </w:pPr>
    </w:p>
    <w:p w:rsidR="00C23BA7" w:rsidRPr="0073534D" w:rsidRDefault="00C23BA7" w:rsidP="00C23BA7">
      <w:pPr>
        <w:tabs>
          <w:tab w:val="left" w:pos="561"/>
        </w:tabs>
        <w:jc w:val="both"/>
        <w:rPr>
          <w:rFonts w:ascii="Arial" w:hAnsi="Arial" w:cs="Arial"/>
          <w:sz w:val="22"/>
          <w:szCs w:val="22"/>
        </w:rPr>
      </w:pPr>
    </w:p>
    <w:p w:rsidR="00C23BA7" w:rsidRPr="0073534D" w:rsidRDefault="00C23BA7" w:rsidP="00C23BA7">
      <w:pPr>
        <w:tabs>
          <w:tab w:val="left" w:pos="561"/>
        </w:tabs>
        <w:jc w:val="both"/>
        <w:rPr>
          <w:rFonts w:ascii="Arial" w:hAnsi="Arial" w:cs="Arial"/>
          <w:sz w:val="22"/>
          <w:szCs w:val="22"/>
        </w:rPr>
      </w:pPr>
      <w:r w:rsidRPr="00DF445E">
        <w:rPr>
          <w:rFonts w:ascii="Arial" w:hAnsi="Arial" w:cs="Arial"/>
          <w:color w:val="000000" w:themeColor="text1"/>
          <w:sz w:val="22"/>
          <w:szCs w:val="22"/>
        </w:rPr>
        <w:t xml:space="preserve">Recklinghausen, </w:t>
      </w:r>
      <w:r>
        <w:rPr>
          <w:rFonts w:ascii="Arial" w:hAnsi="Arial" w:cs="Arial"/>
          <w:color w:val="000000" w:themeColor="text1"/>
          <w:sz w:val="22"/>
          <w:szCs w:val="22"/>
        </w:rPr>
        <w:t>16</w:t>
      </w:r>
      <w:r w:rsidRPr="00DF445E">
        <w:rPr>
          <w:rFonts w:ascii="Arial" w:hAnsi="Arial" w:cs="Arial"/>
          <w:color w:val="000000" w:themeColor="text1"/>
          <w:sz w:val="22"/>
          <w:szCs w:val="22"/>
        </w:rPr>
        <w:t>.</w:t>
      </w:r>
      <w:r>
        <w:rPr>
          <w:rFonts w:ascii="Arial" w:hAnsi="Arial" w:cs="Arial"/>
          <w:color w:val="000000" w:themeColor="text1"/>
          <w:sz w:val="22"/>
          <w:szCs w:val="22"/>
        </w:rPr>
        <w:t>04</w:t>
      </w:r>
      <w:r w:rsidRPr="00DF445E">
        <w:rPr>
          <w:rFonts w:ascii="Arial" w:hAnsi="Arial" w:cs="Arial"/>
          <w:color w:val="000000" w:themeColor="text1"/>
          <w:sz w:val="22"/>
          <w:szCs w:val="22"/>
        </w:rPr>
        <w:t>.202</w:t>
      </w:r>
      <w:r>
        <w:rPr>
          <w:rFonts w:ascii="Arial" w:hAnsi="Arial" w:cs="Arial"/>
          <w:color w:val="000000" w:themeColor="text1"/>
          <w:sz w:val="22"/>
          <w:szCs w:val="22"/>
        </w:rPr>
        <w:t>5</w:t>
      </w:r>
    </w:p>
    <w:p w:rsidR="00C23BA7" w:rsidRPr="0073534D" w:rsidRDefault="00C23BA7" w:rsidP="00C23BA7">
      <w:pPr>
        <w:tabs>
          <w:tab w:val="left" w:pos="561"/>
        </w:tabs>
        <w:jc w:val="both"/>
        <w:rPr>
          <w:rFonts w:ascii="Arial" w:hAnsi="Arial" w:cs="Arial"/>
          <w:sz w:val="22"/>
          <w:szCs w:val="22"/>
        </w:rPr>
      </w:pPr>
    </w:p>
    <w:p w:rsidR="00C23BA7" w:rsidRPr="0073534D" w:rsidRDefault="00C23BA7" w:rsidP="00C23BA7">
      <w:pPr>
        <w:tabs>
          <w:tab w:val="left" w:pos="561"/>
        </w:tabs>
        <w:jc w:val="both"/>
        <w:rPr>
          <w:rFonts w:ascii="Arial" w:hAnsi="Arial" w:cs="Arial"/>
          <w:sz w:val="22"/>
          <w:szCs w:val="22"/>
        </w:rPr>
      </w:pPr>
    </w:p>
    <w:p w:rsidR="00C23BA7" w:rsidRPr="0073534D" w:rsidRDefault="00C23BA7" w:rsidP="00C23BA7">
      <w:pPr>
        <w:rPr>
          <w:rFonts w:ascii="Arial" w:hAnsi="Arial" w:cs="Arial"/>
          <w:sz w:val="22"/>
          <w:szCs w:val="22"/>
        </w:rPr>
      </w:pPr>
      <w:r w:rsidRPr="0073534D">
        <w:rPr>
          <w:rFonts w:ascii="Arial" w:hAnsi="Arial" w:cs="Arial"/>
          <w:sz w:val="22"/>
          <w:szCs w:val="22"/>
        </w:rPr>
        <w:t>Kreis Recklinghausen</w:t>
      </w:r>
    </w:p>
    <w:p w:rsidR="00C23BA7" w:rsidRPr="0073534D" w:rsidRDefault="00C23BA7" w:rsidP="00C23BA7">
      <w:pPr>
        <w:rPr>
          <w:rFonts w:ascii="Arial" w:hAnsi="Arial" w:cs="Arial"/>
          <w:sz w:val="22"/>
          <w:szCs w:val="22"/>
        </w:rPr>
      </w:pPr>
      <w:r w:rsidRPr="0073534D">
        <w:rPr>
          <w:rFonts w:ascii="Arial" w:hAnsi="Arial" w:cs="Arial"/>
          <w:sz w:val="22"/>
          <w:szCs w:val="22"/>
        </w:rPr>
        <w:t>Der Landrat</w:t>
      </w:r>
    </w:p>
    <w:p w:rsidR="00C23BA7" w:rsidRPr="0073534D" w:rsidRDefault="00C23BA7" w:rsidP="00C23BA7">
      <w:pPr>
        <w:rPr>
          <w:rFonts w:ascii="Arial" w:hAnsi="Arial" w:cs="Arial"/>
          <w:sz w:val="22"/>
          <w:szCs w:val="22"/>
        </w:rPr>
      </w:pPr>
      <w:r w:rsidRPr="0073534D">
        <w:rPr>
          <w:rFonts w:ascii="Arial" w:hAnsi="Arial" w:cs="Arial"/>
          <w:sz w:val="22"/>
          <w:szCs w:val="22"/>
        </w:rPr>
        <w:t>I.A.</w:t>
      </w:r>
    </w:p>
    <w:p w:rsidR="00C23BA7" w:rsidRPr="00A2270D" w:rsidRDefault="00C23BA7" w:rsidP="00C23BA7">
      <w:pPr>
        <w:rPr>
          <w:rFonts w:ascii="Arial" w:hAnsi="Arial" w:cs="Arial"/>
          <w:sz w:val="22"/>
          <w:szCs w:val="22"/>
        </w:rPr>
      </w:pPr>
    </w:p>
    <w:p w:rsidR="00C23BA7" w:rsidRPr="00A2270D" w:rsidRDefault="00C23BA7" w:rsidP="00C23BA7">
      <w:pPr>
        <w:rPr>
          <w:rFonts w:ascii="Arial" w:hAnsi="Arial" w:cs="Arial"/>
          <w:sz w:val="22"/>
          <w:szCs w:val="22"/>
        </w:rPr>
      </w:pPr>
    </w:p>
    <w:p w:rsidR="0089087C" w:rsidRPr="00C23BA7" w:rsidRDefault="00C23BA7" w:rsidP="0089087C">
      <w:pPr>
        <w:rPr>
          <w:rFonts w:ascii="Arial" w:hAnsi="Arial" w:cs="Arial"/>
          <w:sz w:val="22"/>
          <w:szCs w:val="22"/>
        </w:rPr>
      </w:pPr>
      <w:r>
        <w:rPr>
          <w:rFonts w:ascii="Arial" w:hAnsi="Arial" w:cs="Arial"/>
          <w:sz w:val="22"/>
          <w:szCs w:val="22"/>
        </w:rPr>
        <w:t>Stoll</w:t>
      </w:r>
    </w:p>
    <w:p w:rsidR="0072630A" w:rsidRDefault="0072630A" w:rsidP="004664EB">
      <w:pPr>
        <w:ind w:right="-155"/>
        <w:jc w:val="both"/>
        <w:rPr>
          <w:b/>
        </w:rPr>
      </w:pPr>
    </w:p>
    <w:p w:rsidR="0072630A" w:rsidRPr="004664EB" w:rsidRDefault="0072630A" w:rsidP="004664EB">
      <w:pPr>
        <w:ind w:right="-155"/>
        <w:jc w:val="both"/>
        <w:rPr>
          <w:b/>
        </w:rPr>
      </w:pPr>
      <w:bookmarkStart w:id="3" w:name="_GoBack"/>
      <w:bookmarkEnd w:id="3"/>
    </w:p>
    <w:sectPr w:rsidR="0072630A" w:rsidRPr="004664EB" w:rsidSect="0072630A">
      <w:headerReference w:type="default" r:id="rId7"/>
      <w:footerReference w:type="default" r:id="rId8"/>
      <w:headerReference w:type="first" r:id="rId9"/>
      <w:footerReference w:type="first" r:id="rId10"/>
      <w:pgSz w:w="11906" w:h="16838"/>
      <w:pgMar w:top="1418" w:right="3259" w:bottom="1134" w:left="1429" w:header="709" w:footer="6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2F7" w:rsidRDefault="00F502F7">
      <w:r>
        <w:separator/>
      </w:r>
    </w:p>
  </w:endnote>
  <w:endnote w:type="continuationSeparator" w:id="0">
    <w:p w:rsidR="00F502F7" w:rsidRDefault="00F5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0A" w:rsidRDefault="0072630A" w:rsidP="0072630A">
    <w:pPr>
      <w:pStyle w:val="Fuzeile"/>
      <w:ind w:right="-1429"/>
      <w:jc w:val="right"/>
    </w:pPr>
    <w:r>
      <w:fldChar w:fldCharType="begin"/>
    </w:r>
    <w:r>
      <w:instrText>PAGE   \* MERGEFORMAT</w:instrText>
    </w:r>
    <w:r>
      <w:fldChar w:fldCharType="separate"/>
    </w:r>
    <w:r>
      <w:t>2</w:t>
    </w:r>
    <w:r>
      <w:fldChar w:fldCharType="end"/>
    </w:r>
  </w:p>
  <w:p w:rsidR="0072630A" w:rsidRDefault="007263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ACE" w:rsidRPr="000735FC" w:rsidRDefault="0007010C" w:rsidP="009B0ACE">
    <w:pPr>
      <w:pStyle w:val="Fuzeile"/>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4819650</wp:posOffset>
              </wp:positionH>
              <wp:positionV relativeFrom="paragraph">
                <wp:posOffset>-2178685</wp:posOffset>
              </wp:positionV>
              <wp:extent cx="1714500" cy="3117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11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70E" w:rsidRPr="00617476" w:rsidRDefault="008F070E" w:rsidP="008F070E">
                          <w:pPr>
                            <w:spacing w:line="360" w:lineRule="auto"/>
                            <w:rPr>
                              <w:rFonts w:ascii="Arial" w:hAnsi="Arial" w:cs="Arial"/>
                              <w:b/>
                              <w:color w:val="0084D7"/>
                              <w:sz w:val="16"/>
                            </w:rPr>
                          </w:pPr>
                          <w:r w:rsidRPr="00617476">
                            <w:rPr>
                              <w:rFonts w:ascii="Arial" w:hAnsi="Arial" w:cs="Arial"/>
                              <w:b/>
                              <w:color w:val="0084D7"/>
                              <w:sz w:val="16"/>
                            </w:rPr>
                            <w:t>Herausgeber:</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Kreis Recklinghausen</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 xml:space="preserve">Der </w:t>
                          </w:r>
                          <w:smartTag w:uri="urn:schemas-microsoft-com:office:smarttags" w:element="PersonName">
                            <w:r w:rsidRPr="00891BBE">
                              <w:rPr>
                                <w:rFonts w:ascii="Arial" w:hAnsi="Arial" w:cs="Arial"/>
                                <w:color w:val="0084D7"/>
                                <w:sz w:val="16"/>
                              </w:rPr>
                              <w:t>Landrat</w:t>
                            </w:r>
                          </w:smartTag>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Kurt-Schumacher-Allee 1</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45657 Recklinghausen</w:t>
                          </w:r>
                        </w:p>
                        <w:p w:rsidR="008F070E" w:rsidRPr="00891BBE" w:rsidRDefault="008F070E" w:rsidP="008F070E">
                          <w:pPr>
                            <w:spacing w:line="360" w:lineRule="auto"/>
                            <w:rPr>
                              <w:rFonts w:ascii="Arial" w:hAnsi="Arial" w:cs="Arial"/>
                              <w:color w:val="0084D7"/>
                              <w:sz w:val="16"/>
                            </w:rPr>
                          </w:pPr>
                        </w:p>
                        <w:p w:rsidR="008F070E" w:rsidRPr="00B05E8B" w:rsidRDefault="008F070E" w:rsidP="008F070E">
                          <w:pPr>
                            <w:spacing w:line="360" w:lineRule="auto"/>
                            <w:rPr>
                              <w:rFonts w:ascii="Arial" w:hAnsi="Arial" w:cs="Arial"/>
                              <w:b/>
                              <w:color w:val="0084D7"/>
                              <w:sz w:val="16"/>
                            </w:rPr>
                          </w:pPr>
                          <w:r w:rsidRPr="00B05E8B">
                            <w:rPr>
                              <w:rFonts w:ascii="Arial" w:hAnsi="Arial" w:cs="Arial"/>
                              <w:b/>
                              <w:color w:val="0084D7"/>
                              <w:sz w:val="16"/>
                            </w:rPr>
                            <w:t>Anforderungen sind zu richten an:</w:t>
                          </w:r>
                        </w:p>
                        <w:p w:rsidR="008F070E" w:rsidRPr="00891BBE" w:rsidRDefault="008F070E" w:rsidP="008F070E">
                          <w:pPr>
                            <w:spacing w:line="360" w:lineRule="auto"/>
                            <w:rPr>
                              <w:rFonts w:ascii="Arial" w:hAnsi="Arial" w:cs="Arial"/>
                              <w:color w:val="0084D7"/>
                              <w:sz w:val="16"/>
                            </w:rPr>
                          </w:pPr>
                          <w:r>
                            <w:rPr>
                              <w:rFonts w:ascii="Arial" w:hAnsi="Arial" w:cs="Arial"/>
                              <w:color w:val="0084D7"/>
                              <w:sz w:val="16"/>
                            </w:rPr>
                            <w:t>Kreis R</w:t>
                          </w:r>
                          <w:r w:rsidRPr="00891BBE">
                            <w:rPr>
                              <w:rFonts w:ascii="Arial" w:hAnsi="Arial" w:cs="Arial"/>
                              <w:color w:val="0084D7"/>
                              <w:sz w:val="16"/>
                            </w:rPr>
                            <w:t>ecklinghausen</w:t>
                          </w:r>
                        </w:p>
                        <w:p w:rsidR="008F070E" w:rsidRPr="00891BBE" w:rsidRDefault="008F070E" w:rsidP="008F070E">
                          <w:pPr>
                            <w:spacing w:line="360" w:lineRule="auto"/>
                            <w:rPr>
                              <w:rFonts w:ascii="Arial" w:hAnsi="Arial" w:cs="Arial"/>
                              <w:color w:val="0084D7"/>
                              <w:sz w:val="16"/>
                            </w:rPr>
                          </w:pPr>
                          <w:r>
                            <w:rPr>
                              <w:rFonts w:ascii="Arial" w:hAnsi="Arial" w:cs="Arial"/>
                              <w:color w:val="0084D7"/>
                              <w:sz w:val="16"/>
                            </w:rPr>
                            <w:t xml:space="preserve">Fachdienst 10 - Organisation und </w:t>
                          </w:r>
                          <w:r w:rsidRPr="00891BBE">
                            <w:rPr>
                              <w:rFonts w:ascii="Arial" w:hAnsi="Arial" w:cs="Arial"/>
                              <w:color w:val="0084D7"/>
                              <w:sz w:val="16"/>
                            </w:rPr>
                            <w:t>Zentrale</w:t>
                          </w:r>
                          <w:r>
                            <w:rPr>
                              <w:rFonts w:ascii="Arial" w:hAnsi="Arial" w:cs="Arial"/>
                              <w:color w:val="0084D7"/>
                              <w:sz w:val="16"/>
                            </w:rPr>
                            <w:t xml:space="preserve"> Aufgaben</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Telefon: 02361 53-3090</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Telef</w:t>
                          </w:r>
                          <w:r>
                            <w:rPr>
                              <w:rFonts w:ascii="Arial" w:hAnsi="Arial" w:cs="Arial"/>
                              <w:color w:val="0084D7"/>
                              <w:sz w:val="16"/>
                            </w:rPr>
                            <w:t>a</w:t>
                          </w:r>
                          <w:r w:rsidRPr="00891BBE">
                            <w:rPr>
                              <w:rFonts w:ascii="Arial" w:hAnsi="Arial" w:cs="Arial"/>
                              <w:color w:val="0084D7"/>
                              <w:sz w:val="16"/>
                            </w:rPr>
                            <w:t>x: 02361 53-</w:t>
                          </w:r>
                          <w:r>
                            <w:rPr>
                              <w:rFonts w:ascii="Arial" w:hAnsi="Arial" w:cs="Arial"/>
                              <w:color w:val="0084D7"/>
                              <w:sz w:val="16"/>
                            </w:rPr>
                            <w:t>32</w:t>
                          </w:r>
                          <w:r w:rsidRPr="00891BBE">
                            <w:rPr>
                              <w:rFonts w:ascii="Arial" w:hAnsi="Arial" w:cs="Arial"/>
                              <w:color w:val="0084D7"/>
                              <w:sz w:val="16"/>
                            </w:rPr>
                            <w:t>90</w:t>
                          </w:r>
                        </w:p>
                        <w:p w:rsidR="008F070E" w:rsidRDefault="008F070E" w:rsidP="008F070E">
                          <w:pPr>
                            <w:spacing w:line="360" w:lineRule="auto"/>
                            <w:rPr>
                              <w:rFonts w:ascii="Arial" w:hAnsi="Arial" w:cs="Arial"/>
                              <w:color w:val="0084D7"/>
                              <w:sz w:val="16"/>
                            </w:rPr>
                          </w:pPr>
                          <w:r>
                            <w:rPr>
                              <w:rFonts w:ascii="Arial" w:hAnsi="Arial" w:cs="Arial"/>
                              <w:color w:val="0084D7"/>
                              <w:sz w:val="16"/>
                            </w:rPr>
                            <w:t xml:space="preserve">E-Mail: </w:t>
                          </w:r>
                          <w:hyperlink r:id="rId1" w:history="1">
                            <w:r w:rsidRPr="002E5E53">
                              <w:rPr>
                                <w:rStyle w:val="Hyperlink"/>
                                <w:rFonts w:ascii="Arial" w:hAnsi="Arial" w:cs="Arial"/>
                                <w:color w:val="0070C0"/>
                                <w:sz w:val="16"/>
                              </w:rPr>
                              <w:t>bekanntmachungen@kreis-re.de</w:t>
                            </w:r>
                          </w:hyperlink>
                        </w:p>
                        <w:p w:rsidR="008F070E" w:rsidRDefault="008F070E" w:rsidP="008F070E">
                          <w:pPr>
                            <w:spacing w:line="360" w:lineRule="auto"/>
                            <w:rPr>
                              <w:rFonts w:ascii="Arial" w:hAnsi="Arial" w:cs="Arial"/>
                              <w:color w:val="0084D7"/>
                              <w:sz w:val="16"/>
                            </w:rPr>
                          </w:pPr>
                        </w:p>
                        <w:p w:rsidR="008F070E" w:rsidRPr="00A12341" w:rsidRDefault="00C23BA7" w:rsidP="008F070E">
                          <w:pPr>
                            <w:spacing w:line="360" w:lineRule="auto"/>
                            <w:rPr>
                              <w:rFonts w:ascii="Arial" w:hAnsi="Arial" w:cs="Arial"/>
                              <w:b/>
                              <w:color w:val="0084D7"/>
                              <w:sz w:val="16"/>
                            </w:rPr>
                          </w:pPr>
                          <w:hyperlink r:id="rId2" w:history="1">
                            <w:r w:rsidR="008F070E" w:rsidRPr="00A12341">
                              <w:rPr>
                                <w:rStyle w:val="Hyperlink"/>
                                <w:rFonts w:ascii="Arial" w:hAnsi="Arial" w:cs="Arial"/>
                                <w:b/>
                                <w:color w:val="0084D7"/>
                                <w:sz w:val="16"/>
                              </w:rPr>
                              <w:t>www.kreis-re.de</w:t>
                            </w:r>
                          </w:hyperlink>
                        </w:p>
                        <w:p w:rsidR="008F070E" w:rsidRDefault="008F070E" w:rsidP="008F070E">
                          <w:pPr>
                            <w:spacing w:line="360" w:lineRule="auto"/>
                            <w:rPr>
                              <w:rFonts w:ascii="Arial" w:hAnsi="Arial" w:cs="Arial"/>
                              <w:color w:val="0084D7"/>
                              <w:sz w:val="16"/>
                            </w:rPr>
                          </w:pPr>
                        </w:p>
                        <w:p w:rsidR="008F070E" w:rsidRPr="00891BBE" w:rsidRDefault="008F070E" w:rsidP="008F070E">
                          <w:pPr>
                            <w:spacing w:line="360" w:lineRule="auto"/>
                            <w:rPr>
                              <w:rFonts w:ascii="Arial" w:hAnsi="Arial" w:cs="Arial"/>
                              <w:color w:val="0084D7"/>
                              <w:sz w:val="16"/>
                            </w:rPr>
                          </w:pPr>
                        </w:p>
                        <w:p w:rsidR="008F070E" w:rsidRDefault="008F070E" w:rsidP="008F0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5pt;margin-top:-171.55pt;width:13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Pk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" stroked="f">
              <v:textbox>
                <w:txbxContent>
                  <w:p w:rsidR="008F070E" w:rsidRPr="00617476" w:rsidRDefault="008F070E" w:rsidP="008F070E">
                    <w:pPr>
                      <w:spacing w:line="360" w:lineRule="auto"/>
                      <w:rPr>
                        <w:rFonts w:ascii="Arial" w:hAnsi="Arial" w:cs="Arial"/>
                        <w:b/>
                        <w:color w:val="0084D7"/>
                        <w:sz w:val="16"/>
                      </w:rPr>
                    </w:pPr>
                    <w:r w:rsidRPr="00617476">
                      <w:rPr>
                        <w:rFonts w:ascii="Arial" w:hAnsi="Arial" w:cs="Arial"/>
                        <w:b/>
                        <w:color w:val="0084D7"/>
                        <w:sz w:val="16"/>
                      </w:rPr>
                      <w:t>Herausgeber:</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Kreis Recklinghausen</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 xml:space="preserve">Der </w:t>
                    </w:r>
                    <w:smartTag w:uri="urn:schemas-microsoft-com:office:smarttags" w:element="PersonName">
                      <w:r w:rsidRPr="00891BBE">
                        <w:rPr>
                          <w:rFonts w:ascii="Arial" w:hAnsi="Arial" w:cs="Arial"/>
                          <w:color w:val="0084D7"/>
                          <w:sz w:val="16"/>
                        </w:rPr>
                        <w:t>Landrat</w:t>
                      </w:r>
                    </w:smartTag>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Kurt-Schumacher-Allee 1</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45657 Recklinghausen</w:t>
                    </w:r>
                  </w:p>
                  <w:p w:rsidR="008F070E" w:rsidRPr="00891BBE" w:rsidRDefault="008F070E" w:rsidP="008F070E">
                    <w:pPr>
                      <w:spacing w:line="360" w:lineRule="auto"/>
                      <w:rPr>
                        <w:rFonts w:ascii="Arial" w:hAnsi="Arial" w:cs="Arial"/>
                        <w:color w:val="0084D7"/>
                        <w:sz w:val="16"/>
                      </w:rPr>
                    </w:pPr>
                  </w:p>
                  <w:p w:rsidR="008F070E" w:rsidRPr="00B05E8B" w:rsidRDefault="008F070E" w:rsidP="008F070E">
                    <w:pPr>
                      <w:spacing w:line="360" w:lineRule="auto"/>
                      <w:rPr>
                        <w:rFonts w:ascii="Arial" w:hAnsi="Arial" w:cs="Arial"/>
                        <w:b/>
                        <w:color w:val="0084D7"/>
                        <w:sz w:val="16"/>
                      </w:rPr>
                    </w:pPr>
                    <w:r w:rsidRPr="00B05E8B">
                      <w:rPr>
                        <w:rFonts w:ascii="Arial" w:hAnsi="Arial" w:cs="Arial"/>
                        <w:b/>
                        <w:color w:val="0084D7"/>
                        <w:sz w:val="16"/>
                      </w:rPr>
                      <w:t>Anforderungen sind zu richten an:</w:t>
                    </w:r>
                  </w:p>
                  <w:p w:rsidR="008F070E" w:rsidRPr="00891BBE" w:rsidRDefault="008F070E" w:rsidP="008F070E">
                    <w:pPr>
                      <w:spacing w:line="360" w:lineRule="auto"/>
                      <w:rPr>
                        <w:rFonts w:ascii="Arial" w:hAnsi="Arial" w:cs="Arial"/>
                        <w:color w:val="0084D7"/>
                        <w:sz w:val="16"/>
                      </w:rPr>
                    </w:pPr>
                    <w:r>
                      <w:rPr>
                        <w:rFonts w:ascii="Arial" w:hAnsi="Arial" w:cs="Arial"/>
                        <w:color w:val="0084D7"/>
                        <w:sz w:val="16"/>
                      </w:rPr>
                      <w:t>Kreis R</w:t>
                    </w:r>
                    <w:r w:rsidRPr="00891BBE">
                      <w:rPr>
                        <w:rFonts w:ascii="Arial" w:hAnsi="Arial" w:cs="Arial"/>
                        <w:color w:val="0084D7"/>
                        <w:sz w:val="16"/>
                      </w:rPr>
                      <w:t>ecklinghausen</w:t>
                    </w:r>
                  </w:p>
                  <w:p w:rsidR="008F070E" w:rsidRPr="00891BBE" w:rsidRDefault="008F070E" w:rsidP="008F070E">
                    <w:pPr>
                      <w:spacing w:line="360" w:lineRule="auto"/>
                      <w:rPr>
                        <w:rFonts w:ascii="Arial" w:hAnsi="Arial" w:cs="Arial"/>
                        <w:color w:val="0084D7"/>
                        <w:sz w:val="16"/>
                      </w:rPr>
                    </w:pPr>
                    <w:r>
                      <w:rPr>
                        <w:rFonts w:ascii="Arial" w:hAnsi="Arial" w:cs="Arial"/>
                        <w:color w:val="0084D7"/>
                        <w:sz w:val="16"/>
                      </w:rPr>
                      <w:t xml:space="preserve">Fachdienst 10 - Organisation und </w:t>
                    </w:r>
                    <w:r w:rsidRPr="00891BBE">
                      <w:rPr>
                        <w:rFonts w:ascii="Arial" w:hAnsi="Arial" w:cs="Arial"/>
                        <w:color w:val="0084D7"/>
                        <w:sz w:val="16"/>
                      </w:rPr>
                      <w:t>Zentrale</w:t>
                    </w:r>
                    <w:r>
                      <w:rPr>
                        <w:rFonts w:ascii="Arial" w:hAnsi="Arial" w:cs="Arial"/>
                        <w:color w:val="0084D7"/>
                        <w:sz w:val="16"/>
                      </w:rPr>
                      <w:t xml:space="preserve"> Aufgaben</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Telefon: 02361 53-3090</w:t>
                    </w:r>
                  </w:p>
                  <w:p w:rsidR="008F070E" w:rsidRPr="00891BBE" w:rsidRDefault="008F070E" w:rsidP="008F070E">
                    <w:pPr>
                      <w:spacing w:line="360" w:lineRule="auto"/>
                      <w:rPr>
                        <w:rFonts w:ascii="Arial" w:hAnsi="Arial" w:cs="Arial"/>
                        <w:color w:val="0084D7"/>
                        <w:sz w:val="16"/>
                      </w:rPr>
                    </w:pPr>
                    <w:r w:rsidRPr="00891BBE">
                      <w:rPr>
                        <w:rFonts w:ascii="Arial" w:hAnsi="Arial" w:cs="Arial"/>
                        <w:color w:val="0084D7"/>
                        <w:sz w:val="16"/>
                      </w:rPr>
                      <w:t>Telef</w:t>
                    </w:r>
                    <w:r>
                      <w:rPr>
                        <w:rFonts w:ascii="Arial" w:hAnsi="Arial" w:cs="Arial"/>
                        <w:color w:val="0084D7"/>
                        <w:sz w:val="16"/>
                      </w:rPr>
                      <w:t>a</w:t>
                    </w:r>
                    <w:r w:rsidRPr="00891BBE">
                      <w:rPr>
                        <w:rFonts w:ascii="Arial" w:hAnsi="Arial" w:cs="Arial"/>
                        <w:color w:val="0084D7"/>
                        <w:sz w:val="16"/>
                      </w:rPr>
                      <w:t>x: 02361 53-</w:t>
                    </w:r>
                    <w:r>
                      <w:rPr>
                        <w:rFonts w:ascii="Arial" w:hAnsi="Arial" w:cs="Arial"/>
                        <w:color w:val="0084D7"/>
                        <w:sz w:val="16"/>
                      </w:rPr>
                      <w:t>32</w:t>
                    </w:r>
                    <w:r w:rsidRPr="00891BBE">
                      <w:rPr>
                        <w:rFonts w:ascii="Arial" w:hAnsi="Arial" w:cs="Arial"/>
                        <w:color w:val="0084D7"/>
                        <w:sz w:val="16"/>
                      </w:rPr>
                      <w:t>90</w:t>
                    </w:r>
                  </w:p>
                  <w:p w:rsidR="008F070E" w:rsidRDefault="008F070E" w:rsidP="008F070E">
                    <w:pPr>
                      <w:spacing w:line="360" w:lineRule="auto"/>
                      <w:rPr>
                        <w:rFonts w:ascii="Arial" w:hAnsi="Arial" w:cs="Arial"/>
                        <w:color w:val="0084D7"/>
                        <w:sz w:val="16"/>
                      </w:rPr>
                    </w:pPr>
                    <w:r>
                      <w:rPr>
                        <w:rFonts w:ascii="Arial" w:hAnsi="Arial" w:cs="Arial"/>
                        <w:color w:val="0084D7"/>
                        <w:sz w:val="16"/>
                      </w:rPr>
                      <w:t xml:space="preserve">E-Mail: </w:t>
                    </w:r>
                    <w:hyperlink r:id="rId3" w:history="1">
                      <w:r w:rsidRPr="002E5E53">
                        <w:rPr>
                          <w:rStyle w:val="Hyperlink"/>
                          <w:rFonts w:ascii="Arial" w:hAnsi="Arial" w:cs="Arial"/>
                          <w:color w:val="0070C0"/>
                          <w:sz w:val="16"/>
                        </w:rPr>
                        <w:t>bekanntmachungen@kreis-re.de</w:t>
                      </w:r>
                    </w:hyperlink>
                  </w:p>
                  <w:p w:rsidR="008F070E" w:rsidRDefault="008F070E" w:rsidP="008F070E">
                    <w:pPr>
                      <w:spacing w:line="360" w:lineRule="auto"/>
                      <w:rPr>
                        <w:rFonts w:ascii="Arial" w:hAnsi="Arial" w:cs="Arial"/>
                        <w:color w:val="0084D7"/>
                        <w:sz w:val="16"/>
                      </w:rPr>
                    </w:pPr>
                  </w:p>
                  <w:p w:rsidR="008F070E" w:rsidRPr="00A12341" w:rsidRDefault="00C23BA7" w:rsidP="008F070E">
                    <w:pPr>
                      <w:spacing w:line="360" w:lineRule="auto"/>
                      <w:rPr>
                        <w:rFonts w:ascii="Arial" w:hAnsi="Arial" w:cs="Arial"/>
                        <w:b/>
                        <w:color w:val="0084D7"/>
                        <w:sz w:val="16"/>
                      </w:rPr>
                    </w:pPr>
                    <w:hyperlink r:id="rId4" w:history="1">
                      <w:r w:rsidR="008F070E" w:rsidRPr="00A12341">
                        <w:rPr>
                          <w:rStyle w:val="Hyperlink"/>
                          <w:rFonts w:ascii="Arial" w:hAnsi="Arial" w:cs="Arial"/>
                          <w:b/>
                          <w:color w:val="0084D7"/>
                          <w:sz w:val="16"/>
                        </w:rPr>
                        <w:t>www.kreis-re.de</w:t>
                      </w:r>
                    </w:hyperlink>
                  </w:p>
                  <w:p w:rsidR="008F070E" w:rsidRDefault="008F070E" w:rsidP="008F070E">
                    <w:pPr>
                      <w:spacing w:line="360" w:lineRule="auto"/>
                      <w:rPr>
                        <w:rFonts w:ascii="Arial" w:hAnsi="Arial" w:cs="Arial"/>
                        <w:color w:val="0084D7"/>
                        <w:sz w:val="16"/>
                      </w:rPr>
                    </w:pPr>
                  </w:p>
                  <w:p w:rsidR="008F070E" w:rsidRPr="00891BBE" w:rsidRDefault="008F070E" w:rsidP="008F070E">
                    <w:pPr>
                      <w:spacing w:line="360" w:lineRule="auto"/>
                      <w:rPr>
                        <w:rFonts w:ascii="Arial" w:hAnsi="Arial" w:cs="Arial"/>
                        <w:color w:val="0084D7"/>
                        <w:sz w:val="16"/>
                      </w:rPr>
                    </w:pPr>
                  </w:p>
                  <w:p w:rsidR="008F070E" w:rsidRDefault="008F070E" w:rsidP="008F070E"/>
                </w:txbxContent>
              </v:textbox>
            </v:shape>
          </w:pict>
        </mc:Fallback>
      </mc:AlternateContent>
    </w:r>
    <w:r w:rsidR="008F070E" w:rsidRPr="000735FC">
      <w:rPr>
        <w:rFonts w:ascii="Arial" w:hAnsi="Arial" w:cs="Arial"/>
        <w:sz w:val="16"/>
        <w:szCs w:val="16"/>
      </w:rPr>
      <w:t>B</w:t>
    </w:r>
    <w:r w:rsidR="009B0ACE" w:rsidRPr="000735FC">
      <w:rPr>
        <w:rFonts w:ascii="Arial" w:hAnsi="Arial" w:cs="Arial"/>
        <w:sz w:val="16"/>
        <w:szCs w:val="16"/>
      </w:rPr>
      <w:t xml:space="preserve">enachrichtigungen über öffentliche Zustellungen finden Sie im Internet unter: </w:t>
    </w:r>
    <w:hyperlink r:id="rId5" w:history="1">
      <w:r w:rsidR="009B0ACE" w:rsidRPr="000735FC">
        <w:rPr>
          <w:rStyle w:val="Hyperlink"/>
          <w:rFonts w:ascii="Arial" w:hAnsi="Arial" w:cs="Arial"/>
          <w:color w:val="0084D7"/>
          <w:sz w:val="16"/>
          <w:szCs w:val="16"/>
        </w:rPr>
        <w:t>https://www.kreis-re.de/oeffentliche-zustellungen</w:t>
      </w:r>
    </w:hyperlink>
  </w:p>
  <w:p w:rsidR="008F070E" w:rsidRDefault="008F070E" w:rsidP="008F070E">
    <w:pPr>
      <w:pStyle w:val="Fuzeile"/>
      <w:rPr>
        <w:rFonts w:ascii="Arial" w:hAnsi="Arial" w:cs="Arial"/>
        <w:sz w:val="16"/>
        <w:szCs w:val="16"/>
      </w:rPr>
    </w:pPr>
  </w:p>
  <w:p w:rsidR="00B87C76" w:rsidRDefault="008F070E" w:rsidP="009B0ACE">
    <w:pPr>
      <w:pStyle w:val="Fuzeile"/>
      <w:jc w:val="both"/>
      <w:rPr>
        <w:rFonts w:ascii="Arial" w:hAnsi="Arial" w:cs="Arial"/>
        <w:sz w:val="16"/>
        <w:szCs w:val="16"/>
      </w:rPr>
    </w:pPr>
    <w:r w:rsidRPr="00B50BFB">
      <w:rPr>
        <w:rFonts w:ascii="Arial" w:hAnsi="Arial" w:cs="Arial"/>
        <w:sz w:val="16"/>
        <w:szCs w:val="16"/>
      </w:rPr>
      <w:t>D</w:t>
    </w:r>
    <w:r w:rsidR="009B0ACE">
      <w:rPr>
        <w:rFonts w:ascii="Arial" w:hAnsi="Arial" w:cs="Arial"/>
        <w:sz w:val="16"/>
        <w:szCs w:val="16"/>
      </w:rPr>
      <w:t>ie Öffentliche Bekanntmachung</w:t>
    </w:r>
    <w:r>
      <w:rPr>
        <w:rFonts w:ascii="Arial" w:hAnsi="Arial" w:cs="Arial"/>
        <w:sz w:val="16"/>
        <w:szCs w:val="16"/>
      </w:rPr>
      <w:t xml:space="preserve"> ist </w:t>
    </w:r>
    <w:r w:rsidR="009B0ACE">
      <w:rPr>
        <w:rFonts w:ascii="Arial" w:hAnsi="Arial" w:cs="Arial"/>
        <w:sz w:val="16"/>
        <w:szCs w:val="16"/>
      </w:rPr>
      <w:t>unter</w:t>
    </w:r>
    <w:r>
      <w:rPr>
        <w:rFonts w:ascii="Arial" w:hAnsi="Arial" w:cs="Arial"/>
        <w:sz w:val="16"/>
        <w:szCs w:val="16"/>
      </w:rPr>
      <w:t xml:space="preserve"> </w:t>
    </w:r>
    <w:hyperlink r:id="rId6" w:history="1">
      <w:r w:rsidR="009B0ACE">
        <w:rPr>
          <w:rStyle w:val="Hyperlink"/>
          <w:rFonts w:ascii="Arial" w:hAnsi="Arial" w:cs="Arial"/>
          <w:color w:val="0084D7"/>
          <w:sz w:val="16"/>
          <w:szCs w:val="16"/>
        </w:rPr>
        <w:t>https://www.kreis-re.de/oeffentlicheBekanntmachungen</w:t>
      </w:r>
    </w:hyperlink>
    <w:r>
      <w:rPr>
        <w:rFonts w:ascii="Arial" w:hAnsi="Arial" w:cs="Arial"/>
        <w:sz w:val="16"/>
        <w:szCs w:val="16"/>
      </w:rPr>
      <w:t xml:space="preserve"> </w:t>
    </w:r>
    <w:r w:rsidR="009B0ACE">
      <w:rPr>
        <w:rFonts w:ascii="Arial" w:hAnsi="Arial" w:cs="Arial"/>
        <w:sz w:val="16"/>
        <w:szCs w:val="16"/>
      </w:rPr>
      <w:t xml:space="preserve">abrufbar und kann kostenlos per Newsletter unter </w:t>
    </w:r>
    <w:hyperlink r:id="rId7" w:history="1">
      <w:r w:rsidR="009B0ACE">
        <w:rPr>
          <w:rStyle w:val="Hyperlink"/>
          <w:rFonts w:ascii="Arial" w:hAnsi="Arial" w:cs="Arial"/>
          <w:color w:val="0084D7"/>
          <w:sz w:val="16"/>
          <w:szCs w:val="16"/>
        </w:rPr>
        <w:t>https://www.kreis-re.de/Newsletter</w:t>
      </w:r>
    </w:hyperlink>
    <w:r w:rsidR="009B0ACE">
      <w:rPr>
        <w:rFonts w:ascii="Arial" w:hAnsi="Arial" w:cs="Arial"/>
        <w:sz w:val="16"/>
        <w:szCs w:val="16"/>
      </w:rPr>
      <w:t xml:space="preserve"> abonniert werden.</w:t>
    </w:r>
  </w:p>
  <w:p w:rsidR="00790670" w:rsidRDefault="00790670" w:rsidP="009B0ACE">
    <w:pPr>
      <w:pStyle w:val="Fuzeile"/>
      <w:jc w:val="both"/>
    </w:pPr>
  </w:p>
  <w:p w:rsidR="00790670" w:rsidRDefault="00790670" w:rsidP="009B0ACE">
    <w:pPr>
      <w:pStyle w:val="Fuzeile"/>
      <w:jc w:val="both"/>
    </w:pPr>
    <w:r>
      <w:rPr>
        <w:rFonts w:ascii="Arial" w:hAnsi="Arial" w:cs="Arial"/>
        <w:sz w:val="16"/>
        <w:szCs w:val="16"/>
      </w:rPr>
      <w:t>Für die inhaltliche Richtigkeit der Veröffentlichungen sind die jeweiligen Fachdienste verantwortlich.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2F7" w:rsidRDefault="00F502F7">
      <w:r>
        <w:separator/>
      </w:r>
    </w:p>
  </w:footnote>
  <w:footnote w:type="continuationSeparator" w:id="0">
    <w:p w:rsidR="00F502F7" w:rsidRDefault="00F5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70E" w:rsidRDefault="008F070E" w:rsidP="00D8335A">
    <w:pPr>
      <w:pStyle w:val="Kopfzeile"/>
      <w:ind w:right="-2421"/>
      <w:rPr>
        <w:rFonts w:ascii="Arial" w:hAnsi="Arial" w:cs="Arial"/>
        <w:b/>
        <w:i/>
        <w:sz w:val="20"/>
        <w:szCs w:val="20"/>
      </w:rPr>
    </w:pPr>
    <w:bookmarkStart w:id="4" w:name="Seite"/>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B8F" w:rsidRDefault="004F5824" w:rsidP="00B35D60">
    <w:pPr>
      <w:pStyle w:val="Kopfzeile"/>
      <w:tabs>
        <w:tab w:val="clear" w:pos="9072"/>
        <w:tab w:val="right" w:pos="9000"/>
      </w:tabs>
      <w:rPr>
        <w:rFonts w:ascii="Arial" w:hAnsi="Arial" w:cs="Arial"/>
        <w:sz w:val="32"/>
      </w:rPr>
    </w:pPr>
    <w:r>
      <w:rPr>
        <w:noProof/>
      </w:rPr>
      <w:drawing>
        <wp:anchor distT="0" distB="0" distL="114300" distR="114300" simplePos="0" relativeHeight="251659264" behindDoc="0" locked="0" layoutInCell="1" allowOverlap="1">
          <wp:simplePos x="0" y="0"/>
          <wp:positionH relativeFrom="column">
            <wp:posOffset>4065270</wp:posOffset>
          </wp:positionH>
          <wp:positionV relativeFrom="paragraph">
            <wp:posOffset>-142240</wp:posOffset>
          </wp:positionV>
          <wp:extent cx="1783715" cy="106362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106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C76" w:rsidRPr="00B50BFB" w:rsidRDefault="00B00520" w:rsidP="00B35D60">
    <w:pPr>
      <w:rPr>
        <w:rFonts w:ascii="Arial" w:hAnsi="Arial" w:cs="Arial"/>
        <w:color w:val="0070C0"/>
      </w:rPr>
    </w:pPr>
    <w:r w:rsidRPr="00B50BFB">
      <w:rPr>
        <w:rFonts w:ascii="Arial" w:hAnsi="Arial" w:cs="Arial"/>
        <w:color w:val="0070C0"/>
      </w:rPr>
      <w:t>Kreis Recklinghausen</w:t>
    </w:r>
  </w:p>
  <w:p w:rsidR="00B87C76" w:rsidRPr="00B50BFB" w:rsidRDefault="00B87C76" w:rsidP="00B35D60">
    <w:pPr>
      <w:rPr>
        <w:rFonts w:ascii="Arial Narrow" w:hAnsi="Arial Narrow" w:cs="Arial"/>
        <w:color w:val="0070C0"/>
      </w:rPr>
    </w:pPr>
    <w:r w:rsidRPr="00B50BFB">
      <w:rPr>
        <w:rFonts w:ascii="Arial Narrow" w:hAnsi="Arial Narrow" w:cs="Arial"/>
        <w:color w:val="0070C0"/>
      </w:rPr>
      <w:t>DER LANDRAT</w:t>
    </w:r>
  </w:p>
  <w:p w:rsidR="00B87C76" w:rsidRDefault="00B87C76" w:rsidP="00B35D60">
    <w:pPr>
      <w:tabs>
        <w:tab w:val="left" w:pos="3083"/>
      </w:tabs>
      <w:rPr>
        <w:rFonts w:ascii="Arial" w:hAnsi="Arial" w:cs="Arial"/>
        <w:color w:val="00377D"/>
        <w:sz w:val="20"/>
        <w:szCs w:val="20"/>
      </w:rPr>
    </w:pPr>
  </w:p>
  <w:p w:rsidR="00156B8F" w:rsidRDefault="00156B8F" w:rsidP="00B35D60">
    <w:pPr>
      <w:tabs>
        <w:tab w:val="left" w:pos="3083"/>
      </w:tabs>
      <w:rPr>
        <w:rFonts w:ascii="Arial" w:hAnsi="Arial" w:cs="Arial"/>
        <w:color w:val="00377D"/>
        <w:sz w:val="20"/>
        <w:szCs w:val="20"/>
      </w:rPr>
    </w:pPr>
  </w:p>
  <w:p w:rsidR="00B87C76" w:rsidRDefault="00B87C76" w:rsidP="00B35D60">
    <w:pPr>
      <w:tabs>
        <w:tab w:val="left" w:pos="3083"/>
      </w:tabs>
      <w:rPr>
        <w:rFonts w:ascii="Arial" w:hAnsi="Arial" w:cs="Arial"/>
        <w:color w:val="00377D"/>
        <w:sz w:val="20"/>
        <w:szCs w:val="20"/>
      </w:rPr>
    </w:pPr>
  </w:p>
  <w:p w:rsidR="00AE4634" w:rsidRDefault="00AE4634" w:rsidP="00B35D60">
    <w:pPr>
      <w:rPr>
        <w:rFonts w:ascii="Arial Narrow" w:hAnsi="Arial Narrow" w:cs="Arial"/>
        <w:b/>
        <w:color w:val="0070C0"/>
        <w:sz w:val="44"/>
        <w:szCs w:val="48"/>
      </w:rPr>
    </w:pPr>
    <w:r>
      <w:rPr>
        <w:rFonts w:ascii="Arial Narrow" w:hAnsi="Arial Narrow" w:cs="Arial"/>
        <w:b/>
        <w:color w:val="0070C0"/>
        <w:sz w:val="44"/>
        <w:szCs w:val="48"/>
      </w:rPr>
      <w:t>Öffentliche Bekanntmachung</w:t>
    </w:r>
  </w:p>
  <w:p w:rsidR="00B87C76" w:rsidRPr="00AE4634" w:rsidRDefault="00B87C76" w:rsidP="00B35D60">
    <w:pPr>
      <w:rPr>
        <w:rFonts w:ascii="Arial Narrow" w:hAnsi="Arial Narrow" w:cs="Arial"/>
        <w:color w:val="0070C0"/>
        <w:sz w:val="28"/>
        <w:szCs w:val="48"/>
      </w:rPr>
    </w:pPr>
    <w:r w:rsidRPr="00AE4634">
      <w:rPr>
        <w:rFonts w:ascii="Arial Narrow" w:hAnsi="Arial Narrow" w:cs="Arial"/>
        <w:color w:val="0070C0"/>
        <w:sz w:val="28"/>
        <w:szCs w:val="48"/>
      </w:rPr>
      <w:t>des Kreises Recklinghausen</w:t>
    </w:r>
  </w:p>
  <w:p w:rsidR="00B87C76" w:rsidRDefault="00B87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ED"/>
    <w:rsid w:val="00000609"/>
    <w:rsid w:val="00006005"/>
    <w:rsid w:val="00006BCD"/>
    <w:rsid w:val="0001030A"/>
    <w:rsid w:val="00010BDC"/>
    <w:rsid w:val="00011C04"/>
    <w:rsid w:val="00015100"/>
    <w:rsid w:val="000157A6"/>
    <w:rsid w:val="00020A7C"/>
    <w:rsid w:val="00025B2B"/>
    <w:rsid w:val="000360B4"/>
    <w:rsid w:val="0004761E"/>
    <w:rsid w:val="00047DFB"/>
    <w:rsid w:val="00060672"/>
    <w:rsid w:val="00063374"/>
    <w:rsid w:val="00065E5A"/>
    <w:rsid w:val="0007010C"/>
    <w:rsid w:val="000735FC"/>
    <w:rsid w:val="00077A07"/>
    <w:rsid w:val="00080ADB"/>
    <w:rsid w:val="000818F5"/>
    <w:rsid w:val="0008468F"/>
    <w:rsid w:val="00085056"/>
    <w:rsid w:val="00085462"/>
    <w:rsid w:val="00087B41"/>
    <w:rsid w:val="00093BD0"/>
    <w:rsid w:val="0009404A"/>
    <w:rsid w:val="000966F0"/>
    <w:rsid w:val="000A43FC"/>
    <w:rsid w:val="000A585C"/>
    <w:rsid w:val="000A693F"/>
    <w:rsid w:val="000C2214"/>
    <w:rsid w:val="000C4F86"/>
    <w:rsid w:val="000C54E0"/>
    <w:rsid w:val="000C6C5F"/>
    <w:rsid w:val="000D1BE8"/>
    <w:rsid w:val="000D2486"/>
    <w:rsid w:val="000D4F46"/>
    <w:rsid w:val="000D5AFC"/>
    <w:rsid w:val="000D5FE0"/>
    <w:rsid w:val="000E5660"/>
    <w:rsid w:val="00102333"/>
    <w:rsid w:val="001024EC"/>
    <w:rsid w:val="00102FF9"/>
    <w:rsid w:val="00105CEA"/>
    <w:rsid w:val="001119ED"/>
    <w:rsid w:val="00111B71"/>
    <w:rsid w:val="0011551A"/>
    <w:rsid w:val="0012119E"/>
    <w:rsid w:val="0012224D"/>
    <w:rsid w:val="00125787"/>
    <w:rsid w:val="00126ED1"/>
    <w:rsid w:val="00156B8F"/>
    <w:rsid w:val="00165CB3"/>
    <w:rsid w:val="001739A4"/>
    <w:rsid w:val="001817CC"/>
    <w:rsid w:val="001855B9"/>
    <w:rsid w:val="00187AEC"/>
    <w:rsid w:val="00195C48"/>
    <w:rsid w:val="001962FD"/>
    <w:rsid w:val="001A23BC"/>
    <w:rsid w:val="001A4BC1"/>
    <w:rsid w:val="001A5ADD"/>
    <w:rsid w:val="001A7924"/>
    <w:rsid w:val="001A796D"/>
    <w:rsid w:val="001B0B1A"/>
    <w:rsid w:val="001B191A"/>
    <w:rsid w:val="001B1D9F"/>
    <w:rsid w:val="001B3B79"/>
    <w:rsid w:val="001B6EE9"/>
    <w:rsid w:val="001D1B25"/>
    <w:rsid w:val="001D3C30"/>
    <w:rsid w:val="001D3F84"/>
    <w:rsid w:val="001D46FB"/>
    <w:rsid w:val="001D56D2"/>
    <w:rsid w:val="001F08B2"/>
    <w:rsid w:val="00201013"/>
    <w:rsid w:val="00207FA6"/>
    <w:rsid w:val="00213101"/>
    <w:rsid w:val="00214FBD"/>
    <w:rsid w:val="002175F4"/>
    <w:rsid w:val="002262BF"/>
    <w:rsid w:val="00227373"/>
    <w:rsid w:val="002305F0"/>
    <w:rsid w:val="00230DDD"/>
    <w:rsid w:val="0023159A"/>
    <w:rsid w:val="002506D0"/>
    <w:rsid w:val="00256B54"/>
    <w:rsid w:val="00257C95"/>
    <w:rsid w:val="00275321"/>
    <w:rsid w:val="00280090"/>
    <w:rsid w:val="00282E80"/>
    <w:rsid w:val="00285399"/>
    <w:rsid w:val="002945B0"/>
    <w:rsid w:val="002A17A4"/>
    <w:rsid w:val="002A7262"/>
    <w:rsid w:val="002B044E"/>
    <w:rsid w:val="002B4413"/>
    <w:rsid w:val="002C2A9A"/>
    <w:rsid w:val="002C4217"/>
    <w:rsid w:val="002C4661"/>
    <w:rsid w:val="002C5EB8"/>
    <w:rsid w:val="002D6546"/>
    <w:rsid w:val="002D78A5"/>
    <w:rsid w:val="002E01DD"/>
    <w:rsid w:val="002E1B91"/>
    <w:rsid w:val="002E2539"/>
    <w:rsid w:val="002E5E53"/>
    <w:rsid w:val="002F6EB5"/>
    <w:rsid w:val="00311C78"/>
    <w:rsid w:val="00313795"/>
    <w:rsid w:val="003139D5"/>
    <w:rsid w:val="00315DE2"/>
    <w:rsid w:val="00331462"/>
    <w:rsid w:val="0033551C"/>
    <w:rsid w:val="00340B31"/>
    <w:rsid w:val="0034185E"/>
    <w:rsid w:val="00347703"/>
    <w:rsid w:val="003526F5"/>
    <w:rsid w:val="003615B5"/>
    <w:rsid w:val="0037120D"/>
    <w:rsid w:val="003749E5"/>
    <w:rsid w:val="00375326"/>
    <w:rsid w:val="003807FC"/>
    <w:rsid w:val="003822F0"/>
    <w:rsid w:val="00382B2E"/>
    <w:rsid w:val="003851E2"/>
    <w:rsid w:val="00391A90"/>
    <w:rsid w:val="003A16A4"/>
    <w:rsid w:val="003A25D4"/>
    <w:rsid w:val="003A45BB"/>
    <w:rsid w:val="003A6935"/>
    <w:rsid w:val="003B1709"/>
    <w:rsid w:val="003B4EC8"/>
    <w:rsid w:val="003C0692"/>
    <w:rsid w:val="003D328C"/>
    <w:rsid w:val="003D3C65"/>
    <w:rsid w:val="003D4878"/>
    <w:rsid w:val="003D558F"/>
    <w:rsid w:val="003D5D78"/>
    <w:rsid w:val="003D7B1A"/>
    <w:rsid w:val="003E0FFB"/>
    <w:rsid w:val="003E1A06"/>
    <w:rsid w:val="003E4CBF"/>
    <w:rsid w:val="003E6E85"/>
    <w:rsid w:val="003F4B10"/>
    <w:rsid w:val="0040422F"/>
    <w:rsid w:val="004050C6"/>
    <w:rsid w:val="004071F4"/>
    <w:rsid w:val="00412D58"/>
    <w:rsid w:val="00430187"/>
    <w:rsid w:val="00436270"/>
    <w:rsid w:val="00442EC7"/>
    <w:rsid w:val="004433D0"/>
    <w:rsid w:val="00444361"/>
    <w:rsid w:val="00446097"/>
    <w:rsid w:val="0045149E"/>
    <w:rsid w:val="00455DF6"/>
    <w:rsid w:val="00461ADC"/>
    <w:rsid w:val="00465048"/>
    <w:rsid w:val="004658DD"/>
    <w:rsid w:val="004664EB"/>
    <w:rsid w:val="004719EB"/>
    <w:rsid w:val="00472D3F"/>
    <w:rsid w:val="00475738"/>
    <w:rsid w:val="004835AF"/>
    <w:rsid w:val="004914C4"/>
    <w:rsid w:val="004A1133"/>
    <w:rsid w:val="004A1200"/>
    <w:rsid w:val="004A2F11"/>
    <w:rsid w:val="004A5CFA"/>
    <w:rsid w:val="004B1230"/>
    <w:rsid w:val="004C01FB"/>
    <w:rsid w:val="004C7B3F"/>
    <w:rsid w:val="004E2AD7"/>
    <w:rsid w:val="004E2E36"/>
    <w:rsid w:val="004E4803"/>
    <w:rsid w:val="004E4D41"/>
    <w:rsid w:val="004E6878"/>
    <w:rsid w:val="004F2E6E"/>
    <w:rsid w:val="004F5824"/>
    <w:rsid w:val="004F6C09"/>
    <w:rsid w:val="004F7B76"/>
    <w:rsid w:val="005020C6"/>
    <w:rsid w:val="00503720"/>
    <w:rsid w:val="00507D9D"/>
    <w:rsid w:val="00511E85"/>
    <w:rsid w:val="005202D0"/>
    <w:rsid w:val="00521E2E"/>
    <w:rsid w:val="00527DAE"/>
    <w:rsid w:val="00532881"/>
    <w:rsid w:val="0053582F"/>
    <w:rsid w:val="0054001F"/>
    <w:rsid w:val="00542CA1"/>
    <w:rsid w:val="005442E6"/>
    <w:rsid w:val="00546914"/>
    <w:rsid w:val="00561140"/>
    <w:rsid w:val="0056344E"/>
    <w:rsid w:val="00571739"/>
    <w:rsid w:val="00574577"/>
    <w:rsid w:val="00580655"/>
    <w:rsid w:val="00582476"/>
    <w:rsid w:val="00582D36"/>
    <w:rsid w:val="00587E31"/>
    <w:rsid w:val="005915E1"/>
    <w:rsid w:val="00594052"/>
    <w:rsid w:val="00597618"/>
    <w:rsid w:val="005A5C8D"/>
    <w:rsid w:val="005A761E"/>
    <w:rsid w:val="005A78CF"/>
    <w:rsid w:val="005B1696"/>
    <w:rsid w:val="005B2741"/>
    <w:rsid w:val="005B40EF"/>
    <w:rsid w:val="005B4ABE"/>
    <w:rsid w:val="005D1AE9"/>
    <w:rsid w:val="005E08A1"/>
    <w:rsid w:val="005E1BC9"/>
    <w:rsid w:val="005E40D9"/>
    <w:rsid w:val="005F2421"/>
    <w:rsid w:val="005F318C"/>
    <w:rsid w:val="005F59F0"/>
    <w:rsid w:val="006009E5"/>
    <w:rsid w:val="00602D0C"/>
    <w:rsid w:val="00617476"/>
    <w:rsid w:val="00622203"/>
    <w:rsid w:val="0062387E"/>
    <w:rsid w:val="00632691"/>
    <w:rsid w:val="006459D5"/>
    <w:rsid w:val="00651833"/>
    <w:rsid w:val="006522E6"/>
    <w:rsid w:val="00655A4A"/>
    <w:rsid w:val="006579B8"/>
    <w:rsid w:val="006601D3"/>
    <w:rsid w:val="006618D4"/>
    <w:rsid w:val="006667EE"/>
    <w:rsid w:val="00666935"/>
    <w:rsid w:val="00666E03"/>
    <w:rsid w:val="00672D0F"/>
    <w:rsid w:val="00681F42"/>
    <w:rsid w:val="00685083"/>
    <w:rsid w:val="0068555B"/>
    <w:rsid w:val="00685D40"/>
    <w:rsid w:val="00693B30"/>
    <w:rsid w:val="0069414C"/>
    <w:rsid w:val="006A1375"/>
    <w:rsid w:val="006A1C96"/>
    <w:rsid w:val="006A6944"/>
    <w:rsid w:val="006B30A0"/>
    <w:rsid w:val="006C208E"/>
    <w:rsid w:val="006C3C99"/>
    <w:rsid w:val="006C3F6D"/>
    <w:rsid w:val="006C6B9F"/>
    <w:rsid w:val="006D0AB9"/>
    <w:rsid w:val="006D594D"/>
    <w:rsid w:val="006E1743"/>
    <w:rsid w:val="006E62A1"/>
    <w:rsid w:val="006E68F6"/>
    <w:rsid w:val="006F3BE4"/>
    <w:rsid w:val="006F4D31"/>
    <w:rsid w:val="006F5843"/>
    <w:rsid w:val="006F7B4E"/>
    <w:rsid w:val="007001D3"/>
    <w:rsid w:val="00700384"/>
    <w:rsid w:val="00705006"/>
    <w:rsid w:val="00707CFD"/>
    <w:rsid w:val="0071062F"/>
    <w:rsid w:val="0071485C"/>
    <w:rsid w:val="007174A0"/>
    <w:rsid w:val="00720511"/>
    <w:rsid w:val="0072630A"/>
    <w:rsid w:val="0073446A"/>
    <w:rsid w:val="007344AE"/>
    <w:rsid w:val="00734555"/>
    <w:rsid w:val="007351F9"/>
    <w:rsid w:val="00747EBF"/>
    <w:rsid w:val="00771BA0"/>
    <w:rsid w:val="00772456"/>
    <w:rsid w:val="00773A50"/>
    <w:rsid w:val="007774F2"/>
    <w:rsid w:val="007854E4"/>
    <w:rsid w:val="007864EF"/>
    <w:rsid w:val="00787E16"/>
    <w:rsid w:val="00790670"/>
    <w:rsid w:val="00790B9E"/>
    <w:rsid w:val="00793E36"/>
    <w:rsid w:val="007A1BED"/>
    <w:rsid w:val="007A732C"/>
    <w:rsid w:val="007B140A"/>
    <w:rsid w:val="007B1522"/>
    <w:rsid w:val="007B24B1"/>
    <w:rsid w:val="007B7357"/>
    <w:rsid w:val="007C192C"/>
    <w:rsid w:val="007C1AFF"/>
    <w:rsid w:val="007C3A03"/>
    <w:rsid w:val="007C7701"/>
    <w:rsid w:val="007D594E"/>
    <w:rsid w:val="007E5C10"/>
    <w:rsid w:val="007F5665"/>
    <w:rsid w:val="0080110A"/>
    <w:rsid w:val="00805221"/>
    <w:rsid w:val="008154B9"/>
    <w:rsid w:val="00815DCE"/>
    <w:rsid w:val="008210CB"/>
    <w:rsid w:val="00821945"/>
    <w:rsid w:val="00822483"/>
    <w:rsid w:val="008241CB"/>
    <w:rsid w:val="008302AC"/>
    <w:rsid w:val="008306EF"/>
    <w:rsid w:val="00831B59"/>
    <w:rsid w:val="008372D4"/>
    <w:rsid w:val="008440E2"/>
    <w:rsid w:val="008447AA"/>
    <w:rsid w:val="008453D0"/>
    <w:rsid w:val="00847343"/>
    <w:rsid w:val="008527D3"/>
    <w:rsid w:val="008652E2"/>
    <w:rsid w:val="00870D84"/>
    <w:rsid w:val="00871A66"/>
    <w:rsid w:val="0087367E"/>
    <w:rsid w:val="00875970"/>
    <w:rsid w:val="0089046D"/>
    <w:rsid w:val="0089087C"/>
    <w:rsid w:val="00890990"/>
    <w:rsid w:val="00891BBE"/>
    <w:rsid w:val="008947C2"/>
    <w:rsid w:val="00896431"/>
    <w:rsid w:val="00897630"/>
    <w:rsid w:val="008A681D"/>
    <w:rsid w:val="008B0DDA"/>
    <w:rsid w:val="008B206C"/>
    <w:rsid w:val="008B3FC4"/>
    <w:rsid w:val="008B5A4D"/>
    <w:rsid w:val="008C499A"/>
    <w:rsid w:val="008C5AB9"/>
    <w:rsid w:val="008D52CC"/>
    <w:rsid w:val="008D71B4"/>
    <w:rsid w:val="008E23D6"/>
    <w:rsid w:val="008E410C"/>
    <w:rsid w:val="008E42C8"/>
    <w:rsid w:val="008F070E"/>
    <w:rsid w:val="008F28E5"/>
    <w:rsid w:val="008F3F6E"/>
    <w:rsid w:val="009004F5"/>
    <w:rsid w:val="00900BE5"/>
    <w:rsid w:val="00906B27"/>
    <w:rsid w:val="00912C4B"/>
    <w:rsid w:val="00915F87"/>
    <w:rsid w:val="0092550A"/>
    <w:rsid w:val="009345C9"/>
    <w:rsid w:val="0093499A"/>
    <w:rsid w:val="009472ED"/>
    <w:rsid w:val="00952D9C"/>
    <w:rsid w:val="009628FA"/>
    <w:rsid w:val="00963FF9"/>
    <w:rsid w:val="00977C5F"/>
    <w:rsid w:val="009814A8"/>
    <w:rsid w:val="00984BB6"/>
    <w:rsid w:val="009872DF"/>
    <w:rsid w:val="00990668"/>
    <w:rsid w:val="00997823"/>
    <w:rsid w:val="009B0ACE"/>
    <w:rsid w:val="009B1861"/>
    <w:rsid w:val="009B4FBD"/>
    <w:rsid w:val="009B53A7"/>
    <w:rsid w:val="009D0482"/>
    <w:rsid w:val="009D36D2"/>
    <w:rsid w:val="009D4EDA"/>
    <w:rsid w:val="009E3E33"/>
    <w:rsid w:val="009E4AA5"/>
    <w:rsid w:val="009E70FC"/>
    <w:rsid w:val="009E7E24"/>
    <w:rsid w:val="009F3533"/>
    <w:rsid w:val="009F436F"/>
    <w:rsid w:val="00A01419"/>
    <w:rsid w:val="00A01CDF"/>
    <w:rsid w:val="00A0418B"/>
    <w:rsid w:val="00A1183D"/>
    <w:rsid w:val="00A12341"/>
    <w:rsid w:val="00A1326D"/>
    <w:rsid w:val="00A20A7D"/>
    <w:rsid w:val="00A40F65"/>
    <w:rsid w:val="00A52AD6"/>
    <w:rsid w:val="00A52FBA"/>
    <w:rsid w:val="00A62108"/>
    <w:rsid w:val="00A653DB"/>
    <w:rsid w:val="00A70FD8"/>
    <w:rsid w:val="00A766DA"/>
    <w:rsid w:val="00A83099"/>
    <w:rsid w:val="00AA390F"/>
    <w:rsid w:val="00AA4BB2"/>
    <w:rsid w:val="00AB7B80"/>
    <w:rsid w:val="00AD1903"/>
    <w:rsid w:val="00AE004A"/>
    <w:rsid w:val="00AE4634"/>
    <w:rsid w:val="00AF4CF3"/>
    <w:rsid w:val="00B00520"/>
    <w:rsid w:val="00B05E8B"/>
    <w:rsid w:val="00B0623A"/>
    <w:rsid w:val="00B3251E"/>
    <w:rsid w:val="00B33F94"/>
    <w:rsid w:val="00B35D60"/>
    <w:rsid w:val="00B42BE7"/>
    <w:rsid w:val="00B431A0"/>
    <w:rsid w:val="00B43741"/>
    <w:rsid w:val="00B477E5"/>
    <w:rsid w:val="00B50BFB"/>
    <w:rsid w:val="00B54040"/>
    <w:rsid w:val="00B609A8"/>
    <w:rsid w:val="00B7620E"/>
    <w:rsid w:val="00B76A7F"/>
    <w:rsid w:val="00B81D4D"/>
    <w:rsid w:val="00B8453B"/>
    <w:rsid w:val="00B84669"/>
    <w:rsid w:val="00B84F5F"/>
    <w:rsid w:val="00B858C1"/>
    <w:rsid w:val="00B87C76"/>
    <w:rsid w:val="00BA0437"/>
    <w:rsid w:val="00BA050F"/>
    <w:rsid w:val="00BA5149"/>
    <w:rsid w:val="00BA641B"/>
    <w:rsid w:val="00BB425E"/>
    <w:rsid w:val="00BB63FE"/>
    <w:rsid w:val="00BC76C8"/>
    <w:rsid w:val="00BE3F8C"/>
    <w:rsid w:val="00BF2482"/>
    <w:rsid w:val="00C02D32"/>
    <w:rsid w:val="00C0487B"/>
    <w:rsid w:val="00C048F3"/>
    <w:rsid w:val="00C1177F"/>
    <w:rsid w:val="00C143EE"/>
    <w:rsid w:val="00C16C36"/>
    <w:rsid w:val="00C17915"/>
    <w:rsid w:val="00C21515"/>
    <w:rsid w:val="00C216BE"/>
    <w:rsid w:val="00C23BA7"/>
    <w:rsid w:val="00C2711C"/>
    <w:rsid w:val="00C276FE"/>
    <w:rsid w:val="00C34E3E"/>
    <w:rsid w:val="00C37724"/>
    <w:rsid w:val="00C444FE"/>
    <w:rsid w:val="00C5221B"/>
    <w:rsid w:val="00C52D96"/>
    <w:rsid w:val="00C60DDC"/>
    <w:rsid w:val="00C63950"/>
    <w:rsid w:val="00C64417"/>
    <w:rsid w:val="00C673EA"/>
    <w:rsid w:val="00C76E5A"/>
    <w:rsid w:val="00C947BC"/>
    <w:rsid w:val="00C9789E"/>
    <w:rsid w:val="00CA2121"/>
    <w:rsid w:val="00CA3506"/>
    <w:rsid w:val="00CB0F40"/>
    <w:rsid w:val="00CB22B5"/>
    <w:rsid w:val="00CB4382"/>
    <w:rsid w:val="00CB66D0"/>
    <w:rsid w:val="00CC1C56"/>
    <w:rsid w:val="00CD6C4D"/>
    <w:rsid w:val="00CE2E7C"/>
    <w:rsid w:val="00CE6248"/>
    <w:rsid w:val="00CF24FC"/>
    <w:rsid w:val="00CF70DF"/>
    <w:rsid w:val="00D013C0"/>
    <w:rsid w:val="00D02B2E"/>
    <w:rsid w:val="00D1283B"/>
    <w:rsid w:val="00D16136"/>
    <w:rsid w:val="00D218DD"/>
    <w:rsid w:val="00D2233D"/>
    <w:rsid w:val="00D30041"/>
    <w:rsid w:val="00D3177B"/>
    <w:rsid w:val="00D32EEA"/>
    <w:rsid w:val="00D453B8"/>
    <w:rsid w:val="00D55967"/>
    <w:rsid w:val="00D60E30"/>
    <w:rsid w:val="00D73389"/>
    <w:rsid w:val="00D766A7"/>
    <w:rsid w:val="00D774A7"/>
    <w:rsid w:val="00D8335A"/>
    <w:rsid w:val="00D94C81"/>
    <w:rsid w:val="00D95C09"/>
    <w:rsid w:val="00DB1CBF"/>
    <w:rsid w:val="00DB23AD"/>
    <w:rsid w:val="00DB44F8"/>
    <w:rsid w:val="00DB67C1"/>
    <w:rsid w:val="00DB6C2F"/>
    <w:rsid w:val="00DC76EF"/>
    <w:rsid w:val="00DE51D3"/>
    <w:rsid w:val="00DF5658"/>
    <w:rsid w:val="00E12614"/>
    <w:rsid w:val="00E20F38"/>
    <w:rsid w:val="00E31B95"/>
    <w:rsid w:val="00E31CA7"/>
    <w:rsid w:val="00E3482E"/>
    <w:rsid w:val="00E3728F"/>
    <w:rsid w:val="00E502E0"/>
    <w:rsid w:val="00E611DE"/>
    <w:rsid w:val="00E67B2D"/>
    <w:rsid w:val="00E7396E"/>
    <w:rsid w:val="00E7549C"/>
    <w:rsid w:val="00E76CAF"/>
    <w:rsid w:val="00E818B4"/>
    <w:rsid w:val="00E844AA"/>
    <w:rsid w:val="00E85E5F"/>
    <w:rsid w:val="00E93323"/>
    <w:rsid w:val="00E94812"/>
    <w:rsid w:val="00EA20CD"/>
    <w:rsid w:val="00EA232C"/>
    <w:rsid w:val="00EA61A5"/>
    <w:rsid w:val="00EA776B"/>
    <w:rsid w:val="00EB3276"/>
    <w:rsid w:val="00EB4827"/>
    <w:rsid w:val="00EB6EE5"/>
    <w:rsid w:val="00EC27F8"/>
    <w:rsid w:val="00EC5698"/>
    <w:rsid w:val="00EE03ED"/>
    <w:rsid w:val="00EF179A"/>
    <w:rsid w:val="00EF2F06"/>
    <w:rsid w:val="00EF32CD"/>
    <w:rsid w:val="00EF6ECE"/>
    <w:rsid w:val="00F02F30"/>
    <w:rsid w:val="00F049AA"/>
    <w:rsid w:val="00F16D4D"/>
    <w:rsid w:val="00F221D4"/>
    <w:rsid w:val="00F2419E"/>
    <w:rsid w:val="00F502F7"/>
    <w:rsid w:val="00F560D3"/>
    <w:rsid w:val="00F67970"/>
    <w:rsid w:val="00F7147D"/>
    <w:rsid w:val="00F73CD0"/>
    <w:rsid w:val="00F7458B"/>
    <w:rsid w:val="00F81779"/>
    <w:rsid w:val="00FA671C"/>
    <w:rsid w:val="00FB1BDA"/>
    <w:rsid w:val="00FB2341"/>
    <w:rsid w:val="00FB6122"/>
    <w:rsid w:val="00FD0CAA"/>
    <w:rsid w:val="00FD2F20"/>
    <w:rsid w:val="00FD64DB"/>
    <w:rsid w:val="00FE0FAD"/>
    <w:rsid w:val="00FE54AF"/>
    <w:rsid w:val="00FE6764"/>
    <w:rsid w:val="00FF3BEA"/>
    <w:rsid w:val="00FF4CC5"/>
    <w:rsid w:val="00FF7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4:docId w14:val="7547804E"/>
  <w14:defaultImageDpi w14:val="0"/>
  <w15:docId w15:val="{FCE37208-6C65-4275-B802-84DE3BA8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560D3"/>
    <w:rPr>
      <w:sz w:val="24"/>
      <w:szCs w:val="24"/>
    </w:rPr>
  </w:style>
  <w:style w:type="paragraph" w:styleId="berschrift1">
    <w:name w:val="heading 1"/>
    <w:basedOn w:val="Standard"/>
    <w:next w:val="Standard"/>
    <w:link w:val="berschrift1Zchn"/>
    <w:uiPriority w:val="9"/>
    <w:qFormat/>
    <w:rsid w:val="00A01CDF"/>
    <w:pPr>
      <w:keepNext/>
      <w:outlineLvl w:val="0"/>
    </w:pPr>
    <w:rPr>
      <w:rFonts w:ascii="Arial" w:hAnsi="Arial"/>
      <w:szCs w:val="20"/>
    </w:rPr>
  </w:style>
  <w:style w:type="paragraph" w:styleId="berschrift2">
    <w:name w:val="heading 2"/>
    <w:basedOn w:val="Standard"/>
    <w:next w:val="Standard"/>
    <w:link w:val="berschrift2Zchn"/>
    <w:uiPriority w:val="9"/>
    <w:qFormat/>
    <w:rsid w:val="00A01CD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A01CD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A01CDF"/>
    <w:pPr>
      <w:keepNext/>
      <w:spacing w:before="240" w:after="60"/>
      <w:outlineLvl w:val="3"/>
    </w:pPr>
    <w:rPr>
      <w:b/>
      <w:bCs/>
      <w:sz w:val="28"/>
      <w:szCs w:val="28"/>
    </w:rPr>
  </w:style>
  <w:style w:type="paragraph" w:styleId="berschrift6">
    <w:name w:val="heading 6"/>
    <w:basedOn w:val="Standard"/>
    <w:next w:val="Standard"/>
    <w:link w:val="berschrift6Zchn"/>
    <w:uiPriority w:val="9"/>
    <w:qFormat/>
    <w:rsid w:val="00A01CDF"/>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55A4A"/>
    <w:rPr>
      <w:rFonts w:ascii="Arial" w:hAnsi="Arial" w:cs="Times New Roman"/>
      <w:sz w:val="24"/>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sz w:val="22"/>
      <w:szCs w:val="22"/>
    </w:rPr>
  </w:style>
  <w:style w:type="paragraph" w:styleId="Kopfzeile">
    <w:name w:val="header"/>
    <w:basedOn w:val="Standard"/>
    <w:link w:val="KopfzeileZchn"/>
    <w:uiPriority w:val="99"/>
    <w:rsid w:val="002C2A9A"/>
    <w:pPr>
      <w:tabs>
        <w:tab w:val="center" w:pos="4536"/>
        <w:tab w:val="right" w:pos="9072"/>
      </w:tabs>
    </w:pPr>
  </w:style>
  <w:style w:type="character" w:customStyle="1" w:styleId="KopfzeileZchn">
    <w:name w:val="Kopfzeile Zchn"/>
    <w:basedOn w:val="Absatz-Standardschriftart"/>
    <w:link w:val="Kopfzeile"/>
    <w:uiPriority w:val="99"/>
    <w:locked/>
    <w:rsid w:val="00A01CDF"/>
    <w:rPr>
      <w:rFonts w:cs="Times New Roman"/>
      <w:sz w:val="24"/>
      <w:lang w:val="de-DE" w:eastAsia="de-DE"/>
    </w:rPr>
  </w:style>
  <w:style w:type="paragraph" w:styleId="Fuzeile">
    <w:name w:val="footer"/>
    <w:aliases w:val="Char3"/>
    <w:basedOn w:val="Standard"/>
    <w:link w:val="FuzeileZchn"/>
    <w:uiPriority w:val="99"/>
    <w:rsid w:val="002C2A9A"/>
    <w:pPr>
      <w:tabs>
        <w:tab w:val="center" w:pos="4536"/>
        <w:tab w:val="right" w:pos="9072"/>
      </w:tabs>
    </w:pPr>
  </w:style>
  <w:style w:type="character" w:customStyle="1" w:styleId="FuzeileZchn">
    <w:name w:val="Fußzeile Zchn"/>
    <w:aliases w:val="Char3 Zchn"/>
    <w:basedOn w:val="Absatz-Standardschriftart"/>
    <w:link w:val="Fuzeile"/>
    <w:uiPriority w:val="99"/>
    <w:locked/>
    <w:rsid w:val="001B6EE9"/>
    <w:rPr>
      <w:rFonts w:cs="Times New Roman"/>
      <w:sz w:val="24"/>
    </w:rPr>
  </w:style>
  <w:style w:type="character" w:styleId="Hyperlink">
    <w:name w:val="Hyperlink"/>
    <w:basedOn w:val="Absatz-Standardschriftart"/>
    <w:uiPriority w:val="99"/>
    <w:rsid w:val="009E4AA5"/>
    <w:rPr>
      <w:rFonts w:cs="Times New Roman"/>
      <w:color w:val="000000"/>
      <w:u w:val="single"/>
    </w:rPr>
  </w:style>
  <w:style w:type="paragraph" w:styleId="Sprechblasentext">
    <w:name w:val="Balloon Text"/>
    <w:basedOn w:val="Standard"/>
    <w:link w:val="SprechblasentextZchn"/>
    <w:uiPriority w:val="99"/>
    <w:semiHidden/>
    <w:rsid w:val="009E4A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paragraph" w:styleId="NurText">
    <w:name w:val="Plain Text"/>
    <w:basedOn w:val="Standard"/>
    <w:link w:val="NurTextZchn"/>
    <w:uiPriority w:val="99"/>
    <w:rsid w:val="005020C6"/>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rPr>
  </w:style>
  <w:style w:type="character" w:styleId="Fett">
    <w:name w:val="Strong"/>
    <w:basedOn w:val="Absatz-Standardschriftart"/>
    <w:uiPriority w:val="22"/>
    <w:rsid w:val="006601D3"/>
    <w:rPr>
      <w:rFonts w:cs="Times New Roman"/>
      <w:b/>
    </w:rPr>
  </w:style>
  <w:style w:type="paragraph" w:styleId="Textkrper">
    <w:name w:val="Body Text"/>
    <w:basedOn w:val="Standard"/>
    <w:link w:val="TextkrperZchn"/>
    <w:uiPriority w:val="99"/>
    <w:rsid w:val="003D5D78"/>
    <w:pPr>
      <w:tabs>
        <w:tab w:val="left" w:pos="0"/>
      </w:tabs>
      <w:spacing w:line="360" w:lineRule="auto"/>
      <w:ind w:right="567"/>
    </w:pPr>
    <w:rPr>
      <w:szCs w:val="20"/>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styleId="Textkrper2">
    <w:name w:val="Body Text 2"/>
    <w:basedOn w:val="Standard"/>
    <w:link w:val="Textkrper2Zchn"/>
    <w:uiPriority w:val="99"/>
    <w:rsid w:val="003D5D78"/>
    <w:pPr>
      <w:tabs>
        <w:tab w:val="left" w:pos="1134"/>
      </w:tabs>
      <w:spacing w:line="360" w:lineRule="auto"/>
      <w:ind w:right="-1"/>
    </w:pPr>
    <w:rPr>
      <w:szCs w:val="20"/>
    </w:rPr>
  </w:style>
  <w:style w:type="character" w:customStyle="1" w:styleId="Textkrper2Zchn">
    <w:name w:val="Textkörper 2 Zchn"/>
    <w:basedOn w:val="Absatz-Standardschriftart"/>
    <w:link w:val="Textkrper2"/>
    <w:uiPriority w:val="99"/>
    <w:semiHidden/>
    <w:locked/>
    <w:rPr>
      <w:rFonts w:cs="Times New Roman"/>
      <w:sz w:val="24"/>
      <w:szCs w:val="24"/>
    </w:rPr>
  </w:style>
  <w:style w:type="character" w:styleId="Seitenzahl">
    <w:name w:val="page number"/>
    <w:basedOn w:val="Absatz-Standardschriftart"/>
    <w:uiPriority w:val="99"/>
    <w:rsid w:val="001D3C30"/>
    <w:rPr>
      <w:rFonts w:cs="Times New Roman"/>
    </w:rPr>
  </w:style>
  <w:style w:type="paragraph" w:styleId="Textkrper-Einzug2">
    <w:name w:val="Body Text Indent 2"/>
    <w:basedOn w:val="Standard"/>
    <w:link w:val="Textkrper-Einzug2Zchn"/>
    <w:uiPriority w:val="99"/>
    <w:rsid w:val="00A01CD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cs="Times New Roman"/>
      <w:sz w:val="24"/>
      <w:szCs w:val="24"/>
    </w:rPr>
  </w:style>
  <w:style w:type="paragraph" w:customStyle="1" w:styleId="GesAbsatz">
    <w:name w:val="GesAbsatz"/>
    <w:basedOn w:val="Standard"/>
    <w:rsid w:val="00A01CDF"/>
    <w:pPr>
      <w:tabs>
        <w:tab w:val="left" w:pos="425"/>
      </w:tabs>
      <w:overflowPunct w:val="0"/>
      <w:autoSpaceDE w:val="0"/>
      <w:autoSpaceDN w:val="0"/>
      <w:adjustRightInd w:val="0"/>
      <w:spacing w:before="60" w:after="60"/>
      <w:jc w:val="both"/>
      <w:textAlignment w:val="baseline"/>
    </w:pPr>
    <w:rPr>
      <w:rFonts w:ascii="Arial" w:hAnsi="Arial"/>
      <w:color w:val="000000"/>
      <w:sz w:val="20"/>
      <w:szCs w:val="20"/>
    </w:rPr>
  </w:style>
  <w:style w:type="paragraph" w:styleId="Textkrper3">
    <w:name w:val="Body Text 3"/>
    <w:basedOn w:val="Standard"/>
    <w:link w:val="Textkrper3Zchn"/>
    <w:uiPriority w:val="99"/>
    <w:rsid w:val="00A01CDF"/>
    <w:pPr>
      <w:spacing w:after="120"/>
    </w:pPr>
    <w:rPr>
      <w:sz w:val="16"/>
      <w:szCs w:val="16"/>
    </w:rPr>
  </w:style>
  <w:style w:type="character" w:customStyle="1" w:styleId="Textkrper3Zchn">
    <w:name w:val="Textkörper 3 Zchn"/>
    <w:basedOn w:val="Absatz-Standardschriftart"/>
    <w:link w:val="Textkrper3"/>
    <w:uiPriority w:val="99"/>
    <w:semiHidden/>
    <w:locked/>
    <w:rPr>
      <w:rFonts w:cs="Times New Roman"/>
      <w:sz w:val="16"/>
      <w:szCs w:val="16"/>
    </w:rPr>
  </w:style>
  <w:style w:type="paragraph" w:styleId="Textkrper-Einzug3">
    <w:name w:val="Body Text Indent 3"/>
    <w:basedOn w:val="Standard"/>
    <w:link w:val="Textkrper-Einzug3Zchn"/>
    <w:uiPriority w:val="99"/>
    <w:rsid w:val="00A01CDF"/>
    <w:pPr>
      <w:spacing w:after="120"/>
      <w:ind w:left="283"/>
    </w:pPr>
    <w:rPr>
      <w:rFonts w:ascii="Arial" w:hAnsi="Arial"/>
      <w:sz w:val="16"/>
      <w:szCs w:val="16"/>
    </w:rPr>
  </w:style>
  <w:style w:type="character" w:customStyle="1" w:styleId="Textkrper-Einzug3Zchn">
    <w:name w:val="Textkörper-Einzug 3 Zchn"/>
    <w:basedOn w:val="Absatz-Standardschriftart"/>
    <w:link w:val="Textkrper-Einzug3"/>
    <w:uiPriority w:val="99"/>
    <w:semiHidden/>
    <w:locked/>
    <w:rPr>
      <w:rFonts w:cs="Times New Roman"/>
      <w:sz w:val="16"/>
      <w:szCs w:val="16"/>
    </w:rPr>
  </w:style>
  <w:style w:type="paragraph" w:styleId="Textkrper-Zeileneinzug">
    <w:name w:val="Body Text Indent"/>
    <w:basedOn w:val="Standard"/>
    <w:link w:val="Textkrper-ZeileneinzugZchn"/>
    <w:uiPriority w:val="99"/>
    <w:rsid w:val="00A01CDF"/>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cs="Times New Roman"/>
      <w:sz w:val="24"/>
      <w:szCs w:val="24"/>
    </w:rPr>
  </w:style>
  <w:style w:type="paragraph" w:styleId="Titel">
    <w:name w:val="Title"/>
    <w:basedOn w:val="Standard"/>
    <w:link w:val="TitelZchn"/>
    <w:uiPriority w:val="10"/>
    <w:qFormat/>
    <w:rsid w:val="00A01CDF"/>
    <w:pPr>
      <w:jc w:val="center"/>
    </w:pPr>
    <w:rPr>
      <w:rFonts w:ascii="Arial" w:hAnsi="Arial"/>
      <w:b/>
      <w:bCs/>
      <w:u w:val="double"/>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rPr>
  </w:style>
  <w:style w:type="table" w:styleId="Tabellenraster">
    <w:name w:val="Table Grid"/>
    <w:basedOn w:val="NormaleTabelle"/>
    <w:uiPriority w:val="39"/>
    <w:rsid w:val="0000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001D3"/>
    <w:rPr>
      <w:rFonts w:cs="Times New Roman"/>
      <w:color w:val="605E5C"/>
      <w:shd w:val="clear" w:color="auto" w:fill="E1DFDD"/>
    </w:rPr>
  </w:style>
  <w:style w:type="paragraph" w:styleId="berarbeitung">
    <w:name w:val="Revision"/>
    <w:hidden/>
    <w:uiPriority w:val="99"/>
    <w:semiHidden/>
    <w:rsid w:val="00B50BFB"/>
    <w:rPr>
      <w:sz w:val="24"/>
      <w:szCs w:val="24"/>
    </w:rPr>
  </w:style>
  <w:style w:type="character" w:styleId="BesuchterLink">
    <w:name w:val="FollowedHyperlink"/>
    <w:basedOn w:val="Absatz-Standardschriftart"/>
    <w:uiPriority w:val="99"/>
    <w:rsid w:val="00C16C36"/>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817257">
      <w:marLeft w:val="0"/>
      <w:marRight w:val="0"/>
      <w:marTop w:val="0"/>
      <w:marBottom w:val="0"/>
      <w:divBdr>
        <w:top w:val="none" w:sz="0" w:space="0" w:color="auto"/>
        <w:left w:val="none" w:sz="0" w:space="0" w:color="auto"/>
        <w:bottom w:val="none" w:sz="0" w:space="0" w:color="auto"/>
        <w:right w:val="none" w:sz="0" w:space="0" w:color="auto"/>
      </w:divBdr>
    </w:div>
    <w:div w:id="2129817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bekanntmachungen@kreis-re.de" TargetMode="External"/><Relationship Id="rId7" Type="http://schemas.openxmlformats.org/officeDocument/2006/relationships/hyperlink" Target="https://www.kreis-re.de/Inhalte/Allgemein/Newsletter/index.asp" TargetMode="External"/><Relationship Id="rId2" Type="http://schemas.openxmlformats.org/officeDocument/2006/relationships/hyperlink" Target="http://www.kreis-re.de" TargetMode="External"/><Relationship Id="rId1" Type="http://schemas.openxmlformats.org/officeDocument/2006/relationships/hyperlink" Target="mailto:bekanntmachungen@kreis-re.de" TargetMode="External"/><Relationship Id="rId6" Type="http://schemas.openxmlformats.org/officeDocument/2006/relationships/hyperlink" Target="https://www.kreis-re.de/Inhalte/Kreishaus/Verwaltung/Bekanntmachungen/_OeffentlicheBekanntmachungen.asp?Info=93" TargetMode="External"/><Relationship Id="rId5" Type="http://schemas.openxmlformats.org/officeDocument/2006/relationships/hyperlink" Target="https://www.kreis-re.de/oeffentliche-zustellungen" TargetMode="External"/><Relationship Id="rId4" Type="http://schemas.openxmlformats.org/officeDocument/2006/relationships/hyperlink" Target="http://www.kreis-r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101014\Lokale%20Einstellungen\Temporary%20Internet%20Files\OLK48\Vorlage_Bekann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4F6A-C7F7-41EC-86B6-AA1A4C3F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Vorlage_Bekannt</Template>
  <TotalTime>0</TotalTime>
  <Pages>2</Pages>
  <Words>450</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Hier kommt der Text rein… Hier kommt der Text rein… Hier kommt der Text rein… Hier kommt der Text rein… Hier kommt der Text re</vt:lpstr>
    </vt:vector>
  </TitlesOfParts>
  <Company>Kreisverwaltung Recklinghausen</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kommt der Text rein… Hier kommt der Text rein… Hier kommt der Text rein… Hier kommt der Text rein… Hier kommt der Text re</dc:title>
  <dc:subject/>
  <dc:creator>Sellenriek, Margret (u101014)</dc:creator>
  <cp:keywords/>
  <dc:description/>
  <cp:lastModifiedBy>Cubuk, M.</cp:lastModifiedBy>
  <cp:revision>5</cp:revision>
  <cp:lastPrinted>2025-03-27T14:18:00Z</cp:lastPrinted>
  <dcterms:created xsi:type="dcterms:W3CDTF">2025-04-03T08:05:00Z</dcterms:created>
  <dcterms:modified xsi:type="dcterms:W3CDTF">2025-04-16T06:38:00Z</dcterms:modified>
</cp:coreProperties>
</file>