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06E" w:rsidRDefault="0063035E" w:rsidP="009A0EFF">
      <w:pPr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Style w:val="Seitenzah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 50" o:spid="_x0000_s1067" type="#_x0000_t75" alt="Macintosh HD:Users:josiegmund:Desktop:HK-Briefkopf-farbig.png" style="position:absolute;margin-left:0;margin-top:-22.7pt;width:495pt;height:118pt;z-index:-251659264;visibility:visible">
            <v:imagedata r:id="rId8" o:title=""/>
          </v:shape>
        </w:pict>
      </w:r>
      <w:r>
        <w:rPr>
          <w:noProof/>
        </w:rPr>
        <w:pict>
          <v:shape id="Bild 23" o:spid="_x0000_s1068" type="#_x0000_t75" style="position:absolute;margin-left:-189pt;margin-top:-18pt;width:47.75pt;height:117pt;z-index:251658240;visibility:visible">
            <v:imagedata r:id="rId9" o:title="" chromakey="white"/>
          </v:shape>
        </w:pict>
      </w:r>
      <w:r w:rsidR="0019306E" w:rsidRPr="00C85225">
        <w:rPr>
          <w:rFonts w:ascii="Arial" w:hAnsi="Arial" w:cs="Arial"/>
          <w:sz w:val="30"/>
          <w:szCs w:val="30"/>
        </w:rPr>
        <w:t>DER LANDRAT</w:t>
      </w:r>
    </w:p>
    <w:p w:rsidR="0019306E" w:rsidRDefault="0019306E" w:rsidP="0019306E">
      <w:pPr>
        <w:tabs>
          <w:tab w:val="left" w:pos="8210"/>
        </w:tabs>
        <w:rPr>
          <w:rFonts w:ascii="Arial" w:hAnsi="Arial" w:cs="Arial"/>
          <w:sz w:val="16"/>
          <w:szCs w:val="16"/>
        </w:rPr>
      </w:pPr>
    </w:p>
    <w:p w:rsidR="0019306E" w:rsidRPr="00347768" w:rsidRDefault="0019306E" w:rsidP="0019306E">
      <w:pPr>
        <w:rPr>
          <w:rFonts w:ascii="Arial" w:hAnsi="Arial" w:cs="Arial"/>
          <w:sz w:val="16"/>
          <w:szCs w:val="16"/>
        </w:rPr>
      </w:pPr>
    </w:p>
    <w:p w:rsidR="0019306E" w:rsidRDefault="0019306E" w:rsidP="0019306E">
      <w:pPr>
        <w:rPr>
          <w:rFonts w:ascii="Arial" w:hAnsi="Arial" w:cs="Arial"/>
          <w:sz w:val="14"/>
          <w:szCs w:val="14"/>
          <w:u w:val="single"/>
        </w:rPr>
      </w:pPr>
    </w:p>
    <w:p w:rsidR="0019306E" w:rsidRDefault="0019306E" w:rsidP="0019306E">
      <w:pPr>
        <w:rPr>
          <w:rFonts w:ascii="Arial" w:hAnsi="Arial" w:cs="Arial"/>
          <w:sz w:val="14"/>
          <w:szCs w:val="14"/>
          <w:u w:val="single"/>
        </w:rPr>
      </w:pPr>
    </w:p>
    <w:p w:rsidR="0019306E" w:rsidRDefault="0019306E" w:rsidP="0019306E">
      <w:pPr>
        <w:rPr>
          <w:rFonts w:ascii="Arial" w:hAnsi="Arial" w:cs="Arial"/>
          <w:sz w:val="14"/>
          <w:szCs w:val="14"/>
          <w:u w:val="single"/>
        </w:rPr>
      </w:pPr>
      <w:r>
        <w:rPr>
          <w:rFonts w:ascii="Arial" w:hAnsi="Arial" w:cs="Arial"/>
          <w:sz w:val="14"/>
          <w:szCs w:val="14"/>
          <w:u w:val="single"/>
        </w:rPr>
        <w:t>Landkreis Heidekreis</w:t>
      </w:r>
      <w:r w:rsidRPr="0038295F">
        <w:rPr>
          <w:rFonts w:ascii="Arial" w:hAnsi="Arial" w:cs="Arial"/>
          <w:sz w:val="14"/>
          <w:szCs w:val="14"/>
          <w:u w:val="single"/>
        </w:rPr>
        <w:t>, Postfach 12 63, 29676 Bad Fallingbostel</w:t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1"/>
        <w:gridCol w:w="1439"/>
        <w:gridCol w:w="3600"/>
      </w:tblGrid>
      <w:tr w:rsidR="0019306E" w:rsidRPr="00D269E4">
        <w:trPr>
          <w:cantSplit/>
        </w:trPr>
        <w:tc>
          <w:tcPr>
            <w:tcW w:w="49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306E" w:rsidRPr="00287E52" w:rsidRDefault="0019306E" w:rsidP="0019306E">
            <w:pPr>
              <w:rPr>
                <w:rFonts w:ascii="Arial" w:hAnsi="Arial" w:cs="Arial"/>
                <w:sz w:val="22"/>
                <w:szCs w:val="22"/>
              </w:rPr>
            </w:pPr>
          </w:p>
          <w:p w:rsidR="0019306E" w:rsidRPr="00287E52" w:rsidRDefault="0019306E" w:rsidP="0019306E">
            <w:pPr>
              <w:rPr>
                <w:rFonts w:ascii="Arial" w:hAnsi="Arial" w:cs="Arial"/>
                <w:sz w:val="22"/>
                <w:szCs w:val="22"/>
              </w:rPr>
            </w:pPr>
          </w:p>
          <w:p w:rsidR="00EC6DD1" w:rsidRDefault="0011537F" w:rsidP="0019306E">
            <w:pPr>
              <w:rPr>
                <w:rFonts w:ascii="Arial" w:hAnsi="Arial" w:cs="Arial"/>
                <w:sz w:val="22"/>
                <w:szCs w:val="22"/>
              </w:rPr>
            </w:pPr>
            <w:bookmarkStart w:id="1" w:name="EmpfCCAdressblock"/>
            <w:bookmarkEnd w:id="1"/>
            <w:r>
              <w:rPr>
                <w:rFonts w:ascii="Arial" w:hAnsi="Arial" w:cs="Arial"/>
                <w:sz w:val="22"/>
                <w:szCs w:val="22"/>
              </w:rPr>
              <w:t>Gemeinde Hodenhagen</w:t>
            </w:r>
          </w:p>
          <w:p w:rsidR="00E32361" w:rsidRPr="00BD5FA3" w:rsidRDefault="00BD5FA3" w:rsidP="0019306E">
            <w:pPr>
              <w:rPr>
                <w:rFonts w:ascii="Arial" w:hAnsi="Arial" w:cs="Arial"/>
                <w:sz w:val="22"/>
                <w:szCs w:val="22"/>
              </w:rPr>
            </w:pPr>
            <w:r w:rsidRPr="00BD5FA3">
              <w:rPr>
                <w:rFonts w:ascii="Arial" w:hAnsi="Arial" w:cs="Arial"/>
                <w:sz w:val="22"/>
                <w:szCs w:val="22"/>
              </w:rPr>
              <w:t>Z. Hd. Herrn Galler</w:t>
            </w:r>
          </w:p>
          <w:p w:rsidR="00E32361" w:rsidRPr="00BD5FA3" w:rsidRDefault="00BD5FA3" w:rsidP="0019306E">
            <w:pPr>
              <w:rPr>
                <w:rFonts w:ascii="Arial" w:hAnsi="Arial" w:cs="Arial"/>
                <w:sz w:val="22"/>
                <w:szCs w:val="22"/>
              </w:rPr>
            </w:pPr>
            <w:r w:rsidRPr="00BD5FA3">
              <w:rPr>
                <w:rFonts w:ascii="Arial" w:hAnsi="Arial" w:cs="Arial"/>
                <w:sz w:val="22"/>
                <w:szCs w:val="22"/>
              </w:rPr>
              <w:t>Bahnhofstr. 30</w:t>
            </w:r>
          </w:p>
          <w:p w:rsidR="00E32361" w:rsidRPr="00287E52" w:rsidRDefault="00E32361" w:rsidP="0019306E">
            <w:pPr>
              <w:rPr>
                <w:rFonts w:ascii="Arial" w:hAnsi="Arial" w:cs="Arial"/>
                <w:sz w:val="22"/>
                <w:szCs w:val="22"/>
              </w:rPr>
            </w:pPr>
            <w:r w:rsidRPr="00BD5FA3">
              <w:rPr>
                <w:rFonts w:ascii="Arial" w:hAnsi="Arial" w:cs="Arial"/>
                <w:sz w:val="22"/>
                <w:szCs w:val="22"/>
              </w:rPr>
              <w:t>296</w:t>
            </w:r>
            <w:r w:rsidR="00BD5FA3" w:rsidRPr="00BD5FA3">
              <w:rPr>
                <w:rFonts w:ascii="Arial" w:hAnsi="Arial" w:cs="Arial"/>
                <w:sz w:val="22"/>
                <w:szCs w:val="22"/>
              </w:rPr>
              <w:t>9</w:t>
            </w:r>
            <w:r w:rsidRPr="00BD5FA3"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="00BD5FA3" w:rsidRPr="00BD5FA3">
              <w:rPr>
                <w:rFonts w:ascii="Arial" w:hAnsi="Arial" w:cs="Arial"/>
                <w:sz w:val="22"/>
                <w:szCs w:val="22"/>
              </w:rPr>
              <w:t>Hodenhagen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19306E" w:rsidRPr="00D269E4" w:rsidRDefault="0019306E" w:rsidP="0019306E">
            <w:pPr>
              <w:tabs>
                <w:tab w:val="left" w:pos="5670"/>
              </w:tabs>
              <w:outlineLv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9306E" w:rsidRPr="00D269E4" w:rsidRDefault="0019306E" w:rsidP="0019306E">
            <w:pPr>
              <w:tabs>
                <w:tab w:val="left" w:pos="5670"/>
              </w:tabs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306E">
        <w:trPr>
          <w:cantSplit/>
        </w:trPr>
        <w:tc>
          <w:tcPr>
            <w:tcW w:w="49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306E" w:rsidRDefault="0019306E" w:rsidP="0019306E">
            <w:pPr>
              <w:rPr>
                <w:rFonts w:ascii="Lucida Sans" w:hAnsi="Lucida Sans"/>
                <w:sz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19306E" w:rsidRPr="00302023" w:rsidRDefault="0019306E" w:rsidP="0019306E">
            <w:pPr>
              <w:tabs>
                <w:tab w:val="left" w:pos="5670"/>
              </w:tabs>
              <w:jc w:val="right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9306E" w:rsidRPr="00BD7D8B" w:rsidRDefault="0019306E" w:rsidP="0019306E">
            <w:pPr>
              <w:tabs>
                <w:tab w:val="left" w:pos="5670"/>
              </w:tabs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BD7D8B">
              <w:rPr>
                <w:rFonts w:ascii="Arial" w:hAnsi="Arial" w:cs="Arial"/>
                <w:b/>
                <w:sz w:val="18"/>
                <w:szCs w:val="18"/>
              </w:rPr>
              <w:t>Landkreis Heidekreis</w:t>
            </w:r>
          </w:p>
        </w:tc>
      </w:tr>
      <w:tr w:rsidR="0019306E">
        <w:trPr>
          <w:cantSplit/>
        </w:trPr>
        <w:tc>
          <w:tcPr>
            <w:tcW w:w="49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306E" w:rsidRDefault="0019306E" w:rsidP="0019306E">
            <w:pPr>
              <w:rPr>
                <w:rFonts w:ascii="Lucida Sans" w:hAnsi="Lucida Sans"/>
                <w:sz w:val="20"/>
              </w:rPr>
            </w:pPr>
            <w:bookmarkStart w:id="2" w:name="CCFeld1" w:colFirst="2" w:colLast="2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19306E" w:rsidRDefault="0019306E" w:rsidP="0019306E">
            <w:pPr>
              <w:tabs>
                <w:tab w:val="left" w:pos="5670"/>
              </w:tabs>
              <w:outlineLvl w:val="0"/>
              <w:rPr>
                <w:rFonts w:ascii="Lucida Sans" w:hAnsi="Lucida Sans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Fachbereich: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9306E" w:rsidRDefault="009A2669" w:rsidP="0019306E">
            <w:pPr>
              <w:tabs>
                <w:tab w:val="left" w:pos="5670"/>
              </w:tabs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Bau und Umwelt</w:t>
            </w:r>
          </w:p>
        </w:tc>
      </w:tr>
      <w:tr w:rsidR="0019306E">
        <w:trPr>
          <w:cantSplit/>
        </w:trPr>
        <w:tc>
          <w:tcPr>
            <w:tcW w:w="49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306E" w:rsidRDefault="0019306E" w:rsidP="0019306E">
            <w:pPr>
              <w:rPr>
                <w:rFonts w:ascii="Lucida Sans" w:hAnsi="Lucida Sans"/>
                <w:sz w:val="20"/>
              </w:rPr>
            </w:pPr>
            <w:bookmarkStart w:id="3" w:name="CCAbteilung" w:colFirst="2" w:colLast="2"/>
            <w:bookmarkEnd w:id="2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19306E" w:rsidRDefault="0019306E" w:rsidP="0019306E">
            <w:pPr>
              <w:tabs>
                <w:tab w:val="left" w:pos="5670"/>
              </w:tabs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Fachgruppe: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9306E" w:rsidRDefault="009A2669" w:rsidP="0019306E">
            <w:pPr>
              <w:tabs>
                <w:tab w:val="left" w:pos="5670"/>
              </w:tabs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09.4 - Wasser, Boden, Abfall</w:t>
            </w:r>
          </w:p>
        </w:tc>
      </w:tr>
      <w:tr w:rsidR="0019306E">
        <w:trPr>
          <w:cantSplit/>
        </w:trPr>
        <w:tc>
          <w:tcPr>
            <w:tcW w:w="49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306E" w:rsidRDefault="0019306E" w:rsidP="0019306E">
            <w:pPr>
              <w:rPr>
                <w:rFonts w:ascii="Lucida Sans" w:hAnsi="Lucida Sans"/>
                <w:sz w:val="20"/>
              </w:rPr>
            </w:pPr>
            <w:bookmarkStart w:id="4" w:name="CCFeld2" w:colFirst="2" w:colLast="2"/>
            <w:bookmarkEnd w:id="3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19306E" w:rsidRDefault="0019306E" w:rsidP="0019306E">
            <w:pPr>
              <w:tabs>
                <w:tab w:val="left" w:pos="5670"/>
              </w:tabs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Gebäude: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9306E" w:rsidRDefault="009A2669" w:rsidP="0019306E">
            <w:pPr>
              <w:tabs>
                <w:tab w:val="left" w:pos="5670"/>
              </w:tabs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Harburger Straße 2</w:t>
            </w:r>
          </w:p>
        </w:tc>
      </w:tr>
      <w:tr w:rsidR="0019306E">
        <w:trPr>
          <w:cantSplit/>
        </w:trPr>
        <w:tc>
          <w:tcPr>
            <w:tcW w:w="49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306E" w:rsidRDefault="0019306E" w:rsidP="0019306E">
            <w:pPr>
              <w:rPr>
                <w:rFonts w:ascii="Lucida Sans" w:hAnsi="Lucida Sans"/>
                <w:sz w:val="20"/>
                <w:lang w:val="it-IT"/>
              </w:rPr>
            </w:pPr>
            <w:bookmarkStart w:id="5" w:name="CCFeld3" w:colFirst="2" w:colLast="2"/>
            <w:bookmarkEnd w:id="4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19306E" w:rsidRDefault="0019306E" w:rsidP="0019306E">
            <w:pPr>
              <w:tabs>
                <w:tab w:val="left" w:pos="5670"/>
              </w:tabs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9306E" w:rsidRDefault="009A2669" w:rsidP="0019306E">
            <w:pPr>
              <w:tabs>
                <w:tab w:val="left" w:pos="5670"/>
              </w:tabs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29614 Soltau</w:t>
            </w:r>
          </w:p>
        </w:tc>
      </w:tr>
      <w:tr w:rsidR="0019306E">
        <w:trPr>
          <w:cantSplit/>
        </w:trPr>
        <w:tc>
          <w:tcPr>
            <w:tcW w:w="49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306E" w:rsidRDefault="0019306E" w:rsidP="0019306E">
            <w:pPr>
              <w:rPr>
                <w:rFonts w:ascii="Lucida Sans" w:hAnsi="Lucida Sans"/>
                <w:sz w:val="20"/>
                <w:lang w:val="it-IT"/>
              </w:rPr>
            </w:pPr>
            <w:bookmarkStart w:id="6" w:name="CCFeld4" w:colFirst="2" w:colLast="2"/>
            <w:bookmarkEnd w:id="5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19306E" w:rsidRDefault="0019306E" w:rsidP="0019306E">
            <w:pPr>
              <w:tabs>
                <w:tab w:val="left" w:pos="5670"/>
              </w:tabs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9306E" w:rsidRDefault="009A2669" w:rsidP="0019306E">
            <w:pPr>
              <w:tabs>
                <w:tab w:val="left" w:pos="5670"/>
              </w:tabs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</w:t>
            </w:r>
          </w:p>
        </w:tc>
      </w:tr>
      <w:tr w:rsidR="0019306E">
        <w:trPr>
          <w:cantSplit/>
        </w:trPr>
        <w:tc>
          <w:tcPr>
            <w:tcW w:w="49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306E" w:rsidRDefault="0019306E" w:rsidP="0019306E">
            <w:pPr>
              <w:rPr>
                <w:rFonts w:ascii="Lucida Sans" w:hAnsi="Lucida Sans"/>
                <w:sz w:val="20"/>
                <w:lang w:val="it-IT"/>
              </w:rPr>
            </w:pPr>
            <w:bookmarkStart w:id="7" w:name="CCFeld5" w:colFirst="2" w:colLast="2"/>
            <w:bookmarkEnd w:id="6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19306E" w:rsidRDefault="0019306E" w:rsidP="0019306E">
            <w:pPr>
              <w:tabs>
                <w:tab w:val="left" w:pos="5670"/>
              </w:tabs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9306E" w:rsidRDefault="009A2669" w:rsidP="0019306E">
            <w:pPr>
              <w:tabs>
                <w:tab w:val="left" w:pos="5670"/>
              </w:tabs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Frau Buchholz</w:t>
            </w:r>
          </w:p>
        </w:tc>
      </w:tr>
      <w:tr w:rsidR="0019306E">
        <w:trPr>
          <w:cantSplit/>
          <w:trHeight w:val="204"/>
        </w:trPr>
        <w:tc>
          <w:tcPr>
            <w:tcW w:w="49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306E" w:rsidRDefault="0019306E" w:rsidP="0019306E">
            <w:pPr>
              <w:rPr>
                <w:rFonts w:ascii="Lucida Sans" w:hAnsi="Lucida Sans"/>
                <w:sz w:val="20"/>
              </w:rPr>
            </w:pPr>
            <w:bookmarkStart w:id="8" w:name="CCFeld6" w:colFirst="2" w:colLast="2"/>
            <w:bookmarkEnd w:id="7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19306E" w:rsidRDefault="0019306E" w:rsidP="0019306E">
            <w:pPr>
              <w:tabs>
                <w:tab w:val="left" w:pos="5670"/>
              </w:tabs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9306E" w:rsidRDefault="009A2669" w:rsidP="0019306E">
            <w:pPr>
              <w:tabs>
                <w:tab w:val="left" w:pos="5670"/>
              </w:tabs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05191 970-790</w:t>
            </w:r>
          </w:p>
        </w:tc>
      </w:tr>
      <w:tr w:rsidR="0019306E">
        <w:trPr>
          <w:cantSplit/>
        </w:trPr>
        <w:tc>
          <w:tcPr>
            <w:tcW w:w="49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306E" w:rsidRDefault="0019306E" w:rsidP="0019306E">
            <w:pPr>
              <w:rPr>
                <w:rFonts w:ascii="Lucida Sans" w:hAnsi="Lucida Sans"/>
                <w:sz w:val="20"/>
              </w:rPr>
            </w:pPr>
            <w:bookmarkStart w:id="9" w:name="CCFeld7" w:colFirst="2" w:colLast="2"/>
            <w:bookmarkEnd w:id="8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19306E" w:rsidRDefault="0019306E" w:rsidP="0019306E">
            <w:pPr>
              <w:tabs>
                <w:tab w:val="left" w:pos="5670"/>
              </w:tabs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Telefax: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9306E" w:rsidRDefault="009A2669" w:rsidP="0019306E">
            <w:pPr>
              <w:tabs>
                <w:tab w:val="left" w:pos="5670"/>
              </w:tabs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05191 970-99790</w:t>
            </w:r>
          </w:p>
        </w:tc>
      </w:tr>
      <w:tr w:rsidR="0019306E">
        <w:trPr>
          <w:cantSplit/>
        </w:trPr>
        <w:tc>
          <w:tcPr>
            <w:tcW w:w="49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306E" w:rsidRDefault="0019306E" w:rsidP="0019306E">
            <w:pPr>
              <w:rPr>
                <w:rFonts w:ascii="Lucida Sans" w:hAnsi="Lucida Sans"/>
                <w:sz w:val="20"/>
              </w:rPr>
            </w:pPr>
            <w:bookmarkStart w:id="10" w:name="CCEmail" w:colFirst="2" w:colLast="2"/>
            <w:bookmarkEnd w:id="9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19306E" w:rsidRDefault="0019306E" w:rsidP="0019306E">
            <w:pPr>
              <w:tabs>
                <w:tab w:val="left" w:pos="5670"/>
              </w:tabs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9306E" w:rsidRDefault="009A2669" w:rsidP="0019306E">
            <w:pPr>
              <w:tabs>
                <w:tab w:val="left" w:pos="5670"/>
              </w:tabs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s.buchholz@heidekreis.de</w:t>
            </w:r>
          </w:p>
        </w:tc>
      </w:tr>
      <w:tr w:rsidR="0019306E">
        <w:trPr>
          <w:cantSplit/>
        </w:trPr>
        <w:tc>
          <w:tcPr>
            <w:tcW w:w="49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306E" w:rsidRDefault="0019306E" w:rsidP="0019306E">
            <w:pPr>
              <w:rPr>
                <w:rFonts w:ascii="Lucida Sans" w:hAnsi="Lucida Sans"/>
                <w:sz w:val="20"/>
              </w:rPr>
            </w:pPr>
            <w:bookmarkStart w:id="11" w:name="CCFeld8" w:colFirst="2" w:colLast="2"/>
            <w:bookmarkEnd w:id="10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19306E" w:rsidRDefault="0019306E" w:rsidP="0019306E">
            <w:pPr>
              <w:tabs>
                <w:tab w:val="left" w:pos="5670"/>
              </w:tabs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Internet: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9306E" w:rsidRDefault="009A2669" w:rsidP="0019306E">
            <w:pPr>
              <w:tabs>
                <w:tab w:val="left" w:pos="5670"/>
              </w:tabs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www.heidekreis.de</w:t>
            </w:r>
          </w:p>
        </w:tc>
      </w:tr>
      <w:bookmarkEnd w:id="11"/>
    </w:tbl>
    <w:p w:rsidR="0019306E" w:rsidRDefault="0019306E" w:rsidP="0019306E">
      <w:pPr>
        <w:rPr>
          <w:rFonts w:ascii="Lucida Sans" w:hAnsi="Lucida Sans"/>
          <w:sz w:val="20"/>
        </w:rPr>
      </w:pPr>
    </w:p>
    <w:tbl>
      <w:tblPr>
        <w:tblW w:w="99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4139"/>
        <w:gridCol w:w="721"/>
        <w:gridCol w:w="1980"/>
      </w:tblGrid>
      <w:tr w:rsidR="0019306E">
        <w:tc>
          <w:tcPr>
            <w:tcW w:w="3130" w:type="dxa"/>
          </w:tcPr>
          <w:p w:rsidR="0019306E" w:rsidRDefault="0019306E" w:rsidP="0019306E">
            <w:pPr>
              <w:rPr>
                <w:rFonts w:ascii="Lucida Sans" w:hAnsi="Lucida Sans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Ihr Zeichen, Ihre Nachricht vom:</w:t>
            </w:r>
          </w:p>
        </w:tc>
        <w:tc>
          <w:tcPr>
            <w:tcW w:w="4139" w:type="dxa"/>
          </w:tcPr>
          <w:p w:rsidR="0019306E" w:rsidRDefault="0019306E" w:rsidP="0019306E">
            <w:pPr>
              <w:tabs>
                <w:tab w:val="left" w:pos="5670"/>
              </w:tabs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Mein Zeichen, meine Nachricht vom:</w:t>
            </w:r>
          </w:p>
        </w:tc>
        <w:tc>
          <w:tcPr>
            <w:tcW w:w="721" w:type="dxa"/>
          </w:tcPr>
          <w:p w:rsidR="0019306E" w:rsidRDefault="0019306E" w:rsidP="0019306E">
            <w:pPr>
              <w:tabs>
                <w:tab w:val="left" w:pos="5670"/>
              </w:tabs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Datum:</w:t>
            </w:r>
          </w:p>
        </w:tc>
        <w:tc>
          <w:tcPr>
            <w:tcW w:w="1980" w:type="dxa"/>
          </w:tcPr>
          <w:p w:rsidR="0019306E" w:rsidRDefault="0019306E" w:rsidP="0019306E">
            <w:pPr>
              <w:tabs>
                <w:tab w:val="left" w:pos="5670"/>
              </w:tabs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306E" w:rsidRPr="007C1495">
        <w:tc>
          <w:tcPr>
            <w:tcW w:w="3130" w:type="dxa"/>
          </w:tcPr>
          <w:p w:rsidR="0019306E" w:rsidRPr="007C1495" w:rsidRDefault="0019306E" w:rsidP="001930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9" w:type="dxa"/>
          </w:tcPr>
          <w:p w:rsidR="0019306E" w:rsidRPr="007C1495" w:rsidRDefault="007C1495" w:rsidP="007C1495">
            <w:pPr>
              <w:rPr>
                <w:rFonts w:ascii="Arial" w:hAnsi="Arial" w:cs="Arial"/>
                <w:sz w:val="18"/>
                <w:szCs w:val="18"/>
              </w:rPr>
            </w:pPr>
            <w:r w:rsidRPr="007C1495">
              <w:rPr>
                <w:rFonts w:ascii="Arial" w:hAnsi="Arial" w:cs="Arial"/>
                <w:sz w:val="18"/>
                <w:szCs w:val="18"/>
              </w:rPr>
              <w:t>09.401/66-34-4</w:t>
            </w:r>
            <w:r w:rsidR="00EC6DD1">
              <w:rPr>
                <w:rFonts w:ascii="Arial" w:hAnsi="Arial" w:cs="Arial"/>
                <w:sz w:val="18"/>
                <w:szCs w:val="18"/>
              </w:rPr>
              <w:t>3</w:t>
            </w:r>
            <w:r w:rsidR="0011537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701" w:type="dxa"/>
            <w:gridSpan w:val="2"/>
          </w:tcPr>
          <w:p w:rsidR="0019306E" w:rsidRPr="007C1495" w:rsidRDefault="00AF653B" w:rsidP="00453DC7">
            <w:pPr>
              <w:tabs>
                <w:tab w:val="left" w:pos="5670"/>
              </w:tabs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="0011537F">
              <w:rPr>
                <w:rFonts w:ascii="Arial" w:hAnsi="Arial" w:cs="Arial"/>
                <w:sz w:val="18"/>
                <w:szCs w:val="18"/>
              </w:rPr>
              <w:t>.06.2025</w:t>
            </w:r>
          </w:p>
        </w:tc>
      </w:tr>
    </w:tbl>
    <w:p w:rsidR="0019306E" w:rsidRDefault="0019306E" w:rsidP="0019306E">
      <w:pPr>
        <w:rPr>
          <w:rFonts w:ascii="Arial" w:hAnsi="Arial" w:cs="Arial"/>
          <w:sz w:val="22"/>
          <w:szCs w:val="22"/>
        </w:rPr>
      </w:pPr>
    </w:p>
    <w:p w:rsidR="005E71F7" w:rsidRPr="00C96493" w:rsidRDefault="005E71F7" w:rsidP="0019306E">
      <w:pPr>
        <w:rPr>
          <w:rFonts w:ascii="Arial" w:hAnsi="Arial" w:cs="Arial"/>
          <w:sz w:val="22"/>
          <w:szCs w:val="22"/>
        </w:rPr>
      </w:pPr>
    </w:p>
    <w:p w:rsidR="005E71F7" w:rsidRDefault="005E71F7" w:rsidP="00D933E0">
      <w:pPr>
        <w:jc w:val="both"/>
        <w:rPr>
          <w:rFonts w:ascii="Arial" w:hAnsi="Arial" w:cs="Arial"/>
          <w:sz w:val="22"/>
          <w:szCs w:val="22"/>
        </w:rPr>
      </w:pPr>
    </w:p>
    <w:p w:rsidR="007C1495" w:rsidRDefault="00816B08" w:rsidP="00D933E0">
      <w:pPr>
        <w:jc w:val="both"/>
        <w:rPr>
          <w:rFonts w:ascii="Arial" w:hAnsi="Arial" w:cs="Arial"/>
          <w:sz w:val="22"/>
          <w:szCs w:val="22"/>
        </w:rPr>
      </w:pPr>
      <w:r w:rsidRPr="00816B08">
        <w:rPr>
          <w:rFonts w:ascii="Arial" w:hAnsi="Arial" w:cs="Arial"/>
          <w:sz w:val="22"/>
          <w:szCs w:val="22"/>
        </w:rPr>
        <w:t xml:space="preserve">Ihr </w:t>
      </w:r>
      <w:r w:rsidR="007C1495" w:rsidRPr="00816B08">
        <w:rPr>
          <w:rFonts w:ascii="Arial" w:hAnsi="Arial" w:cs="Arial"/>
          <w:sz w:val="22"/>
          <w:szCs w:val="22"/>
        </w:rPr>
        <w:t xml:space="preserve">Antrag </w:t>
      </w:r>
      <w:r w:rsidR="009A0EFF" w:rsidRPr="00816B08">
        <w:rPr>
          <w:rFonts w:ascii="Arial" w:hAnsi="Arial" w:cs="Arial"/>
          <w:sz w:val="22"/>
          <w:szCs w:val="22"/>
        </w:rPr>
        <w:t xml:space="preserve">auf </w:t>
      </w:r>
      <w:r w:rsidRPr="00816B08">
        <w:rPr>
          <w:rFonts w:ascii="Arial" w:hAnsi="Arial" w:cs="Arial"/>
          <w:sz w:val="22"/>
          <w:szCs w:val="22"/>
        </w:rPr>
        <w:t xml:space="preserve">Erteilung einer </w:t>
      </w:r>
      <w:r w:rsidR="009A0EFF" w:rsidRPr="00816B08">
        <w:rPr>
          <w:rFonts w:ascii="Arial" w:hAnsi="Arial" w:cs="Arial"/>
          <w:sz w:val="22"/>
          <w:szCs w:val="22"/>
        </w:rPr>
        <w:t xml:space="preserve">Plangenehmigung </w:t>
      </w:r>
      <w:r w:rsidR="007C1495" w:rsidRPr="00816B08">
        <w:rPr>
          <w:rFonts w:ascii="Arial" w:hAnsi="Arial" w:cs="Arial"/>
          <w:sz w:val="22"/>
          <w:szCs w:val="22"/>
        </w:rPr>
        <w:t>nach § 68 WHG</w:t>
      </w:r>
    </w:p>
    <w:p w:rsidR="005E71F7" w:rsidRPr="00816B08" w:rsidRDefault="005E71F7" w:rsidP="00D933E0">
      <w:pPr>
        <w:jc w:val="both"/>
        <w:rPr>
          <w:rFonts w:ascii="Arial" w:hAnsi="Arial" w:cs="Arial"/>
          <w:sz w:val="22"/>
          <w:szCs w:val="22"/>
        </w:rPr>
      </w:pPr>
    </w:p>
    <w:p w:rsidR="00BD5FA3" w:rsidRDefault="00816B08" w:rsidP="0011537F">
      <w:pPr>
        <w:ind w:left="1418" w:hanging="1418"/>
        <w:jc w:val="both"/>
        <w:rPr>
          <w:rFonts w:ascii="Arial" w:hAnsi="Arial" w:cs="Arial"/>
          <w:sz w:val="22"/>
          <w:szCs w:val="22"/>
        </w:rPr>
      </w:pPr>
      <w:r w:rsidRPr="00816B08">
        <w:rPr>
          <w:rFonts w:ascii="Arial" w:hAnsi="Arial" w:cs="Arial"/>
          <w:sz w:val="22"/>
          <w:szCs w:val="22"/>
        </w:rPr>
        <w:t>Vorhaben:</w:t>
      </w:r>
      <w:r w:rsidRPr="00816B08">
        <w:rPr>
          <w:rFonts w:ascii="Arial" w:hAnsi="Arial" w:cs="Arial"/>
          <w:sz w:val="22"/>
          <w:szCs w:val="22"/>
        </w:rPr>
        <w:tab/>
      </w:r>
      <w:r w:rsidR="0011537F">
        <w:rPr>
          <w:rFonts w:ascii="Arial" w:hAnsi="Arial" w:cs="Arial"/>
          <w:sz w:val="22"/>
          <w:szCs w:val="22"/>
        </w:rPr>
        <w:t xml:space="preserve">Grabenverfüllungen </w:t>
      </w:r>
      <w:r w:rsidR="00BD5FA3">
        <w:rPr>
          <w:rFonts w:ascii="Arial" w:hAnsi="Arial" w:cs="Arial"/>
          <w:sz w:val="22"/>
          <w:szCs w:val="22"/>
        </w:rPr>
        <w:t xml:space="preserve">im Bereich der Erweiterung des </w:t>
      </w:r>
      <w:r w:rsidR="0011537F">
        <w:rPr>
          <w:rFonts w:ascii="Arial" w:hAnsi="Arial" w:cs="Arial"/>
          <w:sz w:val="22"/>
          <w:szCs w:val="22"/>
        </w:rPr>
        <w:t>Gewerbegebiet</w:t>
      </w:r>
      <w:r w:rsidR="00BD5FA3">
        <w:rPr>
          <w:rFonts w:ascii="Arial" w:hAnsi="Arial" w:cs="Arial"/>
          <w:sz w:val="22"/>
          <w:szCs w:val="22"/>
        </w:rPr>
        <w:t>s</w:t>
      </w:r>
      <w:r w:rsidR="0011537F">
        <w:rPr>
          <w:rFonts w:ascii="Arial" w:hAnsi="Arial" w:cs="Arial"/>
          <w:sz w:val="22"/>
          <w:szCs w:val="22"/>
        </w:rPr>
        <w:t xml:space="preserve"> Nord</w:t>
      </w:r>
      <w:r w:rsidR="00BD5FA3">
        <w:rPr>
          <w:rFonts w:ascii="Arial" w:hAnsi="Arial" w:cs="Arial"/>
          <w:sz w:val="22"/>
          <w:szCs w:val="22"/>
        </w:rPr>
        <w:t xml:space="preserve">,  </w:t>
      </w:r>
    </w:p>
    <w:p w:rsidR="0011537F" w:rsidRDefault="00BD5FA3" w:rsidP="00BD5FA3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BA in Hodenhagen</w:t>
      </w:r>
      <w:r w:rsidR="0011537F">
        <w:rPr>
          <w:rFonts w:ascii="Arial" w:hAnsi="Arial" w:cs="Arial"/>
          <w:sz w:val="22"/>
          <w:szCs w:val="22"/>
        </w:rPr>
        <w:tab/>
      </w:r>
    </w:p>
    <w:p w:rsidR="005E71F7" w:rsidRPr="0011537F" w:rsidRDefault="005E71F7" w:rsidP="00BD5FA3">
      <w:pPr>
        <w:ind w:left="1418"/>
        <w:jc w:val="both"/>
        <w:rPr>
          <w:rFonts w:ascii="Arial" w:hAnsi="Arial" w:cs="Arial"/>
          <w:color w:val="FF0000"/>
          <w:sz w:val="22"/>
          <w:szCs w:val="22"/>
        </w:rPr>
      </w:pPr>
    </w:p>
    <w:p w:rsidR="007C1495" w:rsidRPr="00E32361" w:rsidRDefault="007C1495" w:rsidP="00816B08">
      <w:pPr>
        <w:jc w:val="both"/>
        <w:rPr>
          <w:rFonts w:ascii="Arial" w:hAnsi="Arial" w:cs="Arial"/>
          <w:b/>
          <w:sz w:val="22"/>
          <w:szCs w:val="22"/>
        </w:rPr>
      </w:pPr>
      <w:r w:rsidRPr="00816B08">
        <w:rPr>
          <w:rFonts w:ascii="Arial" w:hAnsi="Arial" w:cs="Arial"/>
          <w:sz w:val="22"/>
          <w:szCs w:val="22"/>
          <w:u w:val="single"/>
        </w:rPr>
        <w:t>hier:</w:t>
      </w:r>
      <w:r w:rsidRPr="00E32361">
        <w:rPr>
          <w:rFonts w:ascii="Arial" w:hAnsi="Arial" w:cs="Arial"/>
          <w:b/>
          <w:sz w:val="22"/>
          <w:szCs w:val="22"/>
        </w:rPr>
        <w:t xml:space="preserve"> </w:t>
      </w:r>
      <w:r w:rsidR="00D933E0">
        <w:rPr>
          <w:rFonts w:ascii="Arial" w:hAnsi="Arial" w:cs="Arial"/>
          <w:b/>
          <w:sz w:val="22"/>
          <w:szCs w:val="22"/>
        </w:rPr>
        <w:tab/>
      </w:r>
      <w:r w:rsidR="00CF6215">
        <w:rPr>
          <w:rFonts w:ascii="Arial" w:hAnsi="Arial" w:cs="Arial"/>
          <w:b/>
          <w:sz w:val="22"/>
          <w:szCs w:val="22"/>
        </w:rPr>
        <w:tab/>
      </w:r>
      <w:r w:rsidR="00816B08">
        <w:rPr>
          <w:rFonts w:ascii="Arial" w:hAnsi="Arial" w:cs="Arial"/>
          <w:b/>
          <w:sz w:val="22"/>
          <w:szCs w:val="22"/>
        </w:rPr>
        <w:t>Plang</w:t>
      </w:r>
      <w:r w:rsidR="00B500BE">
        <w:rPr>
          <w:rFonts w:ascii="Arial" w:hAnsi="Arial" w:cs="Arial"/>
          <w:b/>
          <w:sz w:val="22"/>
          <w:szCs w:val="22"/>
        </w:rPr>
        <w:t>ene</w:t>
      </w:r>
      <w:r w:rsidR="00816B08">
        <w:rPr>
          <w:rFonts w:ascii="Arial" w:hAnsi="Arial" w:cs="Arial"/>
          <w:b/>
          <w:sz w:val="22"/>
          <w:szCs w:val="22"/>
        </w:rPr>
        <w:t>hmigung</w:t>
      </w:r>
    </w:p>
    <w:p w:rsidR="00816B08" w:rsidRDefault="00816B08" w:rsidP="00816B08">
      <w:pPr>
        <w:jc w:val="both"/>
        <w:rPr>
          <w:rFonts w:ascii="Arial" w:hAnsi="Arial" w:cs="Arial"/>
          <w:sz w:val="22"/>
          <w:szCs w:val="22"/>
        </w:rPr>
      </w:pPr>
    </w:p>
    <w:p w:rsidR="005E71F7" w:rsidRDefault="005E71F7" w:rsidP="00816B08">
      <w:pPr>
        <w:jc w:val="both"/>
        <w:rPr>
          <w:rFonts w:ascii="Arial" w:hAnsi="Arial" w:cs="Arial"/>
          <w:sz w:val="22"/>
          <w:szCs w:val="22"/>
        </w:rPr>
      </w:pPr>
    </w:p>
    <w:p w:rsidR="005E71F7" w:rsidRPr="0039736B" w:rsidRDefault="005E71F7" w:rsidP="00816B08">
      <w:pPr>
        <w:jc w:val="both"/>
        <w:rPr>
          <w:rFonts w:ascii="Arial" w:hAnsi="Arial" w:cs="Arial"/>
          <w:sz w:val="22"/>
          <w:szCs w:val="22"/>
        </w:rPr>
      </w:pPr>
    </w:p>
    <w:p w:rsidR="007C1495" w:rsidRDefault="007C1495" w:rsidP="00D933E0">
      <w:pPr>
        <w:jc w:val="both"/>
        <w:rPr>
          <w:rFonts w:ascii="Arial" w:hAnsi="Arial" w:cs="Arial"/>
          <w:sz w:val="22"/>
          <w:szCs w:val="22"/>
        </w:rPr>
      </w:pPr>
      <w:r w:rsidRPr="0039736B">
        <w:rPr>
          <w:rFonts w:ascii="Arial" w:hAnsi="Arial" w:cs="Arial"/>
          <w:sz w:val="22"/>
          <w:szCs w:val="22"/>
        </w:rPr>
        <w:t>Sehr geehrte</w:t>
      </w:r>
      <w:r w:rsidR="00E32361" w:rsidRPr="0039736B">
        <w:rPr>
          <w:rFonts w:ascii="Arial" w:hAnsi="Arial" w:cs="Arial"/>
          <w:sz w:val="22"/>
          <w:szCs w:val="22"/>
        </w:rPr>
        <w:t>r Herr</w:t>
      </w:r>
      <w:r w:rsidR="00BD5FA3">
        <w:rPr>
          <w:rFonts w:ascii="Arial" w:hAnsi="Arial" w:cs="Arial"/>
          <w:sz w:val="22"/>
          <w:szCs w:val="22"/>
        </w:rPr>
        <w:t xml:space="preserve"> Galler,</w:t>
      </w:r>
      <w:r w:rsidRPr="0039736B">
        <w:rPr>
          <w:rFonts w:ascii="Arial" w:hAnsi="Arial" w:cs="Arial"/>
          <w:sz w:val="22"/>
          <w:szCs w:val="22"/>
        </w:rPr>
        <w:t xml:space="preserve"> </w:t>
      </w:r>
    </w:p>
    <w:p w:rsidR="0039736B" w:rsidRPr="0039736B" w:rsidRDefault="0039736B" w:rsidP="00D933E0">
      <w:pPr>
        <w:jc w:val="both"/>
        <w:rPr>
          <w:rFonts w:ascii="Arial" w:hAnsi="Arial" w:cs="Arial"/>
          <w:sz w:val="22"/>
          <w:szCs w:val="22"/>
        </w:rPr>
      </w:pPr>
    </w:p>
    <w:p w:rsidR="00BD5FA3" w:rsidRDefault="00A94A5F" w:rsidP="00BD5FA3">
      <w:pPr>
        <w:ind w:left="1418" w:hanging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entsprechend</w:t>
      </w:r>
      <w:r w:rsidR="00BC7D36" w:rsidRPr="0039736B">
        <w:rPr>
          <w:rFonts w:ascii="Arial" w:hAnsi="Arial" w:cs="Arial"/>
          <w:color w:val="000000"/>
          <w:sz w:val="22"/>
          <w:szCs w:val="22"/>
        </w:rPr>
        <w:t xml:space="preserve"> Ihrem Antrag</w:t>
      </w:r>
      <w:r w:rsidR="007C1495" w:rsidRPr="0039736B">
        <w:rPr>
          <w:rFonts w:ascii="Arial" w:hAnsi="Arial" w:cs="Arial"/>
          <w:color w:val="000000"/>
          <w:sz w:val="22"/>
          <w:szCs w:val="22"/>
        </w:rPr>
        <w:t xml:space="preserve"> vom </w:t>
      </w:r>
      <w:r w:rsidR="0011537F">
        <w:rPr>
          <w:rFonts w:ascii="Arial" w:hAnsi="Arial" w:cs="Arial"/>
          <w:color w:val="000000"/>
          <w:sz w:val="22"/>
          <w:szCs w:val="22"/>
        </w:rPr>
        <w:t>10.02.2025</w:t>
      </w:r>
      <w:r w:rsidR="007C1495" w:rsidRPr="0039736B">
        <w:rPr>
          <w:rFonts w:ascii="Arial" w:hAnsi="Arial" w:cs="Arial"/>
          <w:color w:val="000000"/>
          <w:sz w:val="22"/>
          <w:szCs w:val="22"/>
        </w:rPr>
        <w:t xml:space="preserve"> </w:t>
      </w:r>
      <w:r w:rsidR="001D3CEE" w:rsidRPr="0039736B">
        <w:rPr>
          <w:rFonts w:ascii="Arial" w:hAnsi="Arial" w:cs="Arial"/>
          <w:color w:val="000000"/>
          <w:sz w:val="22"/>
          <w:szCs w:val="22"/>
        </w:rPr>
        <w:t xml:space="preserve">wird die Plangenehmigung </w:t>
      </w:r>
      <w:r w:rsidR="001D3CEE" w:rsidRPr="0039736B">
        <w:rPr>
          <w:rFonts w:ascii="Arial" w:hAnsi="Arial" w:cs="Arial"/>
          <w:sz w:val="22"/>
          <w:szCs w:val="22"/>
        </w:rPr>
        <w:t xml:space="preserve">gemäß § 68 </w:t>
      </w:r>
      <w:r w:rsidR="00D808CA" w:rsidRPr="0039736B">
        <w:rPr>
          <w:rFonts w:ascii="Arial" w:hAnsi="Arial" w:cs="Arial"/>
          <w:sz w:val="22"/>
          <w:szCs w:val="22"/>
        </w:rPr>
        <w:t>Abs. 2</w:t>
      </w:r>
    </w:p>
    <w:p w:rsidR="00FD768C" w:rsidRDefault="001D3CEE" w:rsidP="00FD768C">
      <w:pPr>
        <w:ind w:left="1418" w:hanging="1418"/>
        <w:jc w:val="both"/>
        <w:rPr>
          <w:rFonts w:ascii="Arial" w:hAnsi="Arial" w:cs="Arial"/>
          <w:sz w:val="22"/>
          <w:szCs w:val="22"/>
        </w:rPr>
      </w:pPr>
      <w:r w:rsidRPr="0039736B">
        <w:rPr>
          <w:rFonts w:ascii="Arial" w:hAnsi="Arial" w:cs="Arial"/>
          <w:color w:val="000000"/>
          <w:sz w:val="22"/>
          <w:szCs w:val="22"/>
        </w:rPr>
        <w:t>des Gesetzes zur Ordnung des Wasserhaushaltes (WHG)</w:t>
      </w:r>
      <w:r w:rsidR="002A3729">
        <w:rPr>
          <w:rStyle w:val="Funotenzeichen"/>
          <w:rFonts w:ascii="Arial" w:hAnsi="Arial" w:cs="Arial"/>
          <w:color w:val="000000"/>
          <w:sz w:val="22"/>
          <w:szCs w:val="22"/>
        </w:rPr>
        <w:footnoteReference w:id="1"/>
      </w:r>
      <w:r w:rsidR="002A3729">
        <w:rPr>
          <w:rFonts w:ascii="Arial" w:hAnsi="Arial" w:cs="Arial"/>
          <w:color w:val="000000"/>
          <w:sz w:val="22"/>
          <w:szCs w:val="22"/>
        </w:rPr>
        <w:t xml:space="preserve"> </w:t>
      </w:r>
      <w:r w:rsidRPr="0039736B">
        <w:rPr>
          <w:rFonts w:ascii="Arial" w:hAnsi="Arial" w:cs="Arial"/>
          <w:sz w:val="22"/>
          <w:szCs w:val="22"/>
        </w:rPr>
        <w:t xml:space="preserve">mit nachfolgenden </w:t>
      </w:r>
      <w:r w:rsidR="00FD768C">
        <w:rPr>
          <w:rFonts w:ascii="Arial" w:hAnsi="Arial" w:cs="Arial"/>
          <w:sz w:val="22"/>
          <w:szCs w:val="22"/>
        </w:rPr>
        <w:t xml:space="preserve">Bedingungen </w:t>
      </w:r>
    </w:p>
    <w:p w:rsidR="00FD768C" w:rsidRDefault="00FD768C" w:rsidP="00FD768C">
      <w:pPr>
        <w:ind w:left="1418" w:hanging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und Auflagen</w:t>
      </w:r>
      <w:r w:rsidR="007C1495" w:rsidRPr="0039736B">
        <w:rPr>
          <w:rFonts w:ascii="Arial" w:hAnsi="Arial" w:cs="Arial"/>
          <w:color w:val="000000"/>
          <w:sz w:val="22"/>
          <w:szCs w:val="22"/>
        </w:rPr>
        <w:t xml:space="preserve"> für </w:t>
      </w:r>
      <w:r w:rsidR="00CE0897" w:rsidRPr="0039736B">
        <w:rPr>
          <w:rFonts w:ascii="Arial" w:hAnsi="Arial" w:cs="Arial"/>
          <w:color w:val="000000"/>
          <w:sz w:val="22"/>
          <w:szCs w:val="22"/>
        </w:rPr>
        <w:t xml:space="preserve">die </w:t>
      </w:r>
      <w:r w:rsidR="00BD5FA3">
        <w:rPr>
          <w:rFonts w:ascii="Arial" w:hAnsi="Arial" w:cs="Arial"/>
          <w:sz w:val="22"/>
          <w:szCs w:val="22"/>
        </w:rPr>
        <w:t xml:space="preserve">Grabenverfüllungen im Bereich der Erweiterung des Gewerbegebiets </w:t>
      </w:r>
    </w:p>
    <w:p w:rsidR="00AB56D1" w:rsidRDefault="00BD5FA3" w:rsidP="00BD5FA3">
      <w:pPr>
        <w:ind w:left="1418" w:hanging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Nord, 3. BA in Hodenhagen</w:t>
      </w:r>
      <w:r w:rsidR="0039736B" w:rsidRPr="00BD5FA3">
        <w:rPr>
          <w:rFonts w:ascii="Arial" w:hAnsi="Arial" w:cs="Arial"/>
          <w:sz w:val="22"/>
          <w:szCs w:val="22"/>
        </w:rPr>
        <w:t xml:space="preserve">; Gemarkung </w:t>
      </w:r>
      <w:r w:rsidRPr="00BD5FA3">
        <w:rPr>
          <w:rFonts w:ascii="Arial" w:hAnsi="Arial" w:cs="Arial"/>
          <w:sz w:val="22"/>
          <w:szCs w:val="22"/>
        </w:rPr>
        <w:t>Hodenhagen</w:t>
      </w:r>
      <w:r w:rsidR="0039736B" w:rsidRPr="00BD5FA3">
        <w:rPr>
          <w:rFonts w:ascii="Arial" w:hAnsi="Arial" w:cs="Arial"/>
          <w:sz w:val="22"/>
          <w:szCs w:val="22"/>
        </w:rPr>
        <w:t>, Flur 1</w:t>
      </w:r>
      <w:r w:rsidRPr="00BD5FA3">
        <w:rPr>
          <w:rFonts w:ascii="Arial" w:hAnsi="Arial" w:cs="Arial"/>
          <w:sz w:val="22"/>
          <w:szCs w:val="22"/>
        </w:rPr>
        <w:t>5</w:t>
      </w:r>
      <w:r w:rsidR="0039736B" w:rsidRPr="00BD5FA3">
        <w:rPr>
          <w:rFonts w:ascii="Arial" w:hAnsi="Arial" w:cs="Arial"/>
          <w:sz w:val="22"/>
          <w:szCs w:val="22"/>
        </w:rPr>
        <w:t xml:space="preserve">, Flurstück </w:t>
      </w:r>
      <w:r w:rsidRPr="00BD5FA3">
        <w:rPr>
          <w:rFonts w:ascii="Arial" w:hAnsi="Arial" w:cs="Arial"/>
          <w:sz w:val="22"/>
          <w:szCs w:val="22"/>
        </w:rPr>
        <w:t xml:space="preserve">104/1 und Flur 16, </w:t>
      </w:r>
    </w:p>
    <w:p w:rsidR="0039736B" w:rsidRPr="00BD5FA3" w:rsidRDefault="00BD5FA3" w:rsidP="00BD5FA3">
      <w:pPr>
        <w:ind w:left="1418" w:hanging="1418"/>
        <w:jc w:val="both"/>
        <w:rPr>
          <w:rFonts w:ascii="Arial" w:hAnsi="Arial" w:cs="Arial"/>
          <w:sz w:val="22"/>
          <w:szCs w:val="22"/>
        </w:rPr>
      </w:pPr>
      <w:r w:rsidRPr="00BD5FA3">
        <w:rPr>
          <w:rFonts w:ascii="Arial" w:hAnsi="Arial" w:cs="Arial"/>
          <w:sz w:val="22"/>
          <w:szCs w:val="22"/>
        </w:rPr>
        <w:t>Flurstücke 21/4, 27/2 und 28/2</w:t>
      </w:r>
      <w:r w:rsidR="00A94A5F" w:rsidRPr="00BD5FA3">
        <w:rPr>
          <w:rFonts w:ascii="Arial" w:hAnsi="Arial" w:cs="Arial"/>
          <w:sz w:val="22"/>
          <w:szCs w:val="22"/>
        </w:rPr>
        <w:t xml:space="preserve"> erteilt.</w:t>
      </w:r>
    </w:p>
    <w:p w:rsidR="0039736B" w:rsidRPr="00BD5FA3" w:rsidRDefault="0039736B" w:rsidP="00D933E0">
      <w:pPr>
        <w:jc w:val="both"/>
        <w:rPr>
          <w:rFonts w:ascii="Arial" w:hAnsi="Arial" w:cs="Arial"/>
          <w:sz w:val="22"/>
          <w:szCs w:val="22"/>
        </w:rPr>
      </w:pPr>
    </w:p>
    <w:p w:rsidR="007C1495" w:rsidRDefault="007C1495" w:rsidP="00D933E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9736B">
        <w:rPr>
          <w:rFonts w:ascii="Arial" w:hAnsi="Arial" w:cs="Arial"/>
          <w:color w:val="000000"/>
          <w:sz w:val="22"/>
          <w:szCs w:val="22"/>
        </w:rPr>
        <w:t>Da nach §§ 5, 7 des Gesetzes über die Umweltverträglichkeitsprüfung (UVPG)</w:t>
      </w:r>
      <w:r w:rsidR="00A15786">
        <w:rPr>
          <w:rStyle w:val="Funotenzeichen"/>
          <w:rFonts w:ascii="Arial" w:hAnsi="Arial" w:cs="Arial"/>
          <w:color w:val="000000"/>
          <w:sz w:val="22"/>
          <w:szCs w:val="22"/>
        </w:rPr>
        <w:footnoteReference w:id="2"/>
      </w:r>
      <w:r w:rsidRPr="0039736B">
        <w:rPr>
          <w:rFonts w:ascii="Arial" w:hAnsi="Arial" w:cs="Arial"/>
          <w:sz w:val="22"/>
          <w:szCs w:val="22"/>
        </w:rPr>
        <w:t xml:space="preserve"> </w:t>
      </w:r>
      <w:r w:rsidRPr="0039736B">
        <w:rPr>
          <w:rFonts w:ascii="Arial" w:hAnsi="Arial" w:cs="Arial"/>
          <w:color w:val="000000"/>
          <w:sz w:val="22"/>
          <w:szCs w:val="22"/>
        </w:rPr>
        <w:t>in Verbindung mit Ziffer 13.18.</w:t>
      </w:r>
      <w:r w:rsidR="0011537F">
        <w:rPr>
          <w:rFonts w:ascii="Arial" w:hAnsi="Arial" w:cs="Arial"/>
          <w:color w:val="000000"/>
          <w:sz w:val="22"/>
          <w:szCs w:val="22"/>
        </w:rPr>
        <w:t>1</w:t>
      </w:r>
      <w:r w:rsidRPr="0039736B">
        <w:rPr>
          <w:rFonts w:ascii="Arial" w:hAnsi="Arial" w:cs="Arial"/>
          <w:color w:val="000000"/>
          <w:sz w:val="22"/>
          <w:szCs w:val="22"/>
        </w:rPr>
        <w:t xml:space="preserve"> der Anlage 1 dieses Gesetzes keine Umweltverträglichkeitsprüfung erforderlich ist, kommt hier gemäß § 68 Abs. 2 WHG an Stelle einer Planfeststellung eine Plangenehmigung in Betracht.</w:t>
      </w:r>
    </w:p>
    <w:p w:rsidR="0039736B" w:rsidRPr="0039736B" w:rsidRDefault="0039736B" w:rsidP="00D933E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C1495" w:rsidRPr="009A0EFF" w:rsidRDefault="007C1495" w:rsidP="00D933E0">
      <w:pPr>
        <w:jc w:val="both"/>
        <w:rPr>
          <w:rFonts w:ascii="Arial" w:hAnsi="Arial" w:cs="Arial"/>
          <w:b/>
          <w:sz w:val="22"/>
          <w:szCs w:val="22"/>
        </w:rPr>
      </w:pPr>
      <w:r w:rsidRPr="0039736B">
        <w:rPr>
          <w:rFonts w:ascii="Arial" w:hAnsi="Arial" w:cs="Arial"/>
          <w:b/>
          <w:color w:val="000000"/>
          <w:sz w:val="22"/>
          <w:szCs w:val="22"/>
        </w:rPr>
        <w:t>Die geprüften Antragsunterlagen</w:t>
      </w:r>
      <w:r w:rsidR="00CF621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B13BC0" w:rsidRPr="0039736B">
        <w:rPr>
          <w:rFonts w:ascii="Arial" w:hAnsi="Arial" w:cs="Arial"/>
          <w:b/>
          <w:color w:val="000000"/>
          <w:sz w:val="22"/>
          <w:szCs w:val="22"/>
        </w:rPr>
        <w:t xml:space="preserve">vom </w:t>
      </w:r>
      <w:r w:rsidR="0011537F">
        <w:rPr>
          <w:rFonts w:ascii="Arial" w:hAnsi="Arial" w:cs="Arial"/>
          <w:b/>
          <w:color w:val="000000"/>
          <w:sz w:val="22"/>
          <w:szCs w:val="22"/>
        </w:rPr>
        <w:t>10.02.2025</w:t>
      </w:r>
      <w:r w:rsidRPr="0039736B">
        <w:rPr>
          <w:rFonts w:ascii="Arial" w:hAnsi="Arial" w:cs="Arial"/>
          <w:b/>
          <w:color w:val="000000"/>
          <w:sz w:val="22"/>
          <w:szCs w:val="22"/>
        </w:rPr>
        <w:t xml:space="preserve"> sind Bestandteil dieser Genehmigung. </w:t>
      </w:r>
      <w:r w:rsidRPr="009A0EFF">
        <w:rPr>
          <w:rFonts w:ascii="Arial" w:hAnsi="Arial" w:cs="Arial"/>
          <w:b/>
          <w:sz w:val="22"/>
          <w:szCs w:val="22"/>
        </w:rPr>
        <w:t>Grüneintragungen, sofern vorhanden, sind zu beachten.</w:t>
      </w:r>
    </w:p>
    <w:p w:rsidR="0039736B" w:rsidRPr="0039736B" w:rsidRDefault="0039736B" w:rsidP="00D933E0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7C1495" w:rsidRPr="0039736B" w:rsidRDefault="007C1495" w:rsidP="00D933E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9736B">
        <w:rPr>
          <w:rFonts w:ascii="Arial" w:hAnsi="Arial" w:cs="Arial"/>
          <w:color w:val="000000"/>
          <w:sz w:val="22"/>
          <w:szCs w:val="22"/>
        </w:rPr>
        <w:t>Die Kosten des Verfahrens sind von Ihnen zu tragen.</w:t>
      </w:r>
    </w:p>
    <w:p w:rsidR="00B13BC0" w:rsidRDefault="00B13BC0" w:rsidP="00D933E0">
      <w:pPr>
        <w:jc w:val="both"/>
        <w:rPr>
          <w:rFonts w:ascii="Arial" w:hAnsi="Arial" w:cs="Arial"/>
          <w:sz w:val="22"/>
          <w:szCs w:val="22"/>
        </w:rPr>
      </w:pPr>
      <w:r w:rsidRPr="0039736B">
        <w:rPr>
          <w:rFonts w:ascii="Arial" w:hAnsi="Arial" w:cs="Arial"/>
          <w:sz w:val="22"/>
          <w:szCs w:val="22"/>
        </w:rPr>
        <w:t xml:space="preserve">Die Plangenehmigung wird </w:t>
      </w:r>
      <w:r w:rsidR="00453DC7" w:rsidRPr="0039736B">
        <w:rPr>
          <w:rFonts w:ascii="Arial" w:hAnsi="Arial" w:cs="Arial"/>
          <w:sz w:val="22"/>
          <w:szCs w:val="22"/>
        </w:rPr>
        <w:t>unbeschadet etwaiger Rechte Dritter erteil</w:t>
      </w:r>
      <w:r w:rsidR="00D808CA" w:rsidRPr="0039736B">
        <w:rPr>
          <w:rFonts w:ascii="Arial" w:hAnsi="Arial" w:cs="Arial"/>
          <w:sz w:val="22"/>
          <w:szCs w:val="22"/>
        </w:rPr>
        <w:t>t.</w:t>
      </w:r>
    </w:p>
    <w:p w:rsidR="00AB56D1" w:rsidRDefault="00AB56D1" w:rsidP="00D933E0">
      <w:pPr>
        <w:jc w:val="both"/>
        <w:rPr>
          <w:rFonts w:ascii="Arial" w:hAnsi="Arial" w:cs="Arial"/>
          <w:sz w:val="22"/>
          <w:szCs w:val="22"/>
        </w:rPr>
      </w:pPr>
    </w:p>
    <w:p w:rsidR="005E71F7" w:rsidRDefault="005E71F7" w:rsidP="00D933E0">
      <w:pPr>
        <w:jc w:val="both"/>
        <w:rPr>
          <w:rFonts w:ascii="Arial" w:hAnsi="Arial" w:cs="Arial"/>
          <w:sz w:val="22"/>
          <w:szCs w:val="22"/>
        </w:rPr>
      </w:pPr>
    </w:p>
    <w:p w:rsidR="005E71F7" w:rsidRDefault="005E71F7" w:rsidP="00D933E0">
      <w:pPr>
        <w:jc w:val="both"/>
        <w:rPr>
          <w:rFonts w:ascii="Arial" w:hAnsi="Arial" w:cs="Arial"/>
          <w:sz w:val="22"/>
          <w:szCs w:val="22"/>
        </w:rPr>
      </w:pPr>
    </w:p>
    <w:p w:rsidR="005E71F7" w:rsidRDefault="005E71F7" w:rsidP="00D933E0">
      <w:pPr>
        <w:jc w:val="both"/>
        <w:rPr>
          <w:rFonts w:ascii="Arial" w:hAnsi="Arial" w:cs="Arial"/>
          <w:sz w:val="22"/>
          <w:szCs w:val="22"/>
        </w:rPr>
      </w:pPr>
    </w:p>
    <w:p w:rsidR="00AB56D1" w:rsidRPr="005E71F7" w:rsidRDefault="000D57D0" w:rsidP="00AB56D1">
      <w:pPr>
        <w:numPr>
          <w:ilvl w:val="0"/>
          <w:numId w:val="10"/>
        </w:numPr>
        <w:jc w:val="both"/>
        <w:rPr>
          <w:rFonts w:ascii="Arial" w:hAnsi="Arial" w:cs="Arial"/>
          <w:b/>
          <w:sz w:val="22"/>
          <w:szCs w:val="22"/>
        </w:rPr>
      </w:pPr>
      <w:r w:rsidRPr="005E71F7">
        <w:rPr>
          <w:rFonts w:ascii="Arial" w:hAnsi="Arial" w:cs="Arial"/>
          <w:b/>
          <w:sz w:val="22"/>
          <w:szCs w:val="22"/>
          <w:u w:val="single"/>
        </w:rPr>
        <w:lastRenderedPageBreak/>
        <w:t>Bedingungen</w:t>
      </w:r>
    </w:p>
    <w:p w:rsidR="00AB56D1" w:rsidRPr="00F51347" w:rsidRDefault="00AB56D1" w:rsidP="00AB56D1">
      <w:pPr>
        <w:ind w:left="360"/>
        <w:rPr>
          <w:rFonts w:ascii="Arial" w:hAnsi="Arial" w:cs="Arial"/>
          <w:sz w:val="22"/>
        </w:rPr>
      </w:pPr>
    </w:p>
    <w:p w:rsidR="000D57D0" w:rsidRDefault="000D57D0" w:rsidP="000D57D0">
      <w:pPr>
        <w:numPr>
          <w:ilvl w:val="1"/>
          <w:numId w:val="10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="00AB56D1" w:rsidRPr="00F51347">
        <w:rPr>
          <w:rFonts w:ascii="Arial" w:hAnsi="Arial" w:cs="Arial"/>
          <w:sz w:val="22"/>
        </w:rPr>
        <w:t xml:space="preserve">Durch die geplante Grabenverfüllung kann es zu </w:t>
      </w:r>
      <w:r w:rsidR="00FD768C">
        <w:rPr>
          <w:rFonts w:ascii="Arial" w:hAnsi="Arial" w:cs="Arial"/>
          <w:sz w:val="22"/>
        </w:rPr>
        <w:t>a</w:t>
      </w:r>
      <w:r w:rsidR="00AB56D1" w:rsidRPr="00F51347">
        <w:rPr>
          <w:rFonts w:ascii="Arial" w:hAnsi="Arial" w:cs="Arial"/>
          <w:sz w:val="22"/>
        </w:rPr>
        <w:t>rtenschutzrechtlichen Konflikten</w:t>
      </w:r>
      <w:r w:rsidR="00AB56D1">
        <w:rPr>
          <w:rFonts w:ascii="Arial" w:hAnsi="Arial" w:cs="Arial"/>
          <w:sz w:val="22"/>
        </w:rPr>
        <w:t>,</w:t>
      </w:r>
      <w:r w:rsidR="00AB56D1" w:rsidRPr="00F51347">
        <w:rPr>
          <w:rFonts w:ascii="Arial" w:hAnsi="Arial" w:cs="Arial"/>
          <w:sz w:val="22"/>
        </w:rPr>
        <w:t xml:space="preserve"> </w:t>
      </w:r>
    </w:p>
    <w:p w:rsidR="000D57D0" w:rsidRDefault="000D57D0" w:rsidP="000D57D0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="00AB56D1">
        <w:rPr>
          <w:rFonts w:ascii="Arial" w:hAnsi="Arial" w:cs="Arial"/>
          <w:sz w:val="22"/>
        </w:rPr>
        <w:t xml:space="preserve">insbesondere mit Amphibienarten, </w:t>
      </w:r>
      <w:r w:rsidR="00AB56D1" w:rsidRPr="00F51347">
        <w:rPr>
          <w:rFonts w:ascii="Arial" w:hAnsi="Arial" w:cs="Arial"/>
          <w:sz w:val="22"/>
        </w:rPr>
        <w:t xml:space="preserve">kommen (vgl. </w:t>
      </w:r>
      <w:r w:rsidR="00AB56D1">
        <w:rPr>
          <w:rFonts w:ascii="Arial" w:hAnsi="Arial" w:cs="Arial"/>
          <w:sz w:val="22"/>
        </w:rPr>
        <w:t xml:space="preserve">Amphibiennachweis im </w:t>
      </w:r>
      <w:r w:rsidR="00AB56D1" w:rsidRPr="00F51347">
        <w:rPr>
          <w:rFonts w:ascii="Arial" w:hAnsi="Arial" w:cs="Arial"/>
          <w:sz w:val="22"/>
        </w:rPr>
        <w:t>Umweltbe</w:t>
      </w:r>
      <w:r w:rsidR="00FD768C">
        <w:rPr>
          <w:rFonts w:ascii="Arial" w:hAnsi="Arial" w:cs="Arial"/>
          <w:sz w:val="22"/>
        </w:rPr>
        <w:t>-</w:t>
      </w:r>
    </w:p>
    <w:p w:rsidR="000D57D0" w:rsidRDefault="000D57D0" w:rsidP="000D57D0">
      <w:pPr>
        <w:ind w:left="720"/>
        <w:rPr>
          <w:rFonts w:ascii="Arial" w:hAnsi="Arial" w:cs="Arial"/>
          <w:bCs/>
          <w:sz w:val="22"/>
        </w:rPr>
      </w:pPr>
      <w:r>
        <w:rPr>
          <w:rFonts w:ascii="Arial" w:hAnsi="Arial" w:cs="Arial"/>
          <w:sz w:val="22"/>
        </w:rPr>
        <w:t xml:space="preserve"> </w:t>
      </w:r>
      <w:r w:rsidR="00AB56D1" w:rsidRPr="00F51347">
        <w:rPr>
          <w:rFonts w:ascii="Arial" w:hAnsi="Arial" w:cs="Arial"/>
          <w:sz w:val="22"/>
        </w:rPr>
        <w:t xml:space="preserve">richt zur Änderung des Bebauungsplans Nr. </w:t>
      </w:r>
      <w:r w:rsidR="00AB56D1" w:rsidRPr="00F51347">
        <w:rPr>
          <w:rFonts w:ascii="Arial" w:hAnsi="Arial" w:cs="Arial"/>
          <w:bCs/>
          <w:sz w:val="22"/>
        </w:rPr>
        <w:t xml:space="preserve">036 „1. Erweiterung Gewerbegebiet </w:t>
      </w:r>
    </w:p>
    <w:p w:rsidR="00AB56D1" w:rsidRPr="00F51347" w:rsidRDefault="000D57D0" w:rsidP="000D57D0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 xml:space="preserve"> </w:t>
      </w:r>
      <w:r w:rsidR="00AB56D1" w:rsidRPr="00F51347">
        <w:rPr>
          <w:rFonts w:ascii="Arial" w:hAnsi="Arial" w:cs="Arial"/>
          <w:bCs/>
          <w:sz w:val="22"/>
        </w:rPr>
        <w:t xml:space="preserve">Nord“ Hodenhagen). </w:t>
      </w:r>
    </w:p>
    <w:p w:rsidR="00AB56D1" w:rsidRPr="00F51347" w:rsidRDefault="00AB56D1" w:rsidP="00AB56D1">
      <w:pPr>
        <w:ind w:left="360"/>
        <w:rPr>
          <w:rFonts w:ascii="Arial" w:hAnsi="Arial" w:cs="Arial"/>
          <w:sz w:val="22"/>
        </w:rPr>
      </w:pPr>
    </w:p>
    <w:p w:rsidR="000D57D0" w:rsidRDefault="000D57D0" w:rsidP="000D57D0">
      <w:pPr>
        <w:ind w:left="70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="00AB56D1" w:rsidRPr="00F51347">
        <w:rPr>
          <w:rFonts w:ascii="Arial" w:hAnsi="Arial" w:cs="Arial"/>
          <w:sz w:val="22"/>
        </w:rPr>
        <w:t xml:space="preserve">Zur Vermeidung von </w:t>
      </w:r>
      <w:r>
        <w:rPr>
          <w:rFonts w:ascii="Arial" w:hAnsi="Arial" w:cs="Arial"/>
          <w:sz w:val="22"/>
        </w:rPr>
        <w:t>a</w:t>
      </w:r>
      <w:r w:rsidR="00AB56D1" w:rsidRPr="00F51347">
        <w:rPr>
          <w:rFonts w:ascii="Arial" w:hAnsi="Arial" w:cs="Arial"/>
          <w:sz w:val="22"/>
        </w:rPr>
        <w:t xml:space="preserve">rtenschutzrechtlichen Konflikten sind </w:t>
      </w:r>
      <w:r w:rsidR="00AB56D1">
        <w:rPr>
          <w:rFonts w:ascii="Arial" w:hAnsi="Arial" w:cs="Arial"/>
          <w:sz w:val="22"/>
        </w:rPr>
        <w:t xml:space="preserve">die </w:t>
      </w:r>
      <w:r w:rsidR="00AB56D1" w:rsidRPr="00EE73FF">
        <w:rPr>
          <w:rFonts w:ascii="Arial" w:hAnsi="Arial" w:cs="Arial"/>
          <w:sz w:val="22"/>
        </w:rPr>
        <w:t xml:space="preserve">Bauarbeiten nur </w:t>
      </w:r>
      <w:r>
        <w:rPr>
          <w:rFonts w:ascii="Arial" w:hAnsi="Arial" w:cs="Arial"/>
          <w:sz w:val="22"/>
        </w:rPr>
        <w:t xml:space="preserve">  </w:t>
      </w:r>
    </w:p>
    <w:p w:rsidR="000D57D0" w:rsidRDefault="000D57D0" w:rsidP="000D57D0">
      <w:pPr>
        <w:ind w:left="70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="00AB56D1" w:rsidRPr="00EE73FF">
        <w:rPr>
          <w:rFonts w:ascii="Arial" w:hAnsi="Arial" w:cs="Arial"/>
          <w:sz w:val="22"/>
        </w:rPr>
        <w:t xml:space="preserve">durchzuführen, wenn der zu verfüllende Graben </w:t>
      </w:r>
      <w:r w:rsidR="00AB56D1" w:rsidRPr="00EE73FF">
        <w:rPr>
          <w:rFonts w:ascii="Arial" w:hAnsi="Arial" w:cs="Arial"/>
          <w:sz w:val="22"/>
          <w:u w:val="single"/>
        </w:rPr>
        <w:t>kein</w:t>
      </w:r>
      <w:r w:rsidR="00AB56D1" w:rsidRPr="00EE73FF">
        <w:rPr>
          <w:rFonts w:ascii="Arial" w:hAnsi="Arial" w:cs="Arial"/>
          <w:sz w:val="22"/>
        </w:rPr>
        <w:t xml:space="preserve"> Wasser führt. Damit soll das </w:t>
      </w:r>
    </w:p>
    <w:p w:rsidR="000D57D0" w:rsidRDefault="000D57D0" w:rsidP="000D57D0">
      <w:pPr>
        <w:ind w:left="70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="00AB56D1" w:rsidRPr="00EE73FF">
        <w:rPr>
          <w:rFonts w:ascii="Arial" w:hAnsi="Arial" w:cs="Arial"/>
          <w:sz w:val="22"/>
        </w:rPr>
        <w:t xml:space="preserve">Vorkommen von Amphibien </w:t>
      </w:r>
      <w:r w:rsidR="00AB56D1">
        <w:rPr>
          <w:rFonts w:ascii="Arial" w:hAnsi="Arial" w:cs="Arial"/>
          <w:sz w:val="22"/>
        </w:rPr>
        <w:t xml:space="preserve">ausgeschlossen </w:t>
      </w:r>
      <w:r w:rsidR="00AB56D1" w:rsidRPr="00EE73FF">
        <w:rPr>
          <w:rFonts w:ascii="Arial" w:hAnsi="Arial" w:cs="Arial"/>
          <w:sz w:val="22"/>
        </w:rPr>
        <w:t>und damit einhergehende artenschutz</w:t>
      </w:r>
      <w:r w:rsidR="00FD768C">
        <w:rPr>
          <w:rFonts w:ascii="Arial" w:hAnsi="Arial" w:cs="Arial"/>
          <w:sz w:val="22"/>
        </w:rPr>
        <w:t>-</w:t>
      </w:r>
    </w:p>
    <w:p w:rsidR="000D57D0" w:rsidRDefault="000D57D0" w:rsidP="000D57D0">
      <w:pPr>
        <w:ind w:left="70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="00AB56D1" w:rsidRPr="00EE73FF">
        <w:rPr>
          <w:rFonts w:ascii="Arial" w:hAnsi="Arial" w:cs="Arial"/>
          <w:sz w:val="22"/>
        </w:rPr>
        <w:t xml:space="preserve">rechtliche Konflikte vermieden werden. Ist zur Zeit der Baumaßnahme Wasser im </w:t>
      </w:r>
    </w:p>
    <w:p w:rsidR="000D57D0" w:rsidRDefault="000D57D0" w:rsidP="000D57D0">
      <w:pPr>
        <w:ind w:left="70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="00AB56D1" w:rsidRPr="00EE73FF">
        <w:rPr>
          <w:rFonts w:ascii="Arial" w:hAnsi="Arial" w:cs="Arial"/>
          <w:sz w:val="22"/>
        </w:rPr>
        <w:t>Graben vorhanden, ist der Graben auf ein Vorkommen von</w:t>
      </w:r>
      <w:r w:rsidR="00AB56D1" w:rsidRPr="00FB3967">
        <w:rPr>
          <w:rFonts w:ascii="Arial" w:hAnsi="Arial" w:cs="Arial"/>
          <w:color w:val="ED7D31"/>
          <w:sz w:val="22"/>
        </w:rPr>
        <w:t xml:space="preserve"> </w:t>
      </w:r>
      <w:r w:rsidR="00AB56D1" w:rsidRPr="00F51347">
        <w:rPr>
          <w:rFonts w:ascii="Arial" w:hAnsi="Arial" w:cs="Arial"/>
          <w:sz w:val="22"/>
        </w:rPr>
        <w:t xml:space="preserve">Amphibien </w:t>
      </w:r>
      <w:r w:rsidR="00AB56D1">
        <w:rPr>
          <w:rFonts w:ascii="Arial" w:hAnsi="Arial" w:cs="Arial"/>
          <w:sz w:val="22"/>
        </w:rPr>
        <w:t>oder anderen</w:t>
      </w:r>
    </w:p>
    <w:p w:rsidR="000D57D0" w:rsidRDefault="00AB56D1" w:rsidP="000D57D0">
      <w:pPr>
        <w:ind w:left="70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Artengruppen zu kontrollieren. Die Baumaßnahme ist durch eine Umweltbaubeglei</w:t>
      </w:r>
      <w:r w:rsidR="00FD768C">
        <w:rPr>
          <w:rFonts w:ascii="Arial" w:hAnsi="Arial" w:cs="Arial"/>
          <w:sz w:val="22"/>
        </w:rPr>
        <w:t>-</w:t>
      </w:r>
    </w:p>
    <w:p w:rsidR="000D57D0" w:rsidRDefault="000D57D0" w:rsidP="000D57D0">
      <w:pPr>
        <w:ind w:left="70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="00AB56D1">
        <w:rPr>
          <w:rFonts w:ascii="Arial" w:hAnsi="Arial" w:cs="Arial"/>
          <w:sz w:val="22"/>
        </w:rPr>
        <w:t xml:space="preserve">tung (UBB) zu begleiten und die genannte Kontrolle ist durch diese durchzuführen. </w:t>
      </w:r>
      <w:r>
        <w:rPr>
          <w:rFonts w:ascii="Arial" w:hAnsi="Arial" w:cs="Arial"/>
          <w:sz w:val="22"/>
        </w:rPr>
        <w:t xml:space="preserve"> </w:t>
      </w:r>
    </w:p>
    <w:p w:rsidR="000D57D0" w:rsidRDefault="000D57D0" w:rsidP="000D57D0">
      <w:pPr>
        <w:ind w:left="70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="00AB56D1">
        <w:rPr>
          <w:rFonts w:ascii="Arial" w:hAnsi="Arial" w:cs="Arial"/>
          <w:sz w:val="22"/>
        </w:rPr>
        <w:t xml:space="preserve">Sollten Amphibien vorgefunden werden, sind diese </w:t>
      </w:r>
      <w:r w:rsidR="00AB56D1" w:rsidRPr="00F51347">
        <w:rPr>
          <w:rFonts w:ascii="Arial" w:hAnsi="Arial" w:cs="Arial"/>
          <w:sz w:val="22"/>
        </w:rPr>
        <w:t>vor Beginn der Baumaßnahmen</w:t>
      </w:r>
    </w:p>
    <w:p w:rsidR="000D57D0" w:rsidRDefault="00AB56D1" w:rsidP="000D57D0">
      <w:pPr>
        <w:ind w:left="709"/>
        <w:rPr>
          <w:rFonts w:ascii="Arial" w:hAnsi="Arial" w:cs="Arial"/>
          <w:sz w:val="22"/>
        </w:rPr>
      </w:pPr>
      <w:r w:rsidRPr="00F51347">
        <w:rPr>
          <w:rFonts w:ascii="Arial" w:hAnsi="Arial" w:cs="Arial"/>
          <w:sz w:val="22"/>
        </w:rPr>
        <w:t xml:space="preserve"> abzusammeln und in ein geeignetes Ersatzhabitat* umzusiedeln. Die Umsiedlung ist </w:t>
      </w:r>
    </w:p>
    <w:p w:rsidR="000D57D0" w:rsidRDefault="000D57D0" w:rsidP="000D57D0">
      <w:pPr>
        <w:ind w:left="70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="00AB56D1" w:rsidRPr="00F51347">
        <w:rPr>
          <w:rFonts w:ascii="Arial" w:hAnsi="Arial" w:cs="Arial"/>
          <w:sz w:val="22"/>
        </w:rPr>
        <w:t xml:space="preserve">nur im Zeitraum vom </w:t>
      </w:r>
      <w:r w:rsidR="00AB56D1">
        <w:rPr>
          <w:rFonts w:ascii="Arial" w:hAnsi="Arial" w:cs="Arial"/>
          <w:sz w:val="22"/>
        </w:rPr>
        <w:t>01</w:t>
      </w:r>
      <w:r w:rsidR="00AB56D1" w:rsidRPr="00F51347">
        <w:rPr>
          <w:rFonts w:ascii="Arial" w:hAnsi="Arial" w:cs="Arial"/>
          <w:sz w:val="22"/>
        </w:rPr>
        <w:t>.08. bis zum 15.02. zulässig (außerhalb der Laichzeit</w:t>
      </w:r>
      <w:r w:rsidR="00AB56D1">
        <w:rPr>
          <w:rFonts w:ascii="Arial" w:hAnsi="Arial" w:cs="Arial"/>
          <w:sz w:val="22"/>
        </w:rPr>
        <w:t>, eigen</w:t>
      </w:r>
      <w:r>
        <w:rPr>
          <w:rFonts w:ascii="Arial" w:hAnsi="Arial" w:cs="Arial"/>
          <w:sz w:val="22"/>
        </w:rPr>
        <w:t>-</w:t>
      </w:r>
    </w:p>
    <w:p w:rsidR="00AB56D1" w:rsidRDefault="000D57D0" w:rsidP="000D57D0">
      <w:pPr>
        <w:ind w:left="70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s</w:t>
      </w:r>
      <w:r w:rsidR="00AB56D1">
        <w:rPr>
          <w:rFonts w:ascii="Arial" w:hAnsi="Arial" w:cs="Arial"/>
          <w:sz w:val="22"/>
        </w:rPr>
        <w:t>tändige Abwanderung aus Gebiet möglich</w:t>
      </w:r>
      <w:r w:rsidR="00AB56D1" w:rsidRPr="00F51347">
        <w:rPr>
          <w:rFonts w:ascii="Arial" w:hAnsi="Arial" w:cs="Arial"/>
          <w:sz w:val="22"/>
        </w:rPr>
        <w:t xml:space="preserve">). </w:t>
      </w:r>
    </w:p>
    <w:p w:rsidR="000D57D0" w:rsidRDefault="000D57D0" w:rsidP="00AB56D1">
      <w:pPr>
        <w:ind w:left="360"/>
        <w:rPr>
          <w:rFonts w:ascii="Arial" w:hAnsi="Arial" w:cs="Arial"/>
          <w:sz w:val="22"/>
        </w:rPr>
      </w:pPr>
    </w:p>
    <w:p w:rsidR="000D57D0" w:rsidRDefault="000D57D0" w:rsidP="000D57D0">
      <w:pPr>
        <w:ind w:left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Pr="00F51347">
        <w:rPr>
          <w:rFonts w:ascii="Arial" w:hAnsi="Arial" w:cs="Arial"/>
          <w:sz w:val="22"/>
        </w:rPr>
        <w:t xml:space="preserve">*als Ersatzhabitat </w:t>
      </w:r>
      <w:r>
        <w:rPr>
          <w:rFonts w:ascii="Arial" w:hAnsi="Arial" w:cs="Arial"/>
          <w:sz w:val="22"/>
        </w:rPr>
        <w:t>sind</w:t>
      </w:r>
      <w:r w:rsidRPr="00F51347">
        <w:rPr>
          <w:rFonts w:ascii="Arial" w:hAnsi="Arial" w:cs="Arial"/>
          <w:sz w:val="22"/>
        </w:rPr>
        <w:t xml:space="preserve"> die aktuellen Laichgewässer (Krelinger Bach/Graben nördlich</w:t>
      </w:r>
    </w:p>
    <w:p w:rsidR="000D57D0" w:rsidRDefault="000D57D0" w:rsidP="000D57D0">
      <w:pPr>
        <w:ind w:left="709"/>
        <w:jc w:val="both"/>
        <w:rPr>
          <w:rFonts w:ascii="Arial" w:hAnsi="Arial" w:cs="Arial"/>
          <w:bCs/>
          <w:sz w:val="22"/>
        </w:rPr>
      </w:pPr>
      <w:r w:rsidRPr="00F51347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</w:t>
      </w:r>
      <w:r w:rsidRPr="00F51347">
        <w:rPr>
          <w:rFonts w:ascii="Arial" w:hAnsi="Arial" w:cs="Arial"/>
          <w:sz w:val="22"/>
        </w:rPr>
        <w:t xml:space="preserve">des Plangebiets) </w:t>
      </w:r>
      <w:r>
        <w:rPr>
          <w:rFonts w:ascii="Arial" w:hAnsi="Arial" w:cs="Arial"/>
          <w:sz w:val="22"/>
        </w:rPr>
        <w:t>möglich</w:t>
      </w:r>
      <w:r w:rsidRPr="00F51347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</w:t>
      </w:r>
      <w:r w:rsidRPr="00F51347">
        <w:rPr>
          <w:rFonts w:ascii="Arial" w:hAnsi="Arial" w:cs="Arial"/>
          <w:sz w:val="22"/>
        </w:rPr>
        <w:t xml:space="preserve">alternativ die im Rahmen der Umsetzung des B-Plans </w:t>
      </w:r>
      <w:r w:rsidRPr="00F51347">
        <w:rPr>
          <w:rFonts w:ascii="Arial" w:hAnsi="Arial" w:cs="Arial"/>
          <w:bCs/>
          <w:sz w:val="22"/>
        </w:rPr>
        <w:t>Nr.</w:t>
      </w:r>
    </w:p>
    <w:p w:rsidR="000D57D0" w:rsidRDefault="000D57D0" w:rsidP="000D57D0">
      <w:pPr>
        <w:ind w:left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 xml:space="preserve"> </w:t>
      </w:r>
      <w:r w:rsidRPr="00F51347">
        <w:rPr>
          <w:rFonts w:ascii="Arial" w:hAnsi="Arial" w:cs="Arial"/>
          <w:bCs/>
          <w:sz w:val="22"/>
        </w:rPr>
        <w:t xml:space="preserve"> 036 </w:t>
      </w:r>
      <w:r>
        <w:rPr>
          <w:rFonts w:ascii="Arial" w:hAnsi="Arial" w:cs="Arial"/>
          <w:bCs/>
          <w:sz w:val="22"/>
        </w:rPr>
        <w:t>(</w:t>
      </w:r>
      <w:r w:rsidRPr="00F51347">
        <w:rPr>
          <w:rFonts w:ascii="Arial" w:hAnsi="Arial" w:cs="Arial"/>
          <w:bCs/>
          <w:sz w:val="22"/>
        </w:rPr>
        <w:t>„1. Erweiterung Gewerbegebiet Nord“</w:t>
      </w:r>
      <w:r w:rsidRPr="00F51347">
        <w:rPr>
          <w:bCs/>
          <w:sz w:val="22"/>
        </w:rPr>
        <w:t xml:space="preserve"> </w:t>
      </w:r>
      <w:r w:rsidRPr="00F51347">
        <w:rPr>
          <w:rFonts w:ascii="Arial" w:hAnsi="Arial" w:cs="Arial"/>
          <w:bCs/>
          <w:sz w:val="22"/>
        </w:rPr>
        <w:t>Hodenhagen</w:t>
      </w:r>
      <w:r>
        <w:rPr>
          <w:rFonts w:ascii="Arial" w:hAnsi="Arial" w:cs="Arial"/>
          <w:bCs/>
          <w:sz w:val="22"/>
        </w:rPr>
        <w:t xml:space="preserve">) </w:t>
      </w:r>
      <w:r w:rsidRPr="00F51347">
        <w:rPr>
          <w:rFonts w:ascii="Arial" w:hAnsi="Arial" w:cs="Arial"/>
          <w:sz w:val="22"/>
        </w:rPr>
        <w:t>geschaffenen Amphibien</w:t>
      </w:r>
      <w:r>
        <w:rPr>
          <w:rFonts w:ascii="Arial" w:hAnsi="Arial" w:cs="Arial"/>
          <w:sz w:val="22"/>
        </w:rPr>
        <w:t>-</w:t>
      </w:r>
    </w:p>
    <w:p w:rsidR="000D57D0" w:rsidRDefault="000D57D0" w:rsidP="000D57D0">
      <w:pPr>
        <w:ind w:left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g</w:t>
      </w:r>
      <w:r w:rsidRPr="00F51347">
        <w:rPr>
          <w:rFonts w:ascii="Arial" w:hAnsi="Arial" w:cs="Arial"/>
          <w:sz w:val="22"/>
        </w:rPr>
        <w:t>ewässer südöstlich des Plangebiets</w:t>
      </w:r>
      <w:r>
        <w:rPr>
          <w:rFonts w:ascii="Arial" w:hAnsi="Arial" w:cs="Arial"/>
          <w:sz w:val="22"/>
        </w:rPr>
        <w:t xml:space="preserve"> zu wählen</w:t>
      </w:r>
      <w:r w:rsidRPr="00F51347">
        <w:rPr>
          <w:rFonts w:ascii="Arial" w:hAnsi="Arial" w:cs="Arial"/>
          <w:sz w:val="22"/>
        </w:rPr>
        <w:t xml:space="preserve">.  </w:t>
      </w:r>
    </w:p>
    <w:p w:rsidR="000D57D0" w:rsidRDefault="000D57D0" w:rsidP="00AB56D1">
      <w:pPr>
        <w:ind w:left="360"/>
        <w:rPr>
          <w:rFonts w:ascii="Arial" w:hAnsi="Arial" w:cs="Arial"/>
          <w:sz w:val="22"/>
        </w:rPr>
      </w:pPr>
    </w:p>
    <w:p w:rsidR="00FD768C" w:rsidRDefault="000D57D0" w:rsidP="000D57D0">
      <w:pPr>
        <w:numPr>
          <w:ilvl w:val="1"/>
          <w:numId w:val="10"/>
        </w:numPr>
        <w:jc w:val="both"/>
        <w:rPr>
          <w:rFonts w:ascii="Arial" w:hAnsi="Arial" w:cs="Arial"/>
          <w:sz w:val="22"/>
        </w:rPr>
      </w:pPr>
      <w:r w:rsidRPr="00FD768C">
        <w:rPr>
          <w:rFonts w:ascii="Arial" w:hAnsi="Arial" w:cs="Arial"/>
          <w:sz w:val="22"/>
        </w:rPr>
        <w:t xml:space="preserve"> Vor Beginn der Maßnahmen ist die </w:t>
      </w:r>
      <w:r w:rsidR="00FD768C" w:rsidRPr="00FD768C">
        <w:rPr>
          <w:rFonts w:ascii="Arial" w:hAnsi="Arial" w:cs="Arial"/>
          <w:sz w:val="22"/>
        </w:rPr>
        <w:t>Umweltbaubegleitung</w:t>
      </w:r>
      <w:r w:rsidRPr="00FD768C">
        <w:rPr>
          <w:rFonts w:ascii="Arial" w:hAnsi="Arial" w:cs="Arial"/>
          <w:sz w:val="22"/>
        </w:rPr>
        <w:t xml:space="preserve"> zu benennen und der </w:t>
      </w:r>
    </w:p>
    <w:p w:rsidR="00FD768C" w:rsidRDefault="00FD768C" w:rsidP="00FD768C">
      <w:pPr>
        <w:ind w:left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="000D57D0" w:rsidRPr="00FD768C">
        <w:rPr>
          <w:rFonts w:ascii="Arial" w:hAnsi="Arial" w:cs="Arial"/>
          <w:sz w:val="22"/>
        </w:rPr>
        <w:t>Plan</w:t>
      </w:r>
      <w:r w:rsidRPr="00FD768C">
        <w:rPr>
          <w:rFonts w:ascii="Arial" w:hAnsi="Arial" w:cs="Arial"/>
          <w:sz w:val="22"/>
        </w:rPr>
        <w:t>genehmigungs</w:t>
      </w:r>
      <w:r w:rsidR="000D57D0" w:rsidRPr="00FD768C">
        <w:rPr>
          <w:rFonts w:ascii="Arial" w:hAnsi="Arial" w:cs="Arial"/>
          <w:sz w:val="22"/>
        </w:rPr>
        <w:t xml:space="preserve">behörde zu melden. Die Bauarbeiten dürfen erst beginnen, wenn </w:t>
      </w:r>
    </w:p>
    <w:p w:rsidR="000D57D0" w:rsidRPr="00FD768C" w:rsidRDefault="00FD768C" w:rsidP="00FD768C">
      <w:pPr>
        <w:ind w:left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="000D57D0" w:rsidRPr="00FD768C">
        <w:rPr>
          <w:rFonts w:ascii="Arial" w:hAnsi="Arial" w:cs="Arial"/>
          <w:sz w:val="22"/>
        </w:rPr>
        <w:t>die Umsiedlung</w:t>
      </w:r>
      <w:r>
        <w:rPr>
          <w:rFonts w:ascii="Arial" w:hAnsi="Arial" w:cs="Arial"/>
          <w:sz w:val="22"/>
        </w:rPr>
        <w:t>s</w:t>
      </w:r>
      <w:r w:rsidR="000D57D0" w:rsidRPr="00FD768C">
        <w:rPr>
          <w:rFonts w:ascii="Arial" w:hAnsi="Arial" w:cs="Arial"/>
          <w:sz w:val="22"/>
        </w:rPr>
        <w:t xml:space="preserve">maßnahmen abgeschlossen sind. </w:t>
      </w:r>
    </w:p>
    <w:p w:rsidR="005E71F7" w:rsidRPr="00F51347" w:rsidRDefault="005E71F7" w:rsidP="00AB56D1">
      <w:pPr>
        <w:ind w:left="360"/>
        <w:rPr>
          <w:rFonts w:ascii="Arial" w:hAnsi="Arial" w:cs="Arial"/>
          <w:sz w:val="22"/>
        </w:rPr>
      </w:pPr>
    </w:p>
    <w:p w:rsidR="000D57D0" w:rsidRPr="005E71F7" w:rsidRDefault="000D57D0" w:rsidP="000D57D0">
      <w:pPr>
        <w:numPr>
          <w:ilvl w:val="0"/>
          <w:numId w:val="10"/>
        </w:numPr>
        <w:rPr>
          <w:rFonts w:ascii="Arial" w:hAnsi="Arial" w:cs="Arial"/>
          <w:b/>
          <w:sz w:val="22"/>
          <w:u w:val="single"/>
        </w:rPr>
      </w:pPr>
      <w:r w:rsidRPr="005E71F7">
        <w:rPr>
          <w:rFonts w:ascii="Arial" w:hAnsi="Arial" w:cs="Arial"/>
          <w:b/>
          <w:sz w:val="22"/>
          <w:u w:val="single"/>
        </w:rPr>
        <w:t>Auflagen</w:t>
      </w:r>
    </w:p>
    <w:p w:rsidR="000D57D0" w:rsidRPr="000D57D0" w:rsidRDefault="000D57D0" w:rsidP="000D57D0">
      <w:pPr>
        <w:ind w:left="360"/>
        <w:rPr>
          <w:rFonts w:ascii="Arial" w:hAnsi="Arial" w:cs="Arial"/>
          <w:sz w:val="22"/>
          <w:u w:val="single"/>
        </w:rPr>
      </w:pPr>
    </w:p>
    <w:p w:rsidR="00A8672D" w:rsidRPr="0011537F" w:rsidRDefault="00AB56D1" w:rsidP="000D57D0">
      <w:pPr>
        <w:ind w:left="360"/>
        <w:rPr>
          <w:rFonts w:ascii="Arial" w:hAnsi="Arial" w:cs="Arial"/>
          <w:color w:val="FF0000"/>
          <w:sz w:val="22"/>
          <w:szCs w:val="22"/>
        </w:rPr>
      </w:pPr>
      <w:r w:rsidRPr="00F51347">
        <w:rPr>
          <w:rFonts w:ascii="Arial" w:hAnsi="Arial" w:cs="Arial"/>
          <w:sz w:val="22"/>
        </w:rPr>
        <w:t xml:space="preserve">Nach Umsetzen der </w:t>
      </w:r>
      <w:r w:rsidR="000D57D0" w:rsidRPr="00EE73FF">
        <w:rPr>
          <w:rFonts w:ascii="Arial" w:hAnsi="Arial" w:cs="Arial"/>
          <w:sz w:val="22"/>
        </w:rPr>
        <w:t>Amphibien</w:t>
      </w:r>
      <w:r w:rsidRPr="00F51347">
        <w:rPr>
          <w:rFonts w:ascii="Arial" w:hAnsi="Arial" w:cs="Arial"/>
          <w:sz w:val="22"/>
        </w:rPr>
        <w:t xml:space="preserve"> ist bei Bedarf ein Amphibienzaum um das Ersatzhabitat aufzustellen, um das Zurückwandern der Tiere zu den ehemaligen Laich</w:t>
      </w:r>
      <w:r>
        <w:rPr>
          <w:rFonts w:ascii="Arial" w:hAnsi="Arial" w:cs="Arial"/>
          <w:sz w:val="22"/>
        </w:rPr>
        <w:t>-/Habitat</w:t>
      </w:r>
      <w:r w:rsidR="000D57D0">
        <w:rPr>
          <w:rFonts w:ascii="Arial" w:hAnsi="Arial" w:cs="Arial"/>
          <w:sz w:val="22"/>
        </w:rPr>
        <w:t>-</w:t>
      </w:r>
      <w:r w:rsidRPr="00F51347">
        <w:rPr>
          <w:rFonts w:ascii="Arial" w:hAnsi="Arial" w:cs="Arial"/>
          <w:sz w:val="22"/>
        </w:rPr>
        <w:t xml:space="preserve">gewässern zu verhindern. Entsprechende Maßnahmen sind durch die UBB festzulegen. </w:t>
      </w:r>
    </w:p>
    <w:p w:rsidR="00D933E0" w:rsidRDefault="00D933E0" w:rsidP="00D933E0">
      <w:pPr>
        <w:jc w:val="both"/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</w:p>
    <w:p w:rsidR="009A2669" w:rsidRPr="005E71F7" w:rsidRDefault="009A2669" w:rsidP="009A2669">
      <w:pPr>
        <w:numPr>
          <w:ilvl w:val="0"/>
          <w:numId w:val="10"/>
        </w:numPr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Hinweise</w:t>
      </w:r>
    </w:p>
    <w:p w:rsidR="009A2669" w:rsidRPr="000D57D0" w:rsidRDefault="009A2669" w:rsidP="009A2669">
      <w:pPr>
        <w:ind w:left="360"/>
        <w:rPr>
          <w:rFonts w:ascii="Arial" w:hAnsi="Arial" w:cs="Arial"/>
          <w:sz w:val="22"/>
          <w:u w:val="single"/>
        </w:rPr>
      </w:pPr>
    </w:p>
    <w:p w:rsidR="009A2669" w:rsidRPr="0011537F" w:rsidRDefault="009A2669" w:rsidP="009A2669">
      <w:pPr>
        <w:ind w:left="36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</w:rPr>
        <w:t xml:space="preserve">Es wird darauf hingewiesen, dass gem. § 75 Abs. 4 Verwaltungsverfahrensgesetz </w:t>
      </w:r>
      <w:r w:rsidRPr="009A2669">
        <w:rPr>
          <w:rFonts w:ascii="Arial" w:hAnsi="Arial" w:cs="Arial"/>
          <w:sz w:val="22"/>
        </w:rPr>
        <w:t>mit der Durchführung des Plans innerhalb von fünf Jahren nach Eintritt der Unanfechtbarkeit begonnen</w:t>
      </w:r>
      <w:r>
        <w:rPr>
          <w:rFonts w:ascii="Arial" w:hAnsi="Arial" w:cs="Arial"/>
          <w:sz w:val="22"/>
        </w:rPr>
        <w:t xml:space="preserve"> werden muss, da er sonst </w:t>
      </w:r>
      <w:r w:rsidRPr="009A2669">
        <w:rPr>
          <w:rFonts w:ascii="Arial" w:hAnsi="Arial" w:cs="Arial"/>
          <w:sz w:val="22"/>
        </w:rPr>
        <w:t>außer Kraft</w:t>
      </w:r>
      <w:r>
        <w:rPr>
          <w:rFonts w:ascii="Arial" w:hAnsi="Arial" w:cs="Arial"/>
          <w:sz w:val="22"/>
        </w:rPr>
        <w:t xml:space="preserve"> tritt.</w:t>
      </w:r>
    </w:p>
    <w:p w:rsidR="005E71F7" w:rsidRPr="0011537F" w:rsidRDefault="005E71F7" w:rsidP="00D933E0">
      <w:pPr>
        <w:jc w:val="both"/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</w:p>
    <w:p w:rsidR="007C1495" w:rsidRPr="000D57D0" w:rsidRDefault="007C1495" w:rsidP="005E71F7">
      <w:pPr>
        <w:numPr>
          <w:ilvl w:val="0"/>
          <w:numId w:val="10"/>
        </w:num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0D57D0">
        <w:rPr>
          <w:rFonts w:ascii="Arial" w:hAnsi="Arial" w:cs="Arial"/>
          <w:b/>
          <w:bCs/>
          <w:sz w:val="22"/>
          <w:szCs w:val="22"/>
          <w:u w:val="single"/>
        </w:rPr>
        <w:t>Gebührenfestsetzung</w:t>
      </w:r>
    </w:p>
    <w:p w:rsidR="00DC51A6" w:rsidRPr="000D57D0" w:rsidRDefault="00DC51A6" w:rsidP="00DC51A6">
      <w:pPr>
        <w:ind w:left="72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457862" w:rsidRPr="000D57D0" w:rsidRDefault="00457862" w:rsidP="00E275C7">
      <w:pPr>
        <w:autoSpaceDE w:val="0"/>
        <w:autoSpaceDN w:val="0"/>
        <w:adjustRightInd w:val="0"/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0D57D0">
        <w:rPr>
          <w:rFonts w:ascii="Arial" w:hAnsi="Arial" w:cs="Arial"/>
          <w:sz w:val="22"/>
          <w:szCs w:val="22"/>
        </w:rPr>
        <w:t>Sie haben Anlass zum Verfahren gegeben und haben daher die Kosten des Verfahrens zu tragen. Die Kostenentscheidung beruht auf den §§ 1, 3, 5 und 13 des Niedersächsischen Verwaltungskostengesetzes (NVwKostG)</w:t>
      </w:r>
      <w:r w:rsidRPr="000D57D0">
        <w:rPr>
          <w:rStyle w:val="Funotenzeichen"/>
          <w:rFonts w:ascii="Arial" w:hAnsi="Arial" w:cs="Arial"/>
          <w:sz w:val="22"/>
          <w:szCs w:val="22"/>
        </w:rPr>
        <w:footnoteReference w:id="3"/>
      </w:r>
      <w:r w:rsidRPr="000D57D0">
        <w:rPr>
          <w:rFonts w:ascii="Arial" w:hAnsi="Arial" w:cs="Arial"/>
          <w:sz w:val="22"/>
          <w:szCs w:val="22"/>
        </w:rPr>
        <w:t>. Die Gebühr wird nach den Nummern 96.1.2</w:t>
      </w:r>
      <w:r w:rsidR="005E71F7">
        <w:rPr>
          <w:rFonts w:ascii="Arial" w:hAnsi="Arial" w:cs="Arial"/>
          <w:sz w:val="22"/>
          <w:szCs w:val="22"/>
        </w:rPr>
        <w:t>3</w:t>
      </w:r>
      <w:r w:rsidRPr="000D57D0">
        <w:rPr>
          <w:rFonts w:ascii="Arial" w:hAnsi="Arial" w:cs="Arial"/>
          <w:sz w:val="22"/>
          <w:szCs w:val="22"/>
        </w:rPr>
        <w:t>.1.2 und 112.2.1.1 des Kostentarifs zur Allgemeinen Gebührenordnung (AllGO)</w:t>
      </w:r>
      <w:r w:rsidRPr="000D57D0">
        <w:rPr>
          <w:rStyle w:val="Funotenzeichen"/>
          <w:rFonts w:ascii="Arial" w:hAnsi="Arial" w:cs="Arial"/>
          <w:sz w:val="22"/>
          <w:szCs w:val="22"/>
        </w:rPr>
        <w:footnoteReference w:id="4"/>
      </w:r>
      <w:r w:rsidRPr="000D57D0">
        <w:rPr>
          <w:rFonts w:ascii="Arial" w:hAnsi="Arial" w:cs="Arial"/>
          <w:sz w:val="22"/>
          <w:szCs w:val="22"/>
        </w:rPr>
        <w:t xml:space="preserve"> in der zzt. geltenden Fassung festgesetzt. Sie beträgt einschließlich Auslagen</w:t>
      </w:r>
    </w:p>
    <w:p w:rsidR="00E275C7" w:rsidRPr="000D57D0" w:rsidRDefault="00E275C7" w:rsidP="00457862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457862" w:rsidRPr="000D57D0" w:rsidRDefault="00457862" w:rsidP="00457862">
      <w:pPr>
        <w:tabs>
          <w:tab w:val="left" w:pos="3402"/>
        </w:tabs>
        <w:autoSpaceDE w:val="0"/>
        <w:autoSpaceDN w:val="0"/>
        <w:adjustRightInd w:val="0"/>
        <w:spacing w:line="0" w:lineRule="atLeast"/>
        <w:rPr>
          <w:rFonts w:ascii="Arial" w:hAnsi="Arial" w:cs="Arial"/>
          <w:b/>
          <w:sz w:val="22"/>
          <w:szCs w:val="22"/>
        </w:rPr>
      </w:pPr>
      <w:r w:rsidRPr="000D57D0">
        <w:rPr>
          <w:rFonts w:ascii="Arial" w:hAnsi="Arial" w:cs="Arial"/>
          <w:sz w:val="22"/>
          <w:szCs w:val="22"/>
        </w:rPr>
        <w:tab/>
        <w:t>Kostentarif 96.1.2</w:t>
      </w:r>
      <w:r w:rsidR="005E71F7">
        <w:rPr>
          <w:rFonts w:ascii="Arial" w:hAnsi="Arial" w:cs="Arial"/>
          <w:sz w:val="22"/>
          <w:szCs w:val="22"/>
        </w:rPr>
        <w:t>3</w:t>
      </w:r>
      <w:r w:rsidRPr="000D57D0">
        <w:rPr>
          <w:rFonts w:ascii="Arial" w:hAnsi="Arial" w:cs="Arial"/>
          <w:sz w:val="22"/>
          <w:szCs w:val="22"/>
        </w:rPr>
        <w:t>.1.2</w:t>
      </w:r>
      <w:r w:rsidRPr="000D57D0">
        <w:rPr>
          <w:rFonts w:ascii="Arial" w:hAnsi="Arial" w:cs="Arial"/>
          <w:sz w:val="22"/>
          <w:szCs w:val="22"/>
        </w:rPr>
        <w:tab/>
      </w:r>
      <w:r w:rsidRPr="000D57D0">
        <w:rPr>
          <w:rFonts w:ascii="Arial" w:hAnsi="Arial" w:cs="Arial"/>
          <w:sz w:val="22"/>
          <w:szCs w:val="22"/>
        </w:rPr>
        <w:tab/>
      </w:r>
      <w:r w:rsidR="005E71F7">
        <w:rPr>
          <w:rFonts w:ascii="Arial" w:hAnsi="Arial" w:cs="Arial"/>
          <w:sz w:val="22"/>
          <w:szCs w:val="22"/>
        </w:rPr>
        <w:t xml:space="preserve">   872,00</w:t>
      </w:r>
      <w:r w:rsidRPr="000D57D0">
        <w:rPr>
          <w:rFonts w:ascii="Arial" w:hAnsi="Arial" w:cs="Arial"/>
          <w:sz w:val="22"/>
          <w:szCs w:val="22"/>
        </w:rPr>
        <w:t xml:space="preserve"> Euro</w:t>
      </w:r>
    </w:p>
    <w:p w:rsidR="00457862" w:rsidRPr="000D57D0" w:rsidRDefault="00457862" w:rsidP="00457862">
      <w:pPr>
        <w:tabs>
          <w:tab w:val="left" w:pos="3402"/>
        </w:tabs>
        <w:autoSpaceDE w:val="0"/>
        <w:autoSpaceDN w:val="0"/>
        <w:adjustRightInd w:val="0"/>
        <w:spacing w:line="0" w:lineRule="atLeast"/>
        <w:rPr>
          <w:rFonts w:ascii="Arial" w:hAnsi="Arial" w:cs="Arial"/>
          <w:b/>
          <w:sz w:val="22"/>
          <w:szCs w:val="22"/>
          <w:u w:val="single"/>
        </w:rPr>
      </w:pPr>
      <w:r w:rsidRPr="000D57D0">
        <w:rPr>
          <w:rFonts w:ascii="Arial" w:hAnsi="Arial" w:cs="Arial"/>
          <w:sz w:val="22"/>
          <w:szCs w:val="22"/>
        </w:rPr>
        <w:tab/>
      </w:r>
      <w:r w:rsidRPr="000D57D0">
        <w:rPr>
          <w:rFonts w:ascii="Arial" w:hAnsi="Arial" w:cs="Arial"/>
          <w:sz w:val="22"/>
          <w:szCs w:val="22"/>
          <w:u w:val="single"/>
        </w:rPr>
        <w:t>Kostentarif 112.2.1.1</w:t>
      </w:r>
      <w:r w:rsidRPr="000D57D0">
        <w:rPr>
          <w:rFonts w:ascii="Arial" w:hAnsi="Arial" w:cs="Arial"/>
          <w:sz w:val="22"/>
          <w:szCs w:val="22"/>
          <w:u w:val="single"/>
        </w:rPr>
        <w:tab/>
      </w:r>
      <w:r w:rsidR="00E275C7" w:rsidRPr="000D57D0">
        <w:rPr>
          <w:rFonts w:ascii="Arial" w:hAnsi="Arial" w:cs="Arial"/>
          <w:sz w:val="22"/>
          <w:szCs w:val="22"/>
          <w:u w:val="single"/>
        </w:rPr>
        <w:tab/>
      </w:r>
      <w:r w:rsidR="005E71F7">
        <w:rPr>
          <w:rFonts w:ascii="Arial" w:hAnsi="Arial" w:cs="Arial"/>
          <w:sz w:val="22"/>
          <w:szCs w:val="22"/>
          <w:u w:val="single"/>
        </w:rPr>
        <w:t xml:space="preserve">   164,25</w:t>
      </w:r>
      <w:r w:rsidR="00E275C7" w:rsidRPr="000D57D0">
        <w:rPr>
          <w:rFonts w:ascii="Arial" w:hAnsi="Arial" w:cs="Arial"/>
          <w:sz w:val="22"/>
          <w:szCs w:val="22"/>
          <w:u w:val="single"/>
        </w:rPr>
        <w:t xml:space="preserve"> Euro</w:t>
      </w:r>
      <w:r w:rsidRPr="000D57D0">
        <w:rPr>
          <w:rFonts w:ascii="Arial" w:hAnsi="Arial" w:cs="Arial"/>
          <w:b/>
          <w:sz w:val="22"/>
          <w:szCs w:val="22"/>
        </w:rPr>
        <w:tab/>
      </w:r>
      <w:r w:rsidRPr="000D57D0">
        <w:rPr>
          <w:rFonts w:ascii="Arial" w:hAnsi="Arial" w:cs="Arial"/>
          <w:b/>
          <w:sz w:val="22"/>
          <w:szCs w:val="22"/>
        </w:rPr>
        <w:tab/>
      </w:r>
      <w:r w:rsidRPr="000D57D0">
        <w:rPr>
          <w:rFonts w:ascii="Arial" w:hAnsi="Arial" w:cs="Arial"/>
          <w:b/>
          <w:sz w:val="22"/>
          <w:szCs w:val="22"/>
        </w:rPr>
        <w:tab/>
      </w:r>
      <w:r w:rsidRPr="000D57D0">
        <w:rPr>
          <w:rFonts w:ascii="Arial" w:hAnsi="Arial" w:cs="Arial"/>
          <w:b/>
          <w:sz w:val="22"/>
          <w:szCs w:val="22"/>
        </w:rPr>
        <w:tab/>
      </w:r>
      <w:r w:rsidRPr="000D57D0">
        <w:rPr>
          <w:rFonts w:ascii="Arial" w:hAnsi="Arial" w:cs="Arial"/>
          <w:b/>
          <w:sz w:val="22"/>
          <w:szCs w:val="22"/>
        </w:rPr>
        <w:tab/>
      </w:r>
      <w:r w:rsidRPr="000D57D0">
        <w:rPr>
          <w:rFonts w:ascii="Arial" w:hAnsi="Arial" w:cs="Arial"/>
          <w:b/>
          <w:sz w:val="22"/>
          <w:szCs w:val="22"/>
        </w:rPr>
        <w:tab/>
      </w:r>
      <w:r w:rsidR="00E275C7" w:rsidRPr="000D57D0">
        <w:rPr>
          <w:rFonts w:ascii="Arial" w:hAnsi="Arial" w:cs="Arial"/>
          <w:b/>
          <w:sz w:val="22"/>
          <w:szCs w:val="22"/>
        </w:rPr>
        <w:tab/>
      </w:r>
      <w:r w:rsidR="00E275C7" w:rsidRPr="000D57D0">
        <w:rPr>
          <w:rFonts w:ascii="Arial" w:hAnsi="Arial" w:cs="Arial"/>
          <w:b/>
          <w:sz w:val="22"/>
          <w:szCs w:val="22"/>
        </w:rPr>
        <w:tab/>
      </w:r>
      <w:r w:rsidR="005E71F7">
        <w:rPr>
          <w:rFonts w:ascii="Arial" w:hAnsi="Arial" w:cs="Arial"/>
          <w:b/>
          <w:sz w:val="22"/>
          <w:szCs w:val="22"/>
          <w:u w:val="single"/>
        </w:rPr>
        <w:t>1.036,25</w:t>
      </w:r>
      <w:r w:rsidRPr="000D57D0">
        <w:rPr>
          <w:rFonts w:ascii="Arial" w:hAnsi="Arial" w:cs="Arial"/>
          <w:b/>
          <w:sz w:val="22"/>
          <w:szCs w:val="22"/>
          <w:u w:val="single"/>
        </w:rPr>
        <w:t xml:space="preserve"> Euro</w:t>
      </w:r>
    </w:p>
    <w:p w:rsidR="00E275C7" w:rsidRPr="000D57D0" w:rsidRDefault="00E275C7" w:rsidP="00457862">
      <w:pPr>
        <w:tabs>
          <w:tab w:val="left" w:pos="3402"/>
        </w:tabs>
        <w:autoSpaceDE w:val="0"/>
        <w:autoSpaceDN w:val="0"/>
        <w:adjustRightInd w:val="0"/>
        <w:spacing w:line="0" w:lineRule="atLeast"/>
        <w:rPr>
          <w:rFonts w:ascii="Arial" w:hAnsi="Arial" w:cs="Arial"/>
          <w:b/>
          <w:sz w:val="22"/>
          <w:szCs w:val="22"/>
        </w:rPr>
      </w:pPr>
    </w:p>
    <w:p w:rsidR="00E275C7" w:rsidRPr="000D57D0" w:rsidRDefault="00E275C7" w:rsidP="00457862">
      <w:pPr>
        <w:tabs>
          <w:tab w:val="left" w:pos="3402"/>
        </w:tabs>
        <w:autoSpaceDE w:val="0"/>
        <w:autoSpaceDN w:val="0"/>
        <w:adjustRightInd w:val="0"/>
        <w:spacing w:line="0" w:lineRule="atLeast"/>
        <w:rPr>
          <w:rFonts w:ascii="Arial" w:hAnsi="Arial" w:cs="Arial"/>
          <w:sz w:val="22"/>
          <w:szCs w:val="22"/>
        </w:rPr>
      </w:pPr>
      <w:r w:rsidRPr="000D57D0">
        <w:rPr>
          <w:rFonts w:ascii="Arial" w:hAnsi="Arial" w:cs="Arial"/>
          <w:sz w:val="22"/>
          <w:szCs w:val="22"/>
        </w:rPr>
        <w:t xml:space="preserve">      Der Kostentarif 112.2.1.1 beinhaltet </w:t>
      </w:r>
      <w:r w:rsidR="005E71F7">
        <w:rPr>
          <w:rFonts w:ascii="Arial" w:hAnsi="Arial" w:cs="Arial"/>
          <w:sz w:val="22"/>
          <w:szCs w:val="22"/>
        </w:rPr>
        <w:t>9</w:t>
      </w:r>
      <w:r w:rsidRPr="000D57D0">
        <w:rPr>
          <w:rFonts w:ascii="Arial" w:hAnsi="Arial" w:cs="Arial"/>
          <w:sz w:val="22"/>
          <w:szCs w:val="22"/>
        </w:rPr>
        <w:t xml:space="preserve"> Zeiteinheiten à 18,25 € nach AllGO für die    </w:t>
      </w:r>
    </w:p>
    <w:p w:rsidR="0020620C" w:rsidRPr="000D57D0" w:rsidRDefault="00E275C7" w:rsidP="00457862">
      <w:pPr>
        <w:tabs>
          <w:tab w:val="left" w:pos="3402"/>
        </w:tabs>
        <w:autoSpaceDE w:val="0"/>
        <w:autoSpaceDN w:val="0"/>
        <w:adjustRightInd w:val="0"/>
        <w:spacing w:line="0" w:lineRule="atLeast"/>
        <w:rPr>
          <w:rFonts w:ascii="Arial" w:hAnsi="Arial" w:cs="Arial"/>
          <w:sz w:val="22"/>
          <w:szCs w:val="22"/>
        </w:rPr>
      </w:pPr>
      <w:r w:rsidRPr="000D57D0">
        <w:rPr>
          <w:rFonts w:ascii="Arial" w:hAnsi="Arial" w:cs="Arial"/>
          <w:sz w:val="22"/>
          <w:szCs w:val="22"/>
        </w:rPr>
        <w:t xml:space="preserve">      </w:t>
      </w:r>
      <w:r w:rsidR="006A47A5" w:rsidRPr="000D57D0">
        <w:rPr>
          <w:rFonts w:ascii="Arial" w:hAnsi="Arial" w:cs="Arial"/>
          <w:sz w:val="22"/>
          <w:szCs w:val="22"/>
        </w:rPr>
        <w:t>d</w:t>
      </w:r>
      <w:r w:rsidRPr="000D57D0">
        <w:rPr>
          <w:rFonts w:ascii="Arial" w:hAnsi="Arial" w:cs="Arial"/>
          <w:sz w:val="22"/>
          <w:szCs w:val="22"/>
        </w:rPr>
        <w:t>urchgeführte UVP-Vorprüfung.</w:t>
      </w:r>
    </w:p>
    <w:p w:rsidR="00E275C7" w:rsidRPr="000D57D0" w:rsidRDefault="00E275C7" w:rsidP="00457862">
      <w:pPr>
        <w:tabs>
          <w:tab w:val="left" w:pos="3402"/>
        </w:tabs>
        <w:autoSpaceDE w:val="0"/>
        <w:autoSpaceDN w:val="0"/>
        <w:adjustRightInd w:val="0"/>
        <w:spacing w:line="0" w:lineRule="atLeast"/>
        <w:rPr>
          <w:rFonts w:ascii="Arial" w:hAnsi="Arial" w:cs="Arial"/>
          <w:sz w:val="22"/>
          <w:szCs w:val="22"/>
        </w:rPr>
      </w:pPr>
    </w:p>
    <w:p w:rsidR="00E275C7" w:rsidRPr="000D57D0" w:rsidRDefault="007C1495" w:rsidP="00D933E0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0D57D0">
        <w:rPr>
          <w:rFonts w:ascii="Arial" w:hAnsi="Arial" w:cs="Arial"/>
          <w:sz w:val="22"/>
          <w:szCs w:val="22"/>
        </w:rPr>
        <w:t xml:space="preserve">Ich bitte um Überweisung des Betrages innerhalb eines Monats auf eines </w:t>
      </w:r>
      <w:r w:rsidR="00DC51A6" w:rsidRPr="000D57D0">
        <w:rPr>
          <w:rFonts w:ascii="Arial" w:hAnsi="Arial" w:cs="Arial"/>
          <w:sz w:val="22"/>
          <w:szCs w:val="22"/>
        </w:rPr>
        <w:t xml:space="preserve">der </w:t>
      </w:r>
      <w:r w:rsidRPr="000D57D0">
        <w:rPr>
          <w:rFonts w:ascii="Arial" w:hAnsi="Arial" w:cs="Arial"/>
          <w:sz w:val="22"/>
          <w:szCs w:val="22"/>
        </w:rPr>
        <w:t xml:space="preserve">Konten </w:t>
      </w:r>
      <w:r w:rsidR="00DC51A6" w:rsidRPr="000D57D0">
        <w:rPr>
          <w:rFonts w:ascii="Arial" w:hAnsi="Arial" w:cs="Arial"/>
          <w:sz w:val="22"/>
          <w:szCs w:val="22"/>
        </w:rPr>
        <w:t xml:space="preserve">des Heidekreises </w:t>
      </w:r>
      <w:r w:rsidRPr="000D57D0">
        <w:rPr>
          <w:rFonts w:ascii="Arial" w:hAnsi="Arial" w:cs="Arial"/>
          <w:sz w:val="22"/>
          <w:szCs w:val="22"/>
        </w:rPr>
        <w:t xml:space="preserve">unter Angabe der Buchungsstelle </w:t>
      </w:r>
      <w:r w:rsidRPr="000D57D0">
        <w:rPr>
          <w:rFonts w:ascii="Arial" w:hAnsi="Arial" w:cs="Arial"/>
          <w:b/>
          <w:bCs/>
          <w:sz w:val="22"/>
          <w:szCs w:val="22"/>
        </w:rPr>
        <w:t xml:space="preserve">331110 </w:t>
      </w:r>
      <w:r w:rsidR="005879B4" w:rsidRPr="000D57D0">
        <w:rPr>
          <w:rFonts w:ascii="Arial" w:hAnsi="Arial" w:cs="Arial"/>
          <w:b/>
          <w:bCs/>
          <w:sz w:val="22"/>
          <w:szCs w:val="22"/>
        </w:rPr>
        <w:t>-OW</w:t>
      </w:r>
      <w:r w:rsidR="00DC51A6" w:rsidRPr="000D57D0">
        <w:rPr>
          <w:rFonts w:ascii="Arial" w:hAnsi="Arial" w:cs="Arial"/>
          <w:b/>
          <w:bCs/>
          <w:sz w:val="22"/>
          <w:szCs w:val="22"/>
        </w:rPr>
        <w:t xml:space="preserve"> </w:t>
      </w:r>
      <w:r w:rsidRPr="000D57D0">
        <w:rPr>
          <w:rFonts w:ascii="Arial" w:hAnsi="Arial" w:cs="Arial"/>
          <w:b/>
          <w:bCs/>
          <w:sz w:val="22"/>
          <w:szCs w:val="22"/>
        </w:rPr>
        <w:t>– 09401 – 66-34-4</w:t>
      </w:r>
      <w:r w:rsidR="00EC6DD1" w:rsidRPr="000D57D0">
        <w:rPr>
          <w:rFonts w:ascii="Arial" w:hAnsi="Arial" w:cs="Arial"/>
          <w:b/>
          <w:bCs/>
          <w:sz w:val="22"/>
          <w:szCs w:val="22"/>
        </w:rPr>
        <w:t>3</w:t>
      </w:r>
      <w:r w:rsidR="005E71F7">
        <w:rPr>
          <w:rFonts w:ascii="Arial" w:hAnsi="Arial" w:cs="Arial"/>
          <w:b/>
          <w:bCs/>
          <w:sz w:val="22"/>
          <w:szCs w:val="22"/>
        </w:rPr>
        <w:t>8</w:t>
      </w:r>
      <w:r w:rsidRPr="000D57D0">
        <w:rPr>
          <w:rFonts w:ascii="Arial" w:hAnsi="Arial" w:cs="Arial"/>
          <w:b/>
          <w:bCs/>
          <w:sz w:val="22"/>
          <w:szCs w:val="22"/>
        </w:rPr>
        <w:t>.</w:t>
      </w:r>
    </w:p>
    <w:p w:rsidR="005E71F7" w:rsidRPr="000D57D0" w:rsidRDefault="005E71F7" w:rsidP="00D933E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7C1495" w:rsidRPr="000D57D0" w:rsidRDefault="007C1495" w:rsidP="005E71F7">
      <w:pPr>
        <w:numPr>
          <w:ilvl w:val="0"/>
          <w:numId w:val="10"/>
        </w:num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0D57D0">
        <w:rPr>
          <w:rFonts w:ascii="Arial" w:hAnsi="Arial" w:cs="Arial"/>
          <w:b/>
          <w:bCs/>
          <w:sz w:val="22"/>
          <w:szCs w:val="22"/>
          <w:u w:val="single"/>
        </w:rPr>
        <w:t>Rechtsbehelfsbelehrung:</w:t>
      </w:r>
    </w:p>
    <w:p w:rsidR="00DC51A6" w:rsidRPr="000D57D0" w:rsidRDefault="00DC51A6" w:rsidP="00DC51A6">
      <w:pPr>
        <w:ind w:left="72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0D57D0" w:rsidRDefault="0020620C" w:rsidP="000D57D0">
      <w:pPr>
        <w:ind w:left="360"/>
        <w:jc w:val="both"/>
        <w:rPr>
          <w:rFonts w:ascii="Arial" w:hAnsi="Arial" w:cs="Arial"/>
          <w:sz w:val="22"/>
          <w:szCs w:val="22"/>
        </w:rPr>
      </w:pPr>
      <w:r w:rsidRPr="000D57D0">
        <w:rPr>
          <w:rFonts w:ascii="Arial" w:hAnsi="Arial" w:cs="Arial"/>
          <w:sz w:val="22"/>
          <w:szCs w:val="22"/>
        </w:rPr>
        <w:t>Gegen diesen Bescheid kann innerhalb eines Monats nach Bekanntgabe Klage beim Verwaltungsgericht Lüneburg eingelegt werden.</w:t>
      </w:r>
    </w:p>
    <w:p w:rsidR="00FD768C" w:rsidRPr="000D57D0" w:rsidRDefault="00FD768C" w:rsidP="000D57D0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C1495" w:rsidRPr="000D57D0" w:rsidRDefault="007C1495" w:rsidP="00D933E0">
      <w:pPr>
        <w:jc w:val="both"/>
        <w:rPr>
          <w:rFonts w:ascii="Arial" w:hAnsi="Arial" w:cs="Arial"/>
          <w:sz w:val="22"/>
          <w:szCs w:val="22"/>
        </w:rPr>
      </w:pPr>
      <w:r w:rsidRPr="000D57D0">
        <w:rPr>
          <w:rFonts w:ascii="Arial" w:hAnsi="Arial" w:cs="Arial"/>
          <w:sz w:val="22"/>
          <w:szCs w:val="22"/>
        </w:rPr>
        <w:t>Mit freundlichem Gruß</w:t>
      </w:r>
    </w:p>
    <w:p w:rsidR="007C1495" w:rsidRPr="000D57D0" w:rsidRDefault="007C1495" w:rsidP="00D933E0">
      <w:pPr>
        <w:jc w:val="both"/>
        <w:rPr>
          <w:rFonts w:ascii="Arial" w:hAnsi="Arial" w:cs="Arial"/>
          <w:sz w:val="22"/>
          <w:szCs w:val="22"/>
        </w:rPr>
      </w:pPr>
      <w:r w:rsidRPr="000D57D0">
        <w:rPr>
          <w:rFonts w:ascii="Arial" w:hAnsi="Arial" w:cs="Arial"/>
          <w:sz w:val="22"/>
          <w:szCs w:val="22"/>
        </w:rPr>
        <w:t>im Auftrag</w:t>
      </w:r>
    </w:p>
    <w:p w:rsidR="006A47A5" w:rsidRDefault="006A47A5" w:rsidP="00D933E0">
      <w:pPr>
        <w:jc w:val="both"/>
        <w:rPr>
          <w:rFonts w:ascii="Arial" w:hAnsi="Arial" w:cs="Arial"/>
          <w:sz w:val="22"/>
          <w:szCs w:val="22"/>
        </w:rPr>
      </w:pPr>
    </w:p>
    <w:p w:rsidR="00AF653B" w:rsidRPr="000D57D0" w:rsidRDefault="00AF653B" w:rsidP="00D933E0">
      <w:pPr>
        <w:jc w:val="both"/>
        <w:rPr>
          <w:rFonts w:ascii="Arial" w:hAnsi="Arial" w:cs="Arial"/>
          <w:sz w:val="22"/>
          <w:szCs w:val="22"/>
        </w:rPr>
      </w:pPr>
    </w:p>
    <w:p w:rsidR="007C1495" w:rsidRPr="000D57D0" w:rsidRDefault="007C1495" w:rsidP="00D933E0">
      <w:pPr>
        <w:jc w:val="both"/>
        <w:rPr>
          <w:rFonts w:ascii="Arial" w:hAnsi="Arial" w:cs="Arial"/>
          <w:sz w:val="22"/>
          <w:szCs w:val="22"/>
        </w:rPr>
      </w:pPr>
    </w:p>
    <w:p w:rsidR="00AF1080" w:rsidRPr="000D57D0" w:rsidRDefault="00DC51A6" w:rsidP="00D933E0">
      <w:pPr>
        <w:jc w:val="both"/>
        <w:rPr>
          <w:rFonts w:ascii="Arial" w:hAnsi="Arial" w:cs="Arial"/>
          <w:sz w:val="22"/>
          <w:szCs w:val="22"/>
        </w:rPr>
      </w:pPr>
      <w:r w:rsidRPr="000D57D0">
        <w:rPr>
          <w:rFonts w:ascii="Arial" w:hAnsi="Arial" w:cs="Arial"/>
          <w:sz w:val="22"/>
          <w:szCs w:val="22"/>
        </w:rPr>
        <w:t>Buchholz</w:t>
      </w:r>
    </w:p>
    <w:p w:rsidR="00E275C7" w:rsidRPr="000D57D0" w:rsidRDefault="00E275C7" w:rsidP="00D933E0">
      <w:pPr>
        <w:jc w:val="both"/>
        <w:rPr>
          <w:rFonts w:ascii="Arial" w:hAnsi="Arial" w:cs="Arial"/>
          <w:sz w:val="22"/>
          <w:szCs w:val="22"/>
        </w:rPr>
      </w:pPr>
    </w:p>
    <w:p w:rsidR="006A47A5" w:rsidRPr="000D57D0" w:rsidRDefault="006A47A5" w:rsidP="00D933E0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6A47A5" w:rsidRPr="000D57D0" w:rsidRDefault="006A47A5" w:rsidP="00D933E0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6A47A5" w:rsidRPr="000D57D0" w:rsidRDefault="006A47A5" w:rsidP="00D933E0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19306E" w:rsidRPr="000D57D0" w:rsidRDefault="00646158" w:rsidP="00D933E0">
      <w:pPr>
        <w:jc w:val="both"/>
        <w:rPr>
          <w:rFonts w:ascii="Arial" w:hAnsi="Arial" w:cs="Arial"/>
          <w:sz w:val="22"/>
          <w:szCs w:val="22"/>
          <w:u w:val="single"/>
        </w:rPr>
      </w:pPr>
      <w:r w:rsidRPr="000D57D0">
        <w:rPr>
          <w:rFonts w:ascii="Arial" w:hAnsi="Arial" w:cs="Arial"/>
          <w:sz w:val="22"/>
          <w:szCs w:val="22"/>
          <w:u w:val="single"/>
        </w:rPr>
        <w:t>Anlage</w:t>
      </w:r>
      <w:bookmarkStart w:id="12" w:name="EmpfBriefanred"/>
      <w:bookmarkEnd w:id="12"/>
      <w:r w:rsidR="006A47A5" w:rsidRPr="000D57D0">
        <w:rPr>
          <w:rFonts w:ascii="Arial" w:hAnsi="Arial" w:cs="Arial"/>
          <w:sz w:val="22"/>
          <w:szCs w:val="22"/>
          <w:u w:val="single"/>
        </w:rPr>
        <w:t>n</w:t>
      </w:r>
    </w:p>
    <w:p w:rsidR="006A47A5" w:rsidRPr="000D57D0" w:rsidRDefault="006A47A5" w:rsidP="00D933E0">
      <w:pPr>
        <w:jc w:val="both"/>
        <w:rPr>
          <w:rFonts w:ascii="Arial" w:hAnsi="Arial" w:cs="Arial"/>
          <w:sz w:val="22"/>
          <w:szCs w:val="22"/>
        </w:rPr>
      </w:pPr>
      <w:r w:rsidRPr="000D57D0">
        <w:rPr>
          <w:rFonts w:ascii="Arial" w:hAnsi="Arial" w:cs="Arial"/>
          <w:sz w:val="22"/>
          <w:szCs w:val="22"/>
        </w:rPr>
        <w:t xml:space="preserve">Geprüfte Antragsunterlagen </w:t>
      </w:r>
    </w:p>
    <w:p w:rsidR="006A47A5" w:rsidRPr="000D57D0" w:rsidRDefault="006A47A5" w:rsidP="00D933E0">
      <w:pPr>
        <w:jc w:val="both"/>
        <w:rPr>
          <w:rFonts w:ascii="Arial" w:hAnsi="Arial" w:cs="Arial"/>
          <w:sz w:val="22"/>
          <w:szCs w:val="22"/>
        </w:rPr>
      </w:pPr>
    </w:p>
    <w:p w:rsidR="006A47A5" w:rsidRPr="0011537F" w:rsidRDefault="006A47A5" w:rsidP="00D933E0">
      <w:pPr>
        <w:jc w:val="both"/>
        <w:rPr>
          <w:rFonts w:ascii="Arial" w:hAnsi="Arial" w:cs="Arial"/>
          <w:color w:val="FF0000"/>
          <w:sz w:val="22"/>
          <w:szCs w:val="22"/>
          <w:u w:val="single"/>
        </w:rPr>
      </w:pPr>
    </w:p>
    <w:sectPr w:rsidR="006A47A5" w:rsidRPr="0011537F" w:rsidSect="009A0EFF">
      <w:headerReference w:type="default" r:id="rId10"/>
      <w:footerReference w:type="first" r:id="rId11"/>
      <w:pgSz w:w="11906" w:h="16838" w:code="9"/>
      <w:pgMar w:top="1134" w:right="1418" w:bottom="1134" w:left="1418" w:header="567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FB5" w:rsidRDefault="003A6FB5">
      <w:r>
        <w:separator/>
      </w:r>
    </w:p>
  </w:endnote>
  <w:endnote w:type="continuationSeparator" w:id="0">
    <w:p w:rsidR="003A6FB5" w:rsidRDefault="003A6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58BD" w:rsidRDefault="00F958BD" w:rsidP="00996475">
    <w:pPr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Sprechzeiten allgemein:</w:t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  <w:t>Konten der Kreiskasse:</w:t>
    </w:r>
  </w:p>
  <w:p w:rsidR="00F958BD" w:rsidRDefault="00F958BD" w:rsidP="00996475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Montag - </w:t>
    </w:r>
    <w:r w:rsidR="005533BA">
      <w:rPr>
        <w:rFonts w:ascii="Arial" w:hAnsi="Arial" w:cs="Arial"/>
        <w:sz w:val="16"/>
        <w:szCs w:val="16"/>
      </w:rPr>
      <w:t>Freitag 8</w:t>
    </w:r>
    <w:r>
      <w:rPr>
        <w:rFonts w:ascii="Arial" w:hAnsi="Arial" w:cs="Arial"/>
        <w:sz w:val="16"/>
        <w:szCs w:val="16"/>
      </w:rPr>
      <w:t xml:space="preserve"> - 12 Uhr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Kreissparkasse Fallingbostel</w:t>
    </w:r>
    <w:r>
      <w:rPr>
        <w:rFonts w:ascii="Arial" w:hAnsi="Arial" w:cs="Arial"/>
        <w:sz w:val="16"/>
        <w:szCs w:val="16"/>
      </w:rPr>
      <w:tab/>
      <w:t xml:space="preserve">              </w:t>
    </w:r>
    <w:r>
      <w:rPr>
        <w:rFonts w:ascii="Arial" w:hAnsi="Arial" w:cs="Arial"/>
        <w:sz w:val="16"/>
        <w:szCs w:val="16"/>
      </w:rPr>
      <w:tab/>
      <w:t xml:space="preserve">               Kreissparkasse Soltau</w:t>
    </w:r>
  </w:p>
  <w:p w:rsidR="00F958BD" w:rsidRDefault="00F958BD" w:rsidP="00996475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Dienstag u. Donnerstag 14 - 16 Uhr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2575E7">
      <w:rPr>
        <w:rFonts w:ascii="Arial" w:hAnsi="Arial" w:cs="Arial"/>
        <w:sz w:val="16"/>
        <w:szCs w:val="16"/>
      </w:rPr>
      <w:t xml:space="preserve">IBAN DE86 2515 2375 0002 0000 24   </w:t>
    </w:r>
    <w:r w:rsidR="002575E7">
      <w:rPr>
        <w:rFonts w:ascii="Arial" w:hAnsi="Arial" w:cs="Arial"/>
        <w:sz w:val="16"/>
        <w:szCs w:val="16"/>
      </w:rPr>
      <w:tab/>
      <w:t xml:space="preserve">               IBAN DE86 2585 1660 0000 1238 44</w:t>
    </w:r>
  </w:p>
  <w:p w:rsidR="002575E7" w:rsidRDefault="00F958BD" w:rsidP="00996475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oder nach Vereinbarung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2575E7" w:rsidRPr="003E400B">
      <w:rPr>
        <w:rFonts w:ascii="Arial" w:hAnsi="Arial" w:cs="Arial"/>
        <w:sz w:val="16"/>
        <w:szCs w:val="16"/>
        <w:lang w:val="fr-FR"/>
      </w:rPr>
      <w:t>BIC NOLA DE 21 WAL</w:t>
    </w:r>
    <w:r w:rsidR="002575E7" w:rsidRPr="003E400B">
      <w:rPr>
        <w:rFonts w:ascii="Arial" w:hAnsi="Arial" w:cs="Arial"/>
        <w:sz w:val="16"/>
        <w:szCs w:val="16"/>
        <w:lang w:val="fr-FR"/>
      </w:rPr>
      <w:tab/>
      <w:t xml:space="preserve">              </w:t>
    </w:r>
    <w:r w:rsidR="002575E7" w:rsidRPr="003E400B">
      <w:rPr>
        <w:rFonts w:ascii="Arial" w:hAnsi="Arial" w:cs="Arial"/>
        <w:sz w:val="16"/>
        <w:szCs w:val="16"/>
        <w:lang w:val="fr-FR"/>
      </w:rPr>
      <w:tab/>
      <w:t xml:space="preserve">   </w:t>
    </w:r>
    <w:r w:rsidR="002575E7">
      <w:rPr>
        <w:rFonts w:ascii="Arial" w:hAnsi="Arial" w:cs="Arial"/>
        <w:sz w:val="16"/>
        <w:szCs w:val="16"/>
        <w:lang w:val="fr-FR"/>
      </w:rPr>
      <w:t xml:space="preserve">            BIC NOLA DE 21 SOL</w:t>
    </w:r>
  </w:p>
  <w:p w:rsidR="00F958BD" w:rsidRPr="0066797F" w:rsidRDefault="00F958BD" w:rsidP="00996475">
    <w:pPr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>Ausländerbehörde:</w:t>
    </w:r>
    <w:r>
      <w:rPr>
        <w:rFonts w:ascii="Arial" w:hAnsi="Arial" w:cs="Arial"/>
        <w:sz w:val="6"/>
        <w:szCs w:val="6"/>
      </w:rPr>
      <w:tab/>
    </w:r>
    <w:r>
      <w:rPr>
        <w:rFonts w:ascii="Arial" w:hAnsi="Arial" w:cs="Arial"/>
        <w:sz w:val="6"/>
        <w:szCs w:val="6"/>
      </w:rPr>
      <w:tab/>
    </w:r>
    <w:r>
      <w:rPr>
        <w:rFonts w:ascii="Arial" w:hAnsi="Arial" w:cs="Arial"/>
        <w:sz w:val="6"/>
        <w:szCs w:val="6"/>
      </w:rPr>
      <w:tab/>
    </w:r>
    <w:r w:rsidRPr="003E400B">
      <w:rPr>
        <w:rFonts w:ascii="Arial" w:hAnsi="Arial" w:cs="Arial"/>
        <w:sz w:val="16"/>
        <w:szCs w:val="16"/>
        <w:lang w:val="fr-FR"/>
      </w:rPr>
      <w:t xml:space="preserve"> </w:t>
    </w:r>
  </w:p>
  <w:p w:rsidR="00F958BD" w:rsidRPr="0066797F" w:rsidRDefault="00F958BD" w:rsidP="00996475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Montag – Donnerstag 8 - 12 Uhr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FB5" w:rsidRDefault="003A6FB5">
      <w:r>
        <w:separator/>
      </w:r>
    </w:p>
  </w:footnote>
  <w:footnote w:type="continuationSeparator" w:id="0">
    <w:p w:rsidR="003A6FB5" w:rsidRDefault="003A6FB5">
      <w:r>
        <w:continuationSeparator/>
      </w:r>
    </w:p>
  </w:footnote>
  <w:footnote w:id="1">
    <w:p w:rsidR="00A15786" w:rsidRPr="00A15786" w:rsidRDefault="002A3729">
      <w:pPr>
        <w:pStyle w:val="Funotentext"/>
        <w:rPr>
          <w:rFonts w:ascii="Arial" w:hAnsi="Arial" w:cs="Arial"/>
          <w:sz w:val="16"/>
          <w:szCs w:val="16"/>
        </w:rPr>
      </w:pPr>
      <w:r>
        <w:rPr>
          <w:rStyle w:val="Funotenzeichen"/>
        </w:rPr>
        <w:footnoteRef/>
      </w:r>
      <w:r>
        <w:t xml:space="preserve">  </w:t>
      </w:r>
      <w:r w:rsidRPr="00A15786">
        <w:rPr>
          <w:rFonts w:ascii="Arial" w:hAnsi="Arial" w:cs="Arial"/>
          <w:sz w:val="16"/>
          <w:szCs w:val="16"/>
        </w:rPr>
        <w:t xml:space="preserve">vom 31.07.2009 (BGBl. I. S. 2585) zuletzt geändert durch Art. 5 des Gesetzes v. 03.07.2023 (BGBl. I. S. 176) in der aktuell </w:t>
      </w:r>
    </w:p>
    <w:p w:rsidR="00A15786" w:rsidRPr="00A15786" w:rsidRDefault="00A15786">
      <w:pPr>
        <w:pStyle w:val="Funotentext"/>
        <w:rPr>
          <w:sz w:val="16"/>
          <w:szCs w:val="16"/>
        </w:rPr>
      </w:pPr>
      <w:r w:rsidRPr="00A15786">
        <w:rPr>
          <w:rFonts w:ascii="Arial" w:hAnsi="Arial" w:cs="Arial"/>
          <w:sz w:val="16"/>
          <w:szCs w:val="16"/>
        </w:rPr>
        <w:t xml:space="preserve">    </w:t>
      </w:r>
      <w:r w:rsidR="002A3729" w:rsidRPr="00A15786">
        <w:rPr>
          <w:rFonts w:ascii="Arial" w:hAnsi="Arial" w:cs="Arial"/>
          <w:sz w:val="16"/>
          <w:szCs w:val="16"/>
        </w:rPr>
        <w:t>geltenden Fassung</w:t>
      </w:r>
    </w:p>
  </w:footnote>
  <w:footnote w:id="2">
    <w:p w:rsidR="00A15786" w:rsidRDefault="00A15786">
      <w:pPr>
        <w:pStyle w:val="Funotentext"/>
        <w:rPr>
          <w:rFonts w:ascii="Arial" w:hAnsi="Arial" w:cs="Arial"/>
          <w:sz w:val="16"/>
          <w:szCs w:val="16"/>
        </w:rPr>
      </w:pPr>
      <w:r>
        <w:rPr>
          <w:rStyle w:val="Funotenzeichen"/>
        </w:rPr>
        <w:footnoteRef/>
      </w:r>
      <w:r>
        <w:t xml:space="preserve">  </w:t>
      </w:r>
      <w:r w:rsidRPr="00A15786">
        <w:rPr>
          <w:rFonts w:ascii="Arial" w:hAnsi="Arial" w:cs="Arial"/>
          <w:sz w:val="16"/>
          <w:szCs w:val="16"/>
        </w:rPr>
        <w:t>in der Fassung der Bekanntmachung vom 24.02.2010 (BGBl I S. 94) in der aktuell geltenden Fassung</w:t>
      </w:r>
    </w:p>
    <w:p w:rsidR="00A15786" w:rsidRPr="00A15786" w:rsidRDefault="00A15786">
      <w:pPr>
        <w:pStyle w:val="Funotentext"/>
        <w:rPr>
          <w:sz w:val="12"/>
          <w:szCs w:val="12"/>
        </w:rPr>
      </w:pPr>
    </w:p>
  </w:footnote>
  <w:footnote w:id="3">
    <w:p w:rsidR="00457862" w:rsidRPr="008676AA" w:rsidRDefault="00457862" w:rsidP="00457862">
      <w:pPr>
        <w:pStyle w:val="Funotentext"/>
        <w:rPr>
          <w:sz w:val="18"/>
          <w:szCs w:val="18"/>
        </w:rPr>
      </w:pPr>
      <w:r w:rsidRPr="008676AA">
        <w:rPr>
          <w:rStyle w:val="Funotenzeichen"/>
          <w:sz w:val="18"/>
          <w:szCs w:val="18"/>
        </w:rPr>
        <w:footnoteRef/>
      </w:r>
      <w:r w:rsidRPr="008676AA">
        <w:rPr>
          <w:sz w:val="18"/>
          <w:szCs w:val="18"/>
        </w:rPr>
        <w:t xml:space="preserve"> NVwKostG</w:t>
      </w:r>
      <w:r w:rsidRPr="008676AA">
        <w:rPr>
          <w:sz w:val="18"/>
          <w:szCs w:val="18"/>
        </w:rPr>
        <w:tab/>
        <w:t>vom 25.04.2007 (Nds. GVBl. S. 301) in der zzt. gültigen Fassung</w:t>
      </w:r>
    </w:p>
  </w:footnote>
  <w:footnote w:id="4">
    <w:p w:rsidR="00457862" w:rsidRPr="008676AA" w:rsidRDefault="00457862" w:rsidP="00457862">
      <w:pPr>
        <w:pStyle w:val="Funotentext"/>
        <w:rPr>
          <w:sz w:val="18"/>
          <w:szCs w:val="18"/>
        </w:rPr>
      </w:pPr>
      <w:r w:rsidRPr="008676AA">
        <w:rPr>
          <w:rStyle w:val="Funotenzeichen"/>
          <w:sz w:val="18"/>
          <w:szCs w:val="18"/>
        </w:rPr>
        <w:footnoteRef/>
      </w:r>
      <w:r w:rsidRPr="008676AA">
        <w:rPr>
          <w:sz w:val="18"/>
          <w:szCs w:val="18"/>
        </w:rPr>
        <w:t xml:space="preserve"> AllGO</w:t>
      </w:r>
      <w:r w:rsidRPr="008676AA">
        <w:rPr>
          <w:sz w:val="18"/>
          <w:szCs w:val="18"/>
        </w:rPr>
        <w:tab/>
      </w:r>
      <w:r w:rsidRPr="008676AA">
        <w:rPr>
          <w:sz w:val="18"/>
          <w:szCs w:val="18"/>
        </w:rPr>
        <w:tab/>
        <w:t>vom 05.06.1997 (Nds. GVBl. S. 171) in der zzt. gültigen Fassung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58BD" w:rsidRPr="004060C7" w:rsidRDefault="00F958BD" w:rsidP="00EA7C35">
    <w:pPr>
      <w:pStyle w:val="Kopfzeile"/>
      <w:jc w:val="center"/>
      <w:rPr>
        <w:rFonts w:ascii="Arial" w:hAnsi="Arial" w:cs="Arial"/>
        <w:sz w:val="22"/>
        <w:szCs w:val="22"/>
      </w:rPr>
    </w:pPr>
    <w:r w:rsidRPr="004060C7">
      <w:rPr>
        <w:rStyle w:val="Seitenzahl"/>
        <w:rFonts w:ascii="Arial" w:hAnsi="Arial" w:cs="Arial"/>
        <w:sz w:val="22"/>
        <w:szCs w:val="22"/>
      </w:rPr>
      <w:fldChar w:fldCharType="begin"/>
    </w:r>
    <w:r w:rsidRPr="004060C7">
      <w:rPr>
        <w:rStyle w:val="Seitenzahl"/>
        <w:rFonts w:ascii="Arial" w:hAnsi="Arial" w:cs="Arial"/>
        <w:sz w:val="22"/>
        <w:szCs w:val="22"/>
      </w:rPr>
      <w:instrText xml:space="preserve"> PAGE </w:instrText>
    </w:r>
    <w:r w:rsidRPr="004060C7">
      <w:rPr>
        <w:rStyle w:val="Seitenzahl"/>
        <w:rFonts w:ascii="Arial" w:hAnsi="Arial" w:cs="Arial"/>
        <w:sz w:val="22"/>
        <w:szCs w:val="22"/>
      </w:rPr>
      <w:fldChar w:fldCharType="separate"/>
    </w:r>
    <w:r w:rsidR="00D808CA">
      <w:rPr>
        <w:rStyle w:val="Seitenzahl"/>
        <w:rFonts w:ascii="Arial" w:hAnsi="Arial" w:cs="Arial"/>
        <w:noProof/>
        <w:sz w:val="22"/>
        <w:szCs w:val="22"/>
      </w:rPr>
      <w:t>2</w:t>
    </w:r>
    <w:r w:rsidRPr="004060C7">
      <w:rPr>
        <w:rStyle w:val="Seitenzahl"/>
        <w:rFonts w:ascii="Arial" w:hAnsi="Arial" w:cs="Arial"/>
        <w:sz w:val="22"/>
        <w:szCs w:val="22"/>
      </w:rPr>
      <w:fldChar w:fldCharType="end"/>
    </w:r>
    <w:r w:rsidRPr="004060C7">
      <w:rPr>
        <w:rStyle w:val="Seitenzahl"/>
        <w:rFonts w:ascii="Arial" w:hAnsi="Arial" w:cs="Arial"/>
        <w:sz w:val="22"/>
        <w:szCs w:val="22"/>
      </w:rPr>
      <w:t>/</w:t>
    </w:r>
    <w:r w:rsidRPr="004060C7">
      <w:rPr>
        <w:rStyle w:val="Seitenzahl"/>
        <w:rFonts w:ascii="Arial" w:hAnsi="Arial" w:cs="Arial"/>
        <w:sz w:val="22"/>
        <w:szCs w:val="22"/>
      </w:rPr>
      <w:fldChar w:fldCharType="begin"/>
    </w:r>
    <w:r w:rsidRPr="004060C7">
      <w:rPr>
        <w:rStyle w:val="Seitenzahl"/>
        <w:rFonts w:ascii="Arial" w:hAnsi="Arial" w:cs="Arial"/>
        <w:sz w:val="22"/>
        <w:szCs w:val="22"/>
      </w:rPr>
      <w:instrText xml:space="preserve"> NUMPAGES </w:instrText>
    </w:r>
    <w:r w:rsidRPr="004060C7">
      <w:rPr>
        <w:rStyle w:val="Seitenzahl"/>
        <w:rFonts w:ascii="Arial" w:hAnsi="Arial" w:cs="Arial"/>
        <w:sz w:val="22"/>
        <w:szCs w:val="22"/>
      </w:rPr>
      <w:fldChar w:fldCharType="separate"/>
    </w:r>
    <w:r w:rsidR="00D808CA">
      <w:rPr>
        <w:rStyle w:val="Seitenzahl"/>
        <w:rFonts w:ascii="Arial" w:hAnsi="Arial" w:cs="Arial"/>
        <w:noProof/>
        <w:sz w:val="22"/>
        <w:szCs w:val="22"/>
      </w:rPr>
      <w:t>2</w:t>
    </w:r>
    <w:r w:rsidRPr="004060C7">
      <w:rPr>
        <w:rStyle w:val="Seitenzahl"/>
        <w:rFonts w:ascii="Arial" w:hAnsi="Arial" w:cs="Arial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43459"/>
    <w:multiLevelType w:val="hybridMultilevel"/>
    <w:tmpl w:val="143CBA7A"/>
    <w:lvl w:ilvl="0" w:tplc="52B2D5DA">
      <w:start w:val="1"/>
      <w:numFmt w:val="decimalZero"/>
      <w:lvlText w:val="1.%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7028A5"/>
    <w:multiLevelType w:val="hybridMultilevel"/>
    <w:tmpl w:val="E94E1890"/>
    <w:lvl w:ilvl="0" w:tplc="52B2D5DA">
      <w:start w:val="1"/>
      <w:numFmt w:val="decimalZero"/>
      <w:lvlText w:val="1.%1"/>
      <w:lvlJc w:val="left"/>
      <w:pPr>
        <w:ind w:left="174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62" w:hanging="360"/>
      </w:pPr>
    </w:lvl>
    <w:lvl w:ilvl="2" w:tplc="0407001B" w:tentative="1">
      <w:start w:val="1"/>
      <w:numFmt w:val="lowerRoman"/>
      <w:lvlText w:val="%3."/>
      <w:lvlJc w:val="right"/>
      <w:pPr>
        <w:ind w:left="3182" w:hanging="180"/>
      </w:pPr>
    </w:lvl>
    <w:lvl w:ilvl="3" w:tplc="0407000F" w:tentative="1">
      <w:start w:val="1"/>
      <w:numFmt w:val="decimal"/>
      <w:lvlText w:val="%4."/>
      <w:lvlJc w:val="left"/>
      <w:pPr>
        <w:ind w:left="3902" w:hanging="360"/>
      </w:pPr>
    </w:lvl>
    <w:lvl w:ilvl="4" w:tplc="04070019" w:tentative="1">
      <w:start w:val="1"/>
      <w:numFmt w:val="lowerLetter"/>
      <w:lvlText w:val="%5."/>
      <w:lvlJc w:val="left"/>
      <w:pPr>
        <w:ind w:left="4622" w:hanging="360"/>
      </w:pPr>
    </w:lvl>
    <w:lvl w:ilvl="5" w:tplc="0407001B" w:tentative="1">
      <w:start w:val="1"/>
      <w:numFmt w:val="lowerRoman"/>
      <w:lvlText w:val="%6."/>
      <w:lvlJc w:val="right"/>
      <w:pPr>
        <w:ind w:left="5342" w:hanging="180"/>
      </w:pPr>
    </w:lvl>
    <w:lvl w:ilvl="6" w:tplc="0407000F" w:tentative="1">
      <w:start w:val="1"/>
      <w:numFmt w:val="decimal"/>
      <w:lvlText w:val="%7."/>
      <w:lvlJc w:val="left"/>
      <w:pPr>
        <w:ind w:left="6062" w:hanging="360"/>
      </w:pPr>
    </w:lvl>
    <w:lvl w:ilvl="7" w:tplc="04070019" w:tentative="1">
      <w:start w:val="1"/>
      <w:numFmt w:val="lowerLetter"/>
      <w:lvlText w:val="%8."/>
      <w:lvlJc w:val="left"/>
      <w:pPr>
        <w:ind w:left="6782" w:hanging="360"/>
      </w:pPr>
    </w:lvl>
    <w:lvl w:ilvl="8" w:tplc="0407001B" w:tentative="1">
      <w:start w:val="1"/>
      <w:numFmt w:val="lowerRoman"/>
      <w:lvlText w:val="%9."/>
      <w:lvlJc w:val="right"/>
      <w:pPr>
        <w:ind w:left="7502" w:hanging="180"/>
      </w:pPr>
    </w:lvl>
  </w:abstractNum>
  <w:abstractNum w:abstractNumId="2" w15:restartNumberingAfterBreak="0">
    <w:nsid w:val="17641EA7"/>
    <w:multiLevelType w:val="multilevel"/>
    <w:tmpl w:val="4236A1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A7912BC"/>
    <w:multiLevelType w:val="hybridMultilevel"/>
    <w:tmpl w:val="CA9C70B8"/>
    <w:lvl w:ilvl="0" w:tplc="52B2D5DA">
      <w:start w:val="1"/>
      <w:numFmt w:val="decimalZero"/>
      <w:lvlText w:val="1.%1"/>
      <w:lvlJc w:val="left"/>
      <w:pPr>
        <w:ind w:left="302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22" w:hanging="360"/>
      </w:pPr>
    </w:lvl>
    <w:lvl w:ilvl="2" w:tplc="0407001B" w:tentative="1">
      <w:start w:val="1"/>
      <w:numFmt w:val="lowerRoman"/>
      <w:lvlText w:val="%3."/>
      <w:lvlJc w:val="right"/>
      <w:pPr>
        <w:ind w:left="1742" w:hanging="180"/>
      </w:pPr>
    </w:lvl>
    <w:lvl w:ilvl="3" w:tplc="0407000F" w:tentative="1">
      <w:start w:val="1"/>
      <w:numFmt w:val="decimal"/>
      <w:lvlText w:val="%4."/>
      <w:lvlJc w:val="left"/>
      <w:pPr>
        <w:ind w:left="2462" w:hanging="360"/>
      </w:pPr>
    </w:lvl>
    <w:lvl w:ilvl="4" w:tplc="04070019" w:tentative="1">
      <w:start w:val="1"/>
      <w:numFmt w:val="lowerLetter"/>
      <w:lvlText w:val="%5."/>
      <w:lvlJc w:val="left"/>
      <w:pPr>
        <w:ind w:left="3182" w:hanging="360"/>
      </w:pPr>
    </w:lvl>
    <w:lvl w:ilvl="5" w:tplc="0407001B" w:tentative="1">
      <w:start w:val="1"/>
      <w:numFmt w:val="lowerRoman"/>
      <w:lvlText w:val="%6."/>
      <w:lvlJc w:val="right"/>
      <w:pPr>
        <w:ind w:left="3902" w:hanging="180"/>
      </w:pPr>
    </w:lvl>
    <w:lvl w:ilvl="6" w:tplc="0407000F" w:tentative="1">
      <w:start w:val="1"/>
      <w:numFmt w:val="decimal"/>
      <w:lvlText w:val="%7."/>
      <w:lvlJc w:val="left"/>
      <w:pPr>
        <w:ind w:left="4622" w:hanging="360"/>
      </w:pPr>
    </w:lvl>
    <w:lvl w:ilvl="7" w:tplc="04070019" w:tentative="1">
      <w:start w:val="1"/>
      <w:numFmt w:val="lowerLetter"/>
      <w:lvlText w:val="%8."/>
      <w:lvlJc w:val="left"/>
      <w:pPr>
        <w:ind w:left="5342" w:hanging="360"/>
      </w:pPr>
    </w:lvl>
    <w:lvl w:ilvl="8" w:tplc="0407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4" w15:restartNumberingAfterBreak="0">
    <w:nsid w:val="2B0344E7"/>
    <w:multiLevelType w:val="multilevel"/>
    <w:tmpl w:val="3DDC91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DA95BF9"/>
    <w:multiLevelType w:val="hybridMultilevel"/>
    <w:tmpl w:val="52E0D636"/>
    <w:lvl w:ilvl="0" w:tplc="52B2D5DA">
      <w:start w:val="1"/>
      <w:numFmt w:val="decimalZero"/>
      <w:lvlText w:val="1.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57765"/>
    <w:multiLevelType w:val="multilevel"/>
    <w:tmpl w:val="455AE1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Zero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F9F67E6"/>
    <w:multiLevelType w:val="hybridMultilevel"/>
    <w:tmpl w:val="5DE82284"/>
    <w:lvl w:ilvl="0" w:tplc="52B2D5DA">
      <w:start w:val="1"/>
      <w:numFmt w:val="decimalZero"/>
      <w:lvlText w:val="1.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C35A0"/>
    <w:multiLevelType w:val="multilevel"/>
    <w:tmpl w:val="D6D2BA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68264CBE"/>
    <w:multiLevelType w:val="multilevel"/>
    <w:tmpl w:val="4A5634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79DC3A1F"/>
    <w:multiLevelType w:val="multilevel"/>
    <w:tmpl w:val="5CFE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B22134D"/>
    <w:multiLevelType w:val="multilevel"/>
    <w:tmpl w:val="4A5634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10"/>
  </w:num>
  <w:num w:numId="8">
    <w:abstractNumId w:val="8"/>
  </w:num>
  <w:num w:numId="9">
    <w:abstractNumId w:val="4"/>
  </w:num>
  <w:num w:numId="10">
    <w:abstractNumId w:val="11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425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6FB5"/>
    <w:rsid w:val="00001F06"/>
    <w:rsid w:val="000027BA"/>
    <w:rsid w:val="000055B5"/>
    <w:rsid w:val="00030FD1"/>
    <w:rsid w:val="00034E8B"/>
    <w:rsid w:val="0005175D"/>
    <w:rsid w:val="000522F5"/>
    <w:rsid w:val="00062593"/>
    <w:rsid w:val="000628B1"/>
    <w:rsid w:val="00073BF4"/>
    <w:rsid w:val="00076DE1"/>
    <w:rsid w:val="00083AB6"/>
    <w:rsid w:val="000C3661"/>
    <w:rsid w:val="000C75C8"/>
    <w:rsid w:val="000D1A74"/>
    <w:rsid w:val="000D2A55"/>
    <w:rsid w:val="000D57D0"/>
    <w:rsid w:val="000E0107"/>
    <w:rsid w:val="000F7913"/>
    <w:rsid w:val="00114326"/>
    <w:rsid w:val="0011537F"/>
    <w:rsid w:val="00120E58"/>
    <w:rsid w:val="00121916"/>
    <w:rsid w:val="00127678"/>
    <w:rsid w:val="00134D23"/>
    <w:rsid w:val="001415BC"/>
    <w:rsid w:val="001463B7"/>
    <w:rsid w:val="00152A8F"/>
    <w:rsid w:val="00152B0C"/>
    <w:rsid w:val="001751C8"/>
    <w:rsid w:val="00180971"/>
    <w:rsid w:val="00181F79"/>
    <w:rsid w:val="0019306E"/>
    <w:rsid w:val="00197874"/>
    <w:rsid w:val="001A21C1"/>
    <w:rsid w:val="001A567D"/>
    <w:rsid w:val="001B6F80"/>
    <w:rsid w:val="001C5925"/>
    <w:rsid w:val="001D3CEE"/>
    <w:rsid w:val="001F299D"/>
    <w:rsid w:val="001F737D"/>
    <w:rsid w:val="0020620C"/>
    <w:rsid w:val="002111F2"/>
    <w:rsid w:val="002434BC"/>
    <w:rsid w:val="00245194"/>
    <w:rsid w:val="002575E7"/>
    <w:rsid w:val="00257F20"/>
    <w:rsid w:val="002635DE"/>
    <w:rsid w:val="00276F53"/>
    <w:rsid w:val="00280C4A"/>
    <w:rsid w:val="0029345E"/>
    <w:rsid w:val="00293F33"/>
    <w:rsid w:val="002A3729"/>
    <w:rsid w:val="002B271B"/>
    <w:rsid w:val="002C5D13"/>
    <w:rsid w:val="002D54E9"/>
    <w:rsid w:val="002F2132"/>
    <w:rsid w:val="00302083"/>
    <w:rsid w:val="003066CF"/>
    <w:rsid w:val="00307353"/>
    <w:rsid w:val="00312B7B"/>
    <w:rsid w:val="0031769B"/>
    <w:rsid w:val="00323312"/>
    <w:rsid w:val="00323730"/>
    <w:rsid w:val="003411E7"/>
    <w:rsid w:val="00347768"/>
    <w:rsid w:val="00352ABA"/>
    <w:rsid w:val="00355F8D"/>
    <w:rsid w:val="00356AB4"/>
    <w:rsid w:val="00362BB6"/>
    <w:rsid w:val="00363A6D"/>
    <w:rsid w:val="00366F92"/>
    <w:rsid w:val="00372A96"/>
    <w:rsid w:val="0038295F"/>
    <w:rsid w:val="0039736B"/>
    <w:rsid w:val="003A1AE5"/>
    <w:rsid w:val="003A2297"/>
    <w:rsid w:val="003A6FB5"/>
    <w:rsid w:val="003B51C7"/>
    <w:rsid w:val="003C7518"/>
    <w:rsid w:val="003E21C2"/>
    <w:rsid w:val="003E50FD"/>
    <w:rsid w:val="003E6DCD"/>
    <w:rsid w:val="003F64BC"/>
    <w:rsid w:val="00404B23"/>
    <w:rsid w:val="00405655"/>
    <w:rsid w:val="004060C7"/>
    <w:rsid w:val="00427F4A"/>
    <w:rsid w:val="0043019F"/>
    <w:rsid w:val="004430E7"/>
    <w:rsid w:val="00447E71"/>
    <w:rsid w:val="00453DC7"/>
    <w:rsid w:val="00457862"/>
    <w:rsid w:val="004636CF"/>
    <w:rsid w:val="00474BE8"/>
    <w:rsid w:val="0047502E"/>
    <w:rsid w:val="00476D1E"/>
    <w:rsid w:val="00490B66"/>
    <w:rsid w:val="00492A59"/>
    <w:rsid w:val="004A3824"/>
    <w:rsid w:val="004A7376"/>
    <w:rsid w:val="004B0CC6"/>
    <w:rsid w:val="004B69F2"/>
    <w:rsid w:val="004C5EB1"/>
    <w:rsid w:val="004D07FD"/>
    <w:rsid w:val="004E16ED"/>
    <w:rsid w:val="004E2B5D"/>
    <w:rsid w:val="004E49CD"/>
    <w:rsid w:val="004F0920"/>
    <w:rsid w:val="004F3852"/>
    <w:rsid w:val="004F772A"/>
    <w:rsid w:val="00502973"/>
    <w:rsid w:val="00510C89"/>
    <w:rsid w:val="00515AFF"/>
    <w:rsid w:val="00536FD6"/>
    <w:rsid w:val="00537A54"/>
    <w:rsid w:val="00542615"/>
    <w:rsid w:val="00543782"/>
    <w:rsid w:val="00544439"/>
    <w:rsid w:val="005533BA"/>
    <w:rsid w:val="005561F1"/>
    <w:rsid w:val="00556BB1"/>
    <w:rsid w:val="0056001E"/>
    <w:rsid w:val="00562325"/>
    <w:rsid w:val="00581616"/>
    <w:rsid w:val="00583D52"/>
    <w:rsid w:val="0058448B"/>
    <w:rsid w:val="0058773F"/>
    <w:rsid w:val="005879B4"/>
    <w:rsid w:val="005A1384"/>
    <w:rsid w:val="005B7046"/>
    <w:rsid w:val="005C0C92"/>
    <w:rsid w:val="005C5003"/>
    <w:rsid w:val="005C587E"/>
    <w:rsid w:val="005D727B"/>
    <w:rsid w:val="005E2661"/>
    <w:rsid w:val="005E283B"/>
    <w:rsid w:val="005E71F7"/>
    <w:rsid w:val="005F5D90"/>
    <w:rsid w:val="005F6009"/>
    <w:rsid w:val="00607413"/>
    <w:rsid w:val="0061033F"/>
    <w:rsid w:val="0063035E"/>
    <w:rsid w:val="006309E0"/>
    <w:rsid w:val="00632C84"/>
    <w:rsid w:val="00636299"/>
    <w:rsid w:val="00646158"/>
    <w:rsid w:val="0065233D"/>
    <w:rsid w:val="00653660"/>
    <w:rsid w:val="006659FD"/>
    <w:rsid w:val="00666A8B"/>
    <w:rsid w:val="0066797F"/>
    <w:rsid w:val="00676B56"/>
    <w:rsid w:val="00681AE9"/>
    <w:rsid w:val="00682AFE"/>
    <w:rsid w:val="00693DA3"/>
    <w:rsid w:val="00697621"/>
    <w:rsid w:val="006A1AAF"/>
    <w:rsid w:val="006A2588"/>
    <w:rsid w:val="006A2BB1"/>
    <w:rsid w:val="006A326E"/>
    <w:rsid w:val="006A47A5"/>
    <w:rsid w:val="006B7E60"/>
    <w:rsid w:val="006C3A3A"/>
    <w:rsid w:val="006D71F0"/>
    <w:rsid w:val="006F1C45"/>
    <w:rsid w:val="006F6C72"/>
    <w:rsid w:val="00700A0B"/>
    <w:rsid w:val="00717612"/>
    <w:rsid w:val="0072094A"/>
    <w:rsid w:val="00721E6B"/>
    <w:rsid w:val="00734F56"/>
    <w:rsid w:val="00736B1E"/>
    <w:rsid w:val="00742E59"/>
    <w:rsid w:val="00745E57"/>
    <w:rsid w:val="007505E7"/>
    <w:rsid w:val="00753D31"/>
    <w:rsid w:val="00755BAA"/>
    <w:rsid w:val="007627C8"/>
    <w:rsid w:val="0076487F"/>
    <w:rsid w:val="00767D19"/>
    <w:rsid w:val="007753C7"/>
    <w:rsid w:val="007861A5"/>
    <w:rsid w:val="007907EA"/>
    <w:rsid w:val="00792E69"/>
    <w:rsid w:val="00794A5D"/>
    <w:rsid w:val="007A63CD"/>
    <w:rsid w:val="007A76CC"/>
    <w:rsid w:val="007C10AB"/>
    <w:rsid w:val="007C1495"/>
    <w:rsid w:val="007D337C"/>
    <w:rsid w:val="007E0BF1"/>
    <w:rsid w:val="007E309D"/>
    <w:rsid w:val="007E7607"/>
    <w:rsid w:val="007F00DB"/>
    <w:rsid w:val="007F2A59"/>
    <w:rsid w:val="007F4A0F"/>
    <w:rsid w:val="00802132"/>
    <w:rsid w:val="00815BF4"/>
    <w:rsid w:val="00816B08"/>
    <w:rsid w:val="00852714"/>
    <w:rsid w:val="0085311C"/>
    <w:rsid w:val="008555DE"/>
    <w:rsid w:val="00857209"/>
    <w:rsid w:val="00861D9A"/>
    <w:rsid w:val="00862336"/>
    <w:rsid w:val="00872791"/>
    <w:rsid w:val="00876C8B"/>
    <w:rsid w:val="008803EF"/>
    <w:rsid w:val="00891D97"/>
    <w:rsid w:val="008D0944"/>
    <w:rsid w:val="008F3432"/>
    <w:rsid w:val="00907C58"/>
    <w:rsid w:val="00913DDD"/>
    <w:rsid w:val="00925376"/>
    <w:rsid w:val="00934792"/>
    <w:rsid w:val="00940C5A"/>
    <w:rsid w:val="00947FEF"/>
    <w:rsid w:val="009551BE"/>
    <w:rsid w:val="009566C3"/>
    <w:rsid w:val="009606DA"/>
    <w:rsid w:val="00974A31"/>
    <w:rsid w:val="00996475"/>
    <w:rsid w:val="009A0EFF"/>
    <w:rsid w:val="009A2669"/>
    <w:rsid w:val="009A4695"/>
    <w:rsid w:val="009B49EE"/>
    <w:rsid w:val="009C2520"/>
    <w:rsid w:val="009C5B5E"/>
    <w:rsid w:val="009D27E5"/>
    <w:rsid w:val="009D34EB"/>
    <w:rsid w:val="009F4653"/>
    <w:rsid w:val="009F61F4"/>
    <w:rsid w:val="00A05B44"/>
    <w:rsid w:val="00A060D1"/>
    <w:rsid w:val="00A108D4"/>
    <w:rsid w:val="00A12D5B"/>
    <w:rsid w:val="00A13D95"/>
    <w:rsid w:val="00A15786"/>
    <w:rsid w:val="00A23E2F"/>
    <w:rsid w:val="00A30647"/>
    <w:rsid w:val="00A54D0D"/>
    <w:rsid w:val="00A65AE2"/>
    <w:rsid w:val="00A8672D"/>
    <w:rsid w:val="00A902EA"/>
    <w:rsid w:val="00A90B4B"/>
    <w:rsid w:val="00A92150"/>
    <w:rsid w:val="00A94A5F"/>
    <w:rsid w:val="00A95819"/>
    <w:rsid w:val="00A96592"/>
    <w:rsid w:val="00A9673D"/>
    <w:rsid w:val="00A9766B"/>
    <w:rsid w:val="00AA47E6"/>
    <w:rsid w:val="00AA70DE"/>
    <w:rsid w:val="00AB0682"/>
    <w:rsid w:val="00AB56D1"/>
    <w:rsid w:val="00AC25AE"/>
    <w:rsid w:val="00AC5C84"/>
    <w:rsid w:val="00AD2024"/>
    <w:rsid w:val="00AE024B"/>
    <w:rsid w:val="00AE600F"/>
    <w:rsid w:val="00AF1028"/>
    <w:rsid w:val="00AF1080"/>
    <w:rsid w:val="00AF23DA"/>
    <w:rsid w:val="00AF653B"/>
    <w:rsid w:val="00B0312C"/>
    <w:rsid w:val="00B13BC0"/>
    <w:rsid w:val="00B32810"/>
    <w:rsid w:val="00B500BE"/>
    <w:rsid w:val="00B50613"/>
    <w:rsid w:val="00B60B79"/>
    <w:rsid w:val="00B729A8"/>
    <w:rsid w:val="00B758D9"/>
    <w:rsid w:val="00B83CDE"/>
    <w:rsid w:val="00B86E7D"/>
    <w:rsid w:val="00BB2FA6"/>
    <w:rsid w:val="00BC0B26"/>
    <w:rsid w:val="00BC7D36"/>
    <w:rsid w:val="00BD2ACB"/>
    <w:rsid w:val="00BD5FA3"/>
    <w:rsid w:val="00C06941"/>
    <w:rsid w:val="00C12A24"/>
    <w:rsid w:val="00C13716"/>
    <w:rsid w:val="00C20F76"/>
    <w:rsid w:val="00C32FCB"/>
    <w:rsid w:val="00C35333"/>
    <w:rsid w:val="00C460D3"/>
    <w:rsid w:val="00C66B92"/>
    <w:rsid w:val="00C71D8B"/>
    <w:rsid w:val="00C742CE"/>
    <w:rsid w:val="00C76DD7"/>
    <w:rsid w:val="00C83814"/>
    <w:rsid w:val="00C83DC9"/>
    <w:rsid w:val="00C85639"/>
    <w:rsid w:val="00C926B5"/>
    <w:rsid w:val="00CA123A"/>
    <w:rsid w:val="00CA4E6D"/>
    <w:rsid w:val="00CA5687"/>
    <w:rsid w:val="00CC35D3"/>
    <w:rsid w:val="00CC63E1"/>
    <w:rsid w:val="00CE0897"/>
    <w:rsid w:val="00CE7DFD"/>
    <w:rsid w:val="00CF47C4"/>
    <w:rsid w:val="00CF6215"/>
    <w:rsid w:val="00CF6CB3"/>
    <w:rsid w:val="00CF7DA2"/>
    <w:rsid w:val="00D008FF"/>
    <w:rsid w:val="00D01D79"/>
    <w:rsid w:val="00D12034"/>
    <w:rsid w:val="00D269E4"/>
    <w:rsid w:val="00D2748D"/>
    <w:rsid w:val="00D3248E"/>
    <w:rsid w:val="00D35905"/>
    <w:rsid w:val="00D4618A"/>
    <w:rsid w:val="00D65943"/>
    <w:rsid w:val="00D701D2"/>
    <w:rsid w:val="00D72FB5"/>
    <w:rsid w:val="00D808CA"/>
    <w:rsid w:val="00D81F87"/>
    <w:rsid w:val="00D8373D"/>
    <w:rsid w:val="00D92F5A"/>
    <w:rsid w:val="00D933E0"/>
    <w:rsid w:val="00D96BDF"/>
    <w:rsid w:val="00DA045F"/>
    <w:rsid w:val="00DA4C7C"/>
    <w:rsid w:val="00DB5E78"/>
    <w:rsid w:val="00DC51A6"/>
    <w:rsid w:val="00DC7E8F"/>
    <w:rsid w:val="00DD3AA5"/>
    <w:rsid w:val="00E01EF8"/>
    <w:rsid w:val="00E2515C"/>
    <w:rsid w:val="00E2535F"/>
    <w:rsid w:val="00E275C7"/>
    <w:rsid w:val="00E32361"/>
    <w:rsid w:val="00E34C3B"/>
    <w:rsid w:val="00E3555D"/>
    <w:rsid w:val="00E37B11"/>
    <w:rsid w:val="00E461B4"/>
    <w:rsid w:val="00E50386"/>
    <w:rsid w:val="00E6492C"/>
    <w:rsid w:val="00E77BCF"/>
    <w:rsid w:val="00E824CB"/>
    <w:rsid w:val="00E87DC8"/>
    <w:rsid w:val="00E87FBD"/>
    <w:rsid w:val="00EA7C35"/>
    <w:rsid w:val="00EB1F94"/>
    <w:rsid w:val="00EC6DD1"/>
    <w:rsid w:val="00ED5968"/>
    <w:rsid w:val="00F03295"/>
    <w:rsid w:val="00F07760"/>
    <w:rsid w:val="00F07C2F"/>
    <w:rsid w:val="00F25B9F"/>
    <w:rsid w:val="00F26AE6"/>
    <w:rsid w:val="00F3603E"/>
    <w:rsid w:val="00F41ED5"/>
    <w:rsid w:val="00F43EA8"/>
    <w:rsid w:val="00F45969"/>
    <w:rsid w:val="00F517EA"/>
    <w:rsid w:val="00F60041"/>
    <w:rsid w:val="00F61787"/>
    <w:rsid w:val="00F711E3"/>
    <w:rsid w:val="00F87A7D"/>
    <w:rsid w:val="00F9497A"/>
    <w:rsid w:val="00F958BD"/>
    <w:rsid w:val="00F9666C"/>
    <w:rsid w:val="00FB7FC2"/>
    <w:rsid w:val="00FD161B"/>
    <w:rsid w:val="00FD768C"/>
    <w:rsid w:val="00FE4A77"/>
    <w:rsid w:val="00FF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5:chartTrackingRefBased/>
  <w15:docId w15:val="{423B4C07-420A-42E9-8FA5-7D046D8BF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9306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A1AA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6A1AA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A7C35"/>
  </w:style>
  <w:style w:type="paragraph" w:styleId="Sprechblasentext">
    <w:name w:val="Balloon Text"/>
    <w:basedOn w:val="Standard"/>
    <w:semiHidden/>
    <w:rsid w:val="00A9581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C1495"/>
    <w:pPr>
      <w:ind w:left="708"/>
    </w:pPr>
  </w:style>
  <w:style w:type="character" w:customStyle="1" w:styleId="FuzeileZchn">
    <w:name w:val="Fußzeile Zchn"/>
    <w:link w:val="Fuzeile"/>
    <w:uiPriority w:val="99"/>
    <w:rsid w:val="002A3729"/>
    <w:rPr>
      <w:sz w:val="24"/>
      <w:szCs w:val="24"/>
    </w:rPr>
  </w:style>
  <w:style w:type="paragraph" w:styleId="Funotentext">
    <w:name w:val="footnote text"/>
    <w:basedOn w:val="Standard"/>
    <w:link w:val="FunotentextZchn"/>
    <w:rsid w:val="002A3729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2A3729"/>
  </w:style>
  <w:style w:type="character" w:styleId="Funotenzeichen">
    <w:name w:val="footnote reference"/>
    <w:rsid w:val="002A37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09401\AppData\Local\Temp\3\ccdms\0ebc5de8bcb344e9a2e83c0df4a1077f\Kopfbogen%20Heidekreis%20FAL%20farbi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454FF-A840-4C5F-819D-F63645A83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Kopfbogen Heidekreis FAL farbig.dot</Template>
  <TotalTime>0</TotalTime>
  <Pages>3</Pages>
  <Words>671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Landkreis Soltau Fallingbostel</vt:lpstr>
    </vt:vector>
  </TitlesOfParts>
  <Company>Landkreis Soltau-Fallingbostel</Company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Landkreis Soltau Fallingbostel</dc:title>
  <dc:subject/>
  <dc:creator>Ziegler,Ralf (F09401)</dc:creator>
  <cp:keywords/>
  <cp:lastModifiedBy>Informationstechnik</cp:lastModifiedBy>
  <cp:revision>45</cp:revision>
  <cp:lastPrinted>2025-06-11T08:54:00Z</cp:lastPrinted>
  <dcterms:created xsi:type="dcterms:W3CDTF">2022-08-25T08:08:00Z</dcterms:created>
  <dcterms:modified xsi:type="dcterms:W3CDTF">2025-06-26T07:33:00Z</dcterms:modified>
</cp:coreProperties>
</file>