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C8" w:rsidRDefault="00C111C8" w:rsidP="00C111C8">
      <w:pPr>
        <w:spacing w:line="360" w:lineRule="auto"/>
        <w:jc w:val="center"/>
        <w:rPr>
          <w:sz w:val="24"/>
          <w:szCs w:val="24"/>
        </w:rPr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>
        <w:rPr>
          <w:rStyle w:val="Fett"/>
        </w:rPr>
        <w:t>Bio</w:t>
      </w:r>
      <w:r w:rsidR="008B322A">
        <w:rPr>
          <w:rStyle w:val="Fett"/>
        </w:rPr>
        <w:t>gasanlage Steffen Eckel</w:t>
      </w:r>
      <w:r>
        <w:rPr>
          <w:rStyle w:val="Fett"/>
        </w:rPr>
        <w:t xml:space="preserve"> </w:t>
      </w:r>
      <w:r w:rsidR="008B322A">
        <w:rPr>
          <w:rStyle w:val="Fett"/>
        </w:rPr>
        <w:t>Rinteln</w:t>
      </w:r>
      <w:r>
        <w:rPr>
          <w:rStyle w:val="Fett"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 xml:space="preserve">GAA v. </w:t>
      </w:r>
      <w:r w:rsidR="008D63BF">
        <w:rPr>
          <w:rStyle w:val="Fett"/>
        </w:rPr>
        <w:t>07</w:t>
      </w:r>
      <w:r w:rsidR="008B322A">
        <w:rPr>
          <w:rStyle w:val="Fett"/>
        </w:rPr>
        <w:t>.11.2023 ― HI 23</w:t>
      </w:r>
      <w:r>
        <w:rPr>
          <w:rStyle w:val="Fett"/>
        </w:rPr>
        <w:t>-0</w:t>
      </w:r>
      <w:r w:rsidR="008B322A">
        <w:rPr>
          <w:rStyle w:val="Fett"/>
        </w:rPr>
        <w:t>9</w:t>
      </w:r>
      <w:r>
        <w:rPr>
          <w:rStyle w:val="Fett"/>
        </w:rPr>
        <w:t>0―</w:t>
      </w:r>
    </w:p>
    <w:p w:rsidR="00C111C8" w:rsidRDefault="00C111C8" w:rsidP="00C111C8">
      <w:pPr>
        <w:spacing w:after="0" w:line="360" w:lineRule="auto"/>
      </w:pPr>
      <w:r>
        <w:t>Die Firma Bio</w:t>
      </w:r>
      <w:r w:rsidR="008B322A">
        <w:t>gasanlage Steffen Eckel</w:t>
      </w:r>
      <w:r>
        <w:t>, 31</w:t>
      </w:r>
      <w:r w:rsidR="008B322A">
        <w:t>737</w:t>
      </w:r>
      <w:r>
        <w:t xml:space="preserve"> </w:t>
      </w:r>
      <w:r w:rsidR="008B322A">
        <w:t>Rinteln</w:t>
      </w:r>
      <w:r>
        <w:t xml:space="preserve">, </w:t>
      </w:r>
      <w:proofErr w:type="spellStart"/>
      <w:r w:rsidR="002E72C4">
        <w:t>Dauestraße</w:t>
      </w:r>
      <w:proofErr w:type="spellEnd"/>
      <w:r w:rsidR="002E72C4">
        <w:t xml:space="preserve"> 9</w:t>
      </w:r>
      <w:r w:rsidR="007C6B76">
        <w:t>,</w:t>
      </w:r>
      <w:r>
        <w:t xml:space="preserve"> hat mit Schreiben vom </w:t>
      </w:r>
      <w:r w:rsidR="002E72C4">
        <w:t>01</w:t>
      </w:r>
      <w:r w:rsidR="003D1596">
        <w:t>.0</w:t>
      </w:r>
      <w:r w:rsidR="002E72C4">
        <w:t>8</w:t>
      </w:r>
      <w:r w:rsidR="003D1596">
        <w:t>.202</w:t>
      </w:r>
      <w:r w:rsidR="002E72C4">
        <w:t>3</w:t>
      </w:r>
      <w:r>
        <w:t xml:space="preserve"> die Erteilung einer Genehmigung gemäß </w:t>
      </w:r>
      <w:r w:rsidR="006760A5">
        <w:t>den §</w:t>
      </w:r>
      <w:r>
        <w:t>§</w:t>
      </w:r>
      <w:r w:rsidR="007C6B76">
        <w:t xml:space="preserve"> </w:t>
      </w:r>
      <w:r w:rsidR="002E72C4">
        <w:t>16</w:t>
      </w:r>
      <w:r w:rsidR="006760A5">
        <w:t xml:space="preserve"> und 19 </w:t>
      </w:r>
      <w:r>
        <w:t xml:space="preserve">nach BImSchG für die </w:t>
      </w:r>
      <w:r w:rsidR="002E72C4">
        <w:t>wesentliche Änderung</w:t>
      </w:r>
      <w:r>
        <w:t xml:space="preserve"> einer </w:t>
      </w:r>
      <w:r w:rsidR="002E72C4">
        <w:t>Biogasanlage</w:t>
      </w:r>
      <w:r w:rsidR="003D1596">
        <w:t xml:space="preserve"> mit</w:t>
      </w:r>
      <w:r>
        <w:t xml:space="preserve"> 1,</w:t>
      </w:r>
      <w:r w:rsidR="002E72C4">
        <w:t>111</w:t>
      </w:r>
      <w:r>
        <w:t xml:space="preserve"> </w:t>
      </w:r>
      <w:r w:rsidR="002E72C4">
        <w:t>M</w:t>
      </w:r>
      <w:r>
        <w:t>W FWL am Standort in 31</w:t>
      </w:r>
      <w:r w:rsidR="002E72C4">
        <w:t>737 Rinteln</w:t>
      </w:r>
      <w:r>
        <w:t xml:space="preserve">, </w:t>
      </w:r>
      <w:proofErr w:type="spellStart"/>
      <w:r w:rsidR="002E72C4">
        <w:t>Dauestraße</w:t>
      </w:r>
      <w:proofErr w:type="spellEnd"/>
      <w:r w:rsidR="002E72C4">
        <w:t xml:space="preserve"> 9,</w:t>
      </w:r>
      <w:r>
        <w:t xml:space="preserve"> Gemarkung </w:t>
      </w:r>
      <w:r w:rsidR="002E72C4">
        <w:t>Rinteln</w:t>
      </w:r>
      <w:r>
        <w:t xml:space="preserve">, Flur </w:t>
      </w:r>
      <w:r w:rsidR="002E72C4">
        <w:t>2</w:t>
      </w:r>
      <w:r w:rsidR="003D1596">
        <w:t>6</w:t>
      </w:r>
      <w:r>
        <w:t xml:space="preserve">, Flurstücke </w:t>
      </w:r>
      <w:r w:rsidR="002E72C4">
        <w:t>5</w:t>
      </w:r>
      <w:r w:rsidR="003D1596">
        <w:t>3/</w:t>
      </w:r>
      <w:r w:rsidR="002E72C4">
        <w:t>1, 51/2 und 51/4</w:t>
      </w:r>
      <w:r>
        <w:t xml:space="preserve"> beantragt.</w:t>
      </w:r>
    </w:p>
    <w:p w:rsidR="00C111C8" w:rsidRDefault="00C111C8" w:rsidP="00C111C8">
      <w:pPr>
        <w:spacing w:after="240"/>
      </w:pPr>
    </w:p>
    <w:p w:rsidR="00C111C8" w:rsidRDefault="00C111C8" w:rsidP="006760A5">
      <w:pPr>
        <w:spacing w:after="0" w:line="360" w:lineRule="auto"/>
      </w:pPr>
      <w:r>
        <w:t>Im Rahmen dieses Genehmigungsverfahrens ist gemäß § 7 Abs.</w:t>
      </w:r>
      <w:r w:rsidR="006760A5">
        <w:t xml:space="preserve"> 2</w:t>
      </w:r>
      <w:r>
        <w:rPr>
          <w:color w:val="FF0066"/>
        </w:rPr>
        <w:t xml:space="preserve"> </w:t>
      </w:r>
      <w:r w:rsidR="003116D6">
        <w:t>UVPG i. m. V. Nr. 8</w:t>
      </w:r>
      <w:r>
        <w:t>.</w:t>
      </w:r>
      <w:r w:rsidR="003116D6">
        <w:t>4</w:t>
      </w:r>
      <w:r>
        <w:t xml:space="preserve">.2.2 - Errichtung </w:t>
      </w:r>
      <w:r w:rsidR="003116D6" w:rsidRPr="003116D6">
        <w:t>und Betrieb einer Anlage zur biologischen Behandlung von</w:t>
      </w:r>
      <w:r w:rsidR="003116D6">
        <w:t xml:space="preserve"> </w:t>
      </w:r>
      <w:r w:rsidR="003116D6" w:rsidRPr="003116D6">
        <w:t>Gülle, soweit die Behandlung ausschließlich durch anaerobe Vergärung (Biogaserzeugung) erfolgt, mit einer Durchsatzkapazität von</w:t>
      </w:r>
      <w:r w:rsidR="003116D6">
        <w:t xml:space="preserve"> </w:t>
      </w:r>
      <w:r w:rsidR="003116D6" w:rsidRPr="003116D6">
        <w:t xml:space="preserve">weniger als 50 t je Tag, soweit die Produktionskapazität von </w:t>
      </w:r>
      <w:proofErr w:type="spellStart"/>
      <w:r w:rsidR="003116D6" w:rsidRPr="003116D6">
        <w:t>Rohgas</w:t>
      </w:r>
      <w:proofErr w:type="spellEnd"/>
      <w:r w:rsidR="003116D6" w:rsidRPr="003116D6">
        <w:t xml:space="preserve"> 1,2 Mio. Normkubikmeter je Jahr oder mehr beträgt</w:t>
      </w:r>
      <w:r w:rsidR="003116D6">
        <w:t xml:space="preserve"> -</w:t>
      </w:r>
      <w:r>
        <w:t xml:space="preserve"> der Anlage 1 UVPG durch eine </w:t>
      </w:r>
      <w:r w:rsidR="003116D6">
        <w:t>standortbezogene V</w:t>
      </w:r>
      <w:r>
        <w:t xml:space="preserve">orprüfung des Einzelfalls zu ermitteln, ob für das beantragte Vorhaben eine Pflicht zur Durchführung einer Umweltverträglichkeitsprüfung (UVP-Pflicht) besteht. </w:t>
      </w:r>
    </w:p>
    <w:p w:rsidR="00C111C8" w:rsidRDefault="00C111C8" w:rsidP="00C111C8">
      <w:pPr>
        <w:spacing w:after="240"/>
      </w:pPr>
    </w:p>
    <w:p w:rsidR="00C111C8" w:rsidRDefault="00C111C8" w:rsidP="00C111C8">
      <w:pPr>
        <w:spacing w:after="0" w:line="360" w:lineRule="auto"/>
      </w:pPr>
      <w:r>
        <w:t xml:space="preserve">Die Vorprüfung hat ergeben, dass für das Vorhaben eine UVP-Pflicht nicht besteht. </w:t>
      </w:r>
    </w:p>
    <w:p w:rsidR="00C111C8" w:rsidRDefault="00C111C8" w:rsidP="00C111C8">
      <w:pPr>
        <w:spacing w:after="240"/>
      </w:pPr>
    </w:p>
    <w:p w:rsidR="00C111C8" w:rsidRDefault="00C111C8" w:rsidP="00C111C8">
      <w:pPr>
        <w:spacing w:after="0"/>
        <w:ind w:firstLine="367"/>
      </w:pPr>
      <w:r>
        <w:rPr>
          <w:rStyle w:val="Fett"/>
        </w:rPr>
        <w:t>Begründung:</w:t>
      </w:r>
    </w:p>
    <w:p w:rsidR="00C111C8" w:rsidRDefault="00C111C8" w:rsidP="00772269">
      <w:pPr>
        <w:spacing w:after="0" w:line="360" w:lineRule="auto"/>
      </w:pPr>
    </w:p>
    <w:p w:rsidR="00772269" w:rsidRDefault="00772269" w:rsidP="00772269">
      <w:pPr>
        <w:spacing w:after="0" w:line="360" w:lineRule="auto"/>
      </w:pPr>
      <w:r>
        <w:t xml:space="preserve">Besondere örtliche Gegebenheiten gemäß den Schutzkriterien der </w:t>
      </w:r>
      <w:r w:rsidR="003116D6">
        <w:t>Nummer 2.3.6 der Anlage 3 UVPG liegen</w:t>
      </w:r>
      <w:r>
        <w:t xml:space="preserve"> vor.</w:t>
      </w:r>
      <w:r w:rsidR="003116D6">
        <w:br/>
        <w:t>Die Anlage liegt in einem Überschwemmungsgebiet.</w:t>
      </w:r>
      <w:r w:rsidR="003116D6">
        <w:br/>
        <w:t xml:space="preserve">Das Gelände der Biogasanlage verfügt für den Schadensfall eines Behälters über einen umlaufenden Erdwall als </w:t>
      </w:r>
      <w:proofErr w:type="spellStart"/>
      <w:r w:rsidR="003116D6">
        <w:t>Havariebecken</w:t>
      </w:r>
      <w:proofErr w:type="spellEnd"/>
      <w:r w:rsidR="003116D6">
        <w:t>, daher hat das Vorhaben keine erheblichen nachteiligen Umweltauswirkungen i.S. des § 7 Abs. 2 Satz 5 UVPG.</w:t>
      </w:r>
    </w:p>
    <w:p w:rsidR="00772269" w:rsidRDefault="00772269" w:rsidP="00772269">
      <w:pPr>
        <w:spacing w:after="0" w:line="360" w:lineRule="auto"/>
      </w:pPr>
      <w:r>
        <w:t xml:space="preserve">Die </w:t>
      </w:r>
      <w:r w:rsidR="003116D6">
        <w:t xml:space="preserve">standortbezogene </w:t>
      </w:r>
      <w:r>
        <w:t>Vorprüfung des Einzelfalls durch die Genehmigungsbehörde hat ergeben, dass eine Umweltverträglichkeitsprüfung nicht erforderlich ist.</w:t>
      </w:r>
    </w:p>
    <w:p w:rsidR="00772269" w:rsidRDefault="00772269" w:rsidP="00772269">
      <w:pPr>
        <w:spacing w:after="0" w:line="360" w:lineRule="auto"/>
      </w:pPr>
      <w:r w:rsidRPr="00772269">
        <w:t>Das beantragte Vorhaben wird entsprechend den einschlägigen Vorschriften und dem Stand der Technik errichtet und betrieben</w:t>
      </w:r>
    </w:p>
    <w:p w:rsidR="00772269" w:rsidRDefault="00772269" w:rsidP="00772269">
      <w:pPr>
        <w:spacing w:after="0" w:line="360" w:lineRule="auto"/>
      </w:pPr>
    </w:p>
    <w:p w:rsidR="00405180" w:rsidRDefault="00C111C8" w:rsidP="0092571B">
      <w:r>
        <w:t>Diese Feststellung wird hiermit der Öffentlichkeit bekannt gegeben. Sie ist nicht selbständig anfechtbar.</w:t>
      </w:r>
      <w:r w:rsidR="003B1E5A" w:rsidRPr="0092571B">
        <w:t xml:space="preserve"> </w:t>
      </w:r>
      <w:bookmarkStart w:id="0" w:name="_GoBack"/>
      <w:bookmarkEnd w:id="0"/>
    </w:p>
    <w:sectPr w:rsidR="00405180" w:rsidSect="00D966CE">
      <w:headerReference w:type="even" r:id="rId8"/>
      <w:footerReference w:type="default" r:id="rId9"/>
      <w:type w:val="continuous"/>
      <w:pgSz w:w="11907" w:h="16840" w:code="9"/>
      <w:pgMar w:top="851" w:right="1134" w:bottom="567" w:left="1361" w:header="397" w:footer="2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15" w:rsidRDefault="00D12B15">
      <w:r>
        <w:separator/>
      </w:r>
    </w:p>
  </w:endnote>
  <w:endnote w:type="continuationSeparator" w:id="0">
    <w:p w:rsidR="00D12B15" w:rsidRDefault="00D1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FA0807">
      <w:rPr>
        <w:noProof/>
      </w:rPr>
      <w:t>1</w:t>
    </w:r>
    <w:r>
      <w:fldChar w:fldCharType="end"/>
    </w:r>
    <w:r>
      <w:t xml:space="preserve"> von </w:t>
    </w:r>
    <w:r w:rsidR="00D12B15">
      <w:fldChar w:fldCharType="begin"/>
    </w:r>
    <w:r w:rsidR="00D12B15">
      <w:instrText xml:space="preserve"> NUMPAGES </w:instrText>
    </w:r>
    <w:r w:rsidR="00D12B15">
      <w:fldChar w:fldCharType="separate"/>
    </w:r>
    <w:r w:rsidR="00FA0807">
      <w:rPr>
        <w:noProof/>
      </w:rPr>
      <w:t>1</w:t>
    </w:r>
    <w:r w:rsidR="00D12B15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15" w:rsidRDefault="00D12B15">
      <w:r>
        <w:separator/>
      </w:r>
    </w:p>
  </w:footnote>
  <w:footnote w:type="continuationSeparator" w:id="0">
    <w:p w:rsidR="00D12B15" w:rsidRDefault="00D1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C8"/>
    <w:rsid w:val="000231B7"/>
    <w:rsid w:val="00065AB1"/>
    <w:rsid w:val="00070855"/>
    <w:rsid w:val="00095E65"/>
    <w:rsid w:val="000A2947"/>
    <w:rsid w:val="000C5FD3"/>
    <w:rsid w:val="000D11C1"/>
    <w:rsid w:val="000E4809"/>
    <w:rsid w:val="00124DED"/>
    <w:rsid w:val="00134EEE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E72C4"/>
    <w:rsid w:val="002F7DF2"/>
    <w:rsid w:val="00300C5F"/>
    <w:rsid w:val="003116D6"/>
    <w:rsid w:val="003118D6"/>
    <w:rsid w:val="0033463A"/>
    <w:rsid w:val="00347EB0"/>
    <w:rsid w:val="00355C4D"/>
    <w:rsid w:val="00371B8C"/>
    <w:rsid w:val="00377BEC"/>
    <w:rsid w:val="00384813"/>
    <w:rsid w:val="0039105C"/>
    <w:rsid w:val="00393AA2"/>
    <w:rsid w:val="003A26F6"/>
    <w:rsid w:val="003A39D3"/>
    <w:rsid w:val="003B14BB"/>
    <w:rsid w:val="003B1E5A"/>
    <w:rsid w:val="003D1596"/>
    <w:rsid w:val="003D4A3A"/>
    <w:rsid w:val="00405180"/>
    <w:rsid w:val="004261BD"/>
    <w:rsid w:val="00426764"/>
    <w:rsid w:val="00427487"/>
    <w:rsid w:val="00447A13"/>
    <w:rsid w:val="00447C49"/>
    <w:rsid w:val="00456060"/>
    <w:rsid w:val="00465539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BA4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760A5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2269"/>
    <w:rsid w:val="00773B56"/>
    <w:rsid w:val="00776821"/>
    <w:rsid w:val="00783D5E"/>
    <w:rsid w:val="00790B90"/>
    <w:rsid w:val="007A16B0"/>
    <w:rsid w:val="007A38D3"/>
    <w:rsid w:val="007C6B76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96F95"/>
    <w:rsid w:val="00897AF3"/>
    <w:rsid w:val="008B0AD4"/>
    <w:rsid w:val="008B322A"/>
    <w:rsid w:val="008C2BD1"/>
    <w:rsid w:val="008C38AB"/>
    <w:rsid w:val="008C7BAF"/>
    <w:rsid w:val="008D63B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E19F0"/>
    <w:rsid w:val="00AF4797"/>
    <w:rsid w:val="00B011E3"/>
    <w:rsid w:val="00B268A9"/>
    <w:rsid w:val="00B31462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11C8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D12B15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66C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940FC"/>
    <w:rsid w:val="00ED2A57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71334"/>
    <w:rsid w:val="00F72E80"/>
    <w:rsid w:val="00F74171"/>
    <w:rsid w:val="00FA0807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636F93-9183-4D76-A23D-AE3F8B2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C111C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1C8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A2C2-02AC-47AF-8BC9-D602C26D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1924</CharactersWithSpaces>
  <SharedDoc>false</SharedDoc>
  <HyperlinkBase>file://T:\bimschgg\HI000049074\BImSchGG\5070040_2019-HI\Umweltverträglichkeitsprüfung oder Vorprüfung nach UVPG\202011\5070040_2019-HI-19.DOCX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Temme, Markus</dc:creator>
  <cp:keywords/>
  <dc:description/>
  <cp:lastModifiedBy>Temme, Markus</cp:lastModifiedBy>
  <cp:revision>4</cp:revision>
  <cp:lastPrinted>2011-11-21T16:37:00Z</cp:lastPrinted>
  <dcterms:created xsi:type="dcterms:W3CDTF">2023-11-29T12:49:00Z</dcterms:created>
  <dcterms:modified xsi:type="dcterms:W3CDTF">2023-11-29T12:49:00Z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