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F35A1C">
        <w:trPr>
          <w:cantSplit/>
          <w:trHeight w:val="2771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8C516E" w:rsidRDefault="008C516E">
            <w:pPr>
              <w:rPr>
                <w:sz w:val="20"/>
              </w:rPr>
            </w:pPr>
            <w:bookmarkStart w:id="0" w:name="organisation"/>
            <w:r w:rsidRPr="008C516E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r w:rsidR="00F35A1C">
              <w:rPr>
                <w:rFonts w:cs="Arial"/>
                <w:sz w:val="16"/>
                <w:szCs w:val="16"/>
              </w:rPr>
              <w:t>Herr Picha</w:t>
            </w:r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1" w:name="telefon"/>
            <w:r w:rsidR="008C516E">
              <w:rPr>
                <w:sz w:val="16"/>
                <w:szCs w:val="16"/>
              </w:rPr>
              <w:t>08141 519-362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2" w:name="telefax"/>
            <w:r w:rsidR="008C516E">
              <w:rPr>
                <w:sz w:val="16"/>
                <w:szCs w:val="16"/>
              </w:rPr>
              <w:t>08141 519-219897</w:t>
            </w:r>
            <w:bookmarkEnd w:id="2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3" w:name="azRef"/>
            <w:r w:rsidR="008C516E">
              <w:rPr>
                <w:sz w:val="16"/>
                <w:szCs w:val="16"/>
              </w:rPr>
              <w:t>61-3-</w:t>
            </w:r>
            <w:bookmarkEnd w:id="3"/>
            <w:r w:rsidR="008C516E" w:rsidRPr="007672AD">
              <w:rPr>
                <w:sz w:val="16"/>
                <w:szCs w:val="16"/>
              </w:rPr>
              <w:t>6421.</w:t>
            </w:r>
            <w:r w:rsidR="008C516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bookmarkStart w:id="4" w:name="sz"/>
            <w:bookmarkEnd w:id="4"/>
            <w:r w:rsidR="00A574BF">
              <w:rPr>
                <w:sz w:val="16"/>
                <w:szCs w:val="16"/>
              </w:rPr>
              <w:t xml:space="preserve"> </w:t>
            </w:r>
            <w:r w:rsidR="00F35A1C">
              <w:rPr>
                <w:sz w:val="16"/>
                <w:szCs w:val="16"/>
              </w:rPr>
              <w:t>pi2020/0328</w:t>
            </w:r>
          </w:p>
          <w:p w:rsidR="00633337" w:rsidRDefault="00633337">
            <w:pPr>
              <w:rPr>
                <w:sz w:val="20"/>
              </w:rPr>
            </w:pPr>
          </w:p>
          <w:p w:rsidR="00633337" w:rsidRDefault="005812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TIME \@ "dd.MM.yyyy" </w:instrText>
            </w:r>
            <w:r>
              <w:rPr>
                <w:b/>
                <w:sz w:val="20"/>
              </w:rPr>
              <w:fldChar w:fldCharType="separate"/>
            </w:r>
            <w:r w:rsidR="0027297E">
              <w:rPr>
                <w:b/>
                <w:noProof/>
                <w:sz w:val="20"/>
              </w:rPr>
              <w:t>13.07.2020</w:t>
            </w:r>
            <w:r>
              <w:rPr>
                <w:b/>
                <w:sz w:val="20"/>
              </w:rPr>
              <w:fldChar w:fldCharType="end"/>
            </w:r>
          </w:p>
          <w:p w:rsidR="00653EFA" w:rsidRDefault="00653EFA">
            <w:pPr>
              <w:rPr>
                <w:b/>
                <w:sz w:val="20"/>
              </w:rPr>
            </w:pPr>
          </w:p>
        </w:tc>
      </w:tr>
    </w:tbl>
    <w:p w:rsidR="008C516E" w:rsidRPr="00C87B21" w:rsidRDefault="008C516E" w:rsidP="008C516E">
      <w:pPr>
        <w:rPr>
          <w:b/>
        </w:rPr>
      </w:pPr>
      <w:r w:rsidRPr="00C87B21">
        <w:rPr>
          <w:b/>
        </w:rPr>
        <w:t>Vollzug der Wassergesetze (WHG und BayWG) und des Gesetzes über die Umweltverträ</w:t>
      </w:r>
      <w:r w:rsidRPr="00C87B21">
        <w:rPr>
          <w:b/>
        </w:rPr>
        <w:t>g</w:t>
      </w:r>
      <w:r w:rsidRPr="00C87B21">
        <w:rPr>
          <w:b/>
        </w:rPr>
        <w:t>lichkeitsprüfung (UVPG);</w:t>
      </w:r>
    </w:p>
    <w:p w:rsidR="00633337" w:rsidRDefault="00633337"/>
    <w:p w:rsidR="008C516E" w:rsidRPr="0020796D" w:rsidRDefault="008C516E" w:rsidP="008C516E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 w:rsidR="00C87B21">
        <w:rPr>
          <w:sz w:val="22"/>
        </w:rPr>
        <w:t xml:space="preserve"> nach Art. 70 BayWG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Zutagefö</w:t>
      </w:r>
      <w:r w:rsidRPr="00C40A07">
        <w:rPr>
          <w:color w:val="auto"/>
          <w:sz w:val="22"/>
        </w:rPr>
        <w:t>r</w:t>
      </w:r>
      <w:r w:rsidRPr="00C40A07">
        <w:rPr>
          <w:color w:val="auto"/>
          <w:sz w:val="22"/>
        </w:rPr>
        <w:t>dern</w:t>
      </w:r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Pr="00C87B21">
        <w:rPr>
          <w:sz w:val="22"/>
          <w:szCs w:val="22"/>
        </w:rPr>
        <w:t xml:space="preserve">(Bauwasserhaltung) auf dem Grundstück Fl.-Nr. </w:t>
      </w:r>
      <w:r w:rsidR="00F35A1C">
        <w:rPr>
          <w:sz w:val="22"/>
          <w:szCs w:val="22"/>
        </w:rPr>
        <w:t>103/5</w:t>
      </w:r>
      <w:r w:rsidRPr="00C87B21">
        <w:rPr>
          <w:sz w:val="22"/>
          <w:szCs w:val="22"/>
        </w:rPr>
        <w:t xml:space="preserve"> der Gemarkung </w:t>
      </w:r>
      <w:r w:rsidR="00F35A1C">
        <w:rPr>
          <w:sz w:val="22"/>
          <w:szCs w:val="22"/>
        </w:rPr>
        <w:t>Geiselbullach</w:t>
      </w:r>
      <w:r w:rsidRPr="0020796D">
        <w:rPr>
          <w:sz w:val="22"/>
          <w:szCs w:val="22"/>
        </w:rPr>
        <w:t>.</w:t>
      </w:r>
    </w:p>
    <w:p w:rsidR="00633337" w:rsidRDefault="00633337"/>
    <w:p w:rsidR="00633337" w:rsidRDefault="00633337"/>
    <w:p w:rsidR="00633337" w:rsidRDefault="007B0B8B">
      <w:pPr>
        <w:ind w:hanging="567"/>
      </w:pPr>
      <w:r>
        <w:t>I.</w:t>
      </w:r>
      <w:r>
        <w:tab/>
        <w:t>Aktenvermerk</w:t>
      </w:r>
    </w:p>
    <w:p w:rsidR="00633337" w:rsidRDefault="00633337"/>
    <w:p w:rsidR="0077208F" w:rsidRDefault="0077208F" w:rsidP="0077208F">
      <w:r>
        <w:t>Im wasserrechtlichen Verfahren war im Rahmen einer allgemeinen Vorprüfung des Einzelfalles festzustellen,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>zum UVPG). Die Vorprüfung des Landratsamtes Fürstenfeldbruck hat ergeben, dass das Vorhaben keiner Umweltverträglichkeit</w:t>
      </w:r>
      <w:r>
        <w:t>s</w:t>
      </w:r>
      <w:r>
        <w:t>prüfung bedarf, da keine erheblichen nachteiligen Umweltauswirkungen zu besorgen sind. Der geplante Standort liegt in einem bebauten Siedlungsgebiet. Eine Beeinträchtigung durch das Vo</w:t>
      </w:r>
      <w:r>
        <w:t>r</w:t>
      </w:r>
      <w:r>
        <w:t>haben ist nicht zu erwarten. Auch sind die in Anlage 3 Nr. 2.3 zum UVPG genannte Schutzgüter bzw. Gebiete nicht betroffen. Eine ökologische Empfindlichkeit des Standortes ist hinsichtlich der in Anlage 3 Nr. 2 zum UVPG genannten Nutzungs- und</w:t>
      </w:r>
      <w:r w:rsidR="00F35A1C">
        <w:t xml:space="preserve"> Schutzkriterien nicht gegeben. </w:t>
      </w:r>
      <w:r>
        <w:t>Im Übrigen weist der Aquifer im vorliegenden Bereich eine für die beantragte Grundwasserentnahmemenge ausreichende Leistungsfähigkeit auf.</w:t>
      </w:r>
      <w:r w:rsidRPr="006E21BF">
        <w:t xml:space="preserve"> Darüber hinaus wird die gesamte geförderte Wassermenge durch Versickerung dem gleichen Grundwasserleiter wieder zugeführt</w:t>
      </w:r>
      <w:r>
        <w:t xml:space="preserve">. </w:t>
      </w:r>
    </w:p>
    <w:p w:rsidR="0077208F" w:rsidRDefault="0077208F" w:rsidP="0077208F"/>
    <w:p w:rsidR="00EE35B9" w:rsidRDefault="00EE35B9" w:rsidP="00EE35B9">
      <w:r>
        <w:t>Für das Vorhaben wird daher keine formelle Umweltverträglichkeitsprüfung durchgeführt.</w:t>
      </w:r>
    </w:p>
    <w:p w:rsidR="00EE35B9" w:rsidRDefault="00EE35B9" w:rsidP="00EE35B9">
      <w:r>
        <w:t>Die Feststellung wird hiermit gemäß § 5 Abs. 2 Satz 1 UVPG öffentlich bekannt gemacht.</w:t>
      </w:r>
    </w:p>
    <w:p w:rsidR="00EE35B9" w:rsidRDefault="00EE35B9" w:rsidP="00EE35B9"/>
    <w:p w:rsidR="00EE35B9" w:rsidRDefault="00EE35B9" w:rsidP="00EE35B9">
      <w:r>
        <w:t>Das Landratsamt Fürstenfeldbruck weist darauf hin, dass diese Feststellung nach § 5 Abs. 3 S. 1 UVPG nicht selbständig anfechtbar ist.</w:t>
      </w:r>
    </w:p>
    <w:p w:rsidR="00EE35B9" w:rsidRDefault="00EE35B9" w:rsidP="00EE35B9"/>
    <w:p w:rsidR="008255FD" w:rsidRDefault="008255FD" w:rsidP="008C516E"/>
    <w:p w:rsidR="00376EFD" w:rsidRDefault="00376EFD" w:rsidP="008C516E">
      <w:bookmarkStart w:id="5" w:name="_GoBack"/>
      <w:bookmarkEnd w:id="5"/>
    </w:p>
    <w:p w:rsidR="00C87B21" w:rsidRPr="00EE35B9" w:rsidRDefault="00126B1E" w:rsidP="008C516E">
      <w:r w:rsidRPr="00EE35B9">
        <w:t>gez.</w:t>
      </w:r>
    </w:p>
    <w:p w:rsidR="00C87B21" w:rsidRDefault="00C87B21" w:rsidP="008C516E"/>
    <w:p w:rsidR="00C87B21" w:rsidRDefault="00C87B21" w:rsidP="008C516E"/>
    <w:p w:rsidR="007334E5" w:rsidRDefault="00F35A1C">
      <w:r>
        <w:t>Picha</w:t>
      </w:r>
    </w:p>
    <w:sectPr w:rsidR="007334E5">
      <w:headerReference w:type="default" r:id="rId8"/>
      <w:headerReference w:type="first" r:id="rId9"/>
      <w:type w:val="continuous"/>
      <w:pgSz w:w="11906" w:h="16838" w:code="9"/>
      <w:pgMar w:top="567" w:right="851" w:bottom="851" w:left="1418" w:header="73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D4" w:rsidRDefault="001901D4">
      <w:r>
        <w:separator/>
      </w:r>
    </w:p>
  </w:endnote>
  <w:endnote w:type="continuationSeparator" w:id="0">
    <w:p w:rsidR="001901D4" w:rsidRDefault="0019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D4" w:rsidRDefault="001901D4">
      <w:r>
        <w:separator/>
      </w:r>
    </w:p>
  </w:footnote>
  <w:footnote w:type="continuationSeparator" w:id="0">
    <w:p w:rsidR="001901D4" w:rsidRDefault="0019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 wp14:anchorId="5ADEB0F2" wp14:editId="2C371061">
                <wp:extent cx="1644015" cy="105029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7B0B8B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360091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1901D4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00"/>
      </w:trPr>
      <w:tc>
        <w:tcPr>
          <w:tcW w:w="6695" w:type="dxa"/>
          <w:vAlign w:val="bottom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>
                <wp:extent cx="1624330" cy="105537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633337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D4"/>
    <w:rsid w:val="0007310E"/>
    <w:rsid w:val="000F4068"/>
    <w:rsid w:val="00126B1E"/>
    <w:rsid w:val="00147F4E"/>
    <w:rsid w:val="001901D4"/>
    <w:rsid w:val="001B68C2"/>
    <w:rsid w:val="001C3D13"/>
    <w:rsid w:val="0027297E"/>
    <w:rsid w:val="002D3368"/>
    <w:rsid w:val="00352567"/>
    <w:rsid w:val="00360091"/>
    <w:rsid w:val="003701E2"/>
    <w:rsid w:val="00373D54"/>
    <w:rsid w:val="00376EFD"/>
    <w:rsid w:val="00450483"/>
    <w:rsid w:val="004630E3"/>
    <w:rsid w:val="0054441B"/>
    <w:rsid w:val="00557719"/>
    <w:rsid w:val="00571AD1"/>
    <w:rsid w:val="00581207"/>
    <w:rsid w:val="00592FA9"/>
    <w:rsid w:val="005A4A15"/>
    <w:rsid w:val="005F508B"/>
    <w:rsid w:val="00610A8C"/>
    <w:rsid w:val="00633337"/>
    <w:rsid w:val="00650CD5"/>
    <w:rsid w:val="00653EFA"/>
    <w:rsid w:val="007334E5"/>
    <w:rsid w:val="007614C8"/>
    <w:rsid w:val="0077208F"/>
    <w:rsid w:val="007B0B8B"/>
    <w:rsid w:val="007D4D1C"/>
    <w:rsid w:val="00806B2F"/>
    <w:rsid w:val="008255FD"/>
    <w:rsid w:val="00826632"/>
    <w:rsid w:val="008655BD"/>
    <w:rsid w:val="008777CC"/>
    <w:rsid w:val="008A00E8"/>
    <w:rsid w:val="008C516E"/>
    <w:rsid w:val="008C76AB"/>
    <w:rsid w:val="009062B9"/>
    <w:rsid w:val="00913488"/>
    <w:rsid w:val="00933328"/>
    <w:rsid w:val="00977517"/>
    <w:rsid w:val="00A574BF"/>
    <w:rsid w:val="00A66BA9"/>
    <w:rsid w:val="00AE133D"/>
    <w:rsid w:val="00AF6AE9"/>
    <w:rsid w:val="00B041CA"/>
    <w:rsid w:val="00B26967"/>
    <w:rsid w:val="00B449A1"/>
    <w:rsid w:val="00B90F8B"/>
    <w:rsid w:val="00C02E8E"/>
    <w:rsid w:val="00C87B21"/>
    <w:rsid w:val="00C96A08"/>
    <w:rsid w:val="00CC60CD"/>
    <w:rsid w:val="00D05C1A"/>
    <w:rsid w:val="00D17887"/>
    <w:rsid w:val="00D35E1A"/>
    <w:rsid w:val="00DC298C"/>
    <w:rsid w:val="00DD611A"/>
    <w:rsid w:val="00DF3775"/>
    <w:rsid w:val="00EA7D38"/>
    <w:rsid w:val="00EE35B9"/>
    <w:rsid w:val="00EF408E"/>
    <w:rsid w:val="00EF59C7"/>
    <w:rsid w:val="00F1042F"/>
    <w:rsid w:val="00F25DE5"/>
    <w:rsid w:val="00F2740E"/>
    <w:rsid w:val="00F35A1C"/>
    <w:rsid w:val="00FB1793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cha\LRA\Vorlagen\Neue%20Vorlagen\UVP%20Pr&#252;fvermerk%20Versicker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4681-63C2-4177-A60A-0B7DA384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UVP Prüfvermerk Versickerung.dotx</Template>
  <TotalTime>0</TotalTime>
  <Pages>1</Pages>
  <Words>247</Words>
  <Characters>1680</Characters>
  <Application>Microsoft Office Word</Application>
  <DocSecurity>0</DocSecurity>
  <Lines>186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Picha, Guenther</dc:creator>
  <cp:lastModifiedBy>Picha, Guenther</cp:lastModifiedBy>
  <cp:revision>3</cp:revision>
  <cp:lastPrinted>2019-11-14T10:25:00Z</cp:lastPrinted>
  <dcterms:created xsi:type="dcterms:W3CDTF">2020-07-13T11:56:00Z</dcterms:created>
  <dcterms:modified xsi:type="dcterms:W3CDTF">2020-07-13T12:38:00Z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ref61</vt:lpwstr>
  </property>
  <property fmtid="{D5CDD505-2E9C-101B-9397-08002B2CF9AE}" pid="6" name="indexSB">
    <vt:lpwstr>0</vt:lpwstr>
  </property>
  <property fmtid="{D5CDD505-2E9C-101B-9397-08002B2CF9AE}" pid="7" name="Unterschrift">
    <vt:lpwstr>Andexer</vt:lpwstr>
  </property>
  <property fmtid="{D5CDD505-2E9C-101B-9397-08002B2CF9AE}" pid="8" name="Anwender">
    <vt:lpwstr>andexer</vt:lpwstr>
  </property>
  <property fmtid="{D5CDD505-2E9C-101B-9397-08002B2CF9AE}" pid="9" name="Sachbearbeiter">
    <vt:lpwstr>Frau Claudia Andexer</vt:lpwstr>
  </property>
  <property fmtid="{D5CDD505-2E9C-101B-9397-08002B2CF9AE}" pid="10" name="Antragsteller">
    <vt:lpwstr>Andexer Claudia</vt:lpwstr>
  </property>
</Properties>
</file>