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9227C6" w:rsidRDefault="009227C6">
            <w:pPr>
              <w:rPr>
                <w:sz w:val="20"/>
              </w:rPr>
            </w:pPr>
            <w:bookmarkStart w:id="0" w:name="organisation"/>
            <w:r w:rsidRPr="009227C6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9227C6">
              <w:rPr>
                <w:rFonts w:cs="Arial"/>
                <w:sz w:val="16"/>
                <w:szCs w:val="16"/>
              </w:rPr>
              <w:t>Frau Andexer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9227C6">
              <w:rPr>
                <w:sz w:val="16"/>
                <w:szCs w:val="16"/>
              </w:rPr>
              <w:t>08141 519-362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9227C6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9227C6">
              <w:rPr>
                <w:sz w:val="16"/>
                <w:szCs w:val="16"/>
              </w:rPr>
              <w:t>61-3-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891DAB">
              <w:rPr>
                <w:sz w:val="16"/>
                <w:szCs w:val="16"/>
              </w:rPr>
              <w:t xml:space="preserve">2020/0509 </w:t>
            </w:r>
            <w:proofErr w:type="spellStart"/>
            <w:r w:rsidR="00891DAB">
              <w:rPr>
                <w:sz w:val="16"/>
                <w:szCs w:val="16"/>
              </w:rPr>
              <w:t>Sl</w:t>
            </w:r>
            <w:proofErr w:type="spellEnd"/>
          </w:p>
          <w:p w:rsidR="00633337" w:rsidRDefault="00633337">
            <w:pPr>
              <w:rPr>
                <w:sz w:val="20"/>
              </w:rPr>
            </w:pPr>
          </w:p>
          <w:p w:rsidR="00633337" w:rsidRDefault="006836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891DAB">
              <w:rPr>
                <w:b/>
                <w:noProof/>
                <w:sz w:val="20"/>
              </w:rPr>
              <w:t>06.10.2020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</w:t>
      </w:r>
      <w:r w:rsidRPr="00C87B21">
        <w:rPr>
          <w:b/>
        </w:rPr>
        <w:t>g</w:t>
      </w:r>
      <w:r w:rsidRPr="00C87B21">
        <w:rPr>
          <w:b/>
        </w:rPr>
        <w:t>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</w:t>
      </w:r>
      <w:r w:rsidRPr="00C40A07">
        <w:rPr>
          <w:color w:val="auto"/>
          <w:sz w:val="22"/>
        </w:rPr>
        <w:t>r</w:t>
      </w:r>
      <w:r w:rsidRPr="00C40A07">
        <w:rPr>
          <w:color w:val="auto"/>
          <w:sz w:val="22"/>
        </w:rPr>
        <w:t>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891DAB">
        <w:rPr>
          <w:sz w:val="22"/>
          <w:szCs w:val="22"/>
        </w:rPr>
        <w:t>1953/8</w:t>
      </w:r>
      <w:r w:rsidRPr="00C87B21">
        <w:rPr>
          <w:sz w:val="22"/>
          <w:szCs w:val="22"/>
        </w:rPr>
        <w:t xml:space="preserve"> der Gemarkung </w:t>
      </w:r>
      <w:proofErr w:type="spellStart"/>
      <w:r w:rsidR="00891DAB">
        <w:rPr>
          <w:sz w:val="22"/>
          <w:szCs w:val="22"/>
        </w:rPr>
        <w:t>Alling</w:t>
      </w:r>
      <w:proofErr w:type="spellEnd"/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>Im Wasserrechtsverfahren war im Rahmen einer allgemeinen Vorprüfung des Einzelfalles festz</w:t>
      </w:r>
      <w:r>
        <w:t>u</w:t>
      </w:r>
      <w:r>
        <w:t>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>Die Vorprüfung des Landratsamtes Fürstenfeldbruck hat ergeben, dass das Vorhaben keiner U</w:t>
      </w:r>
      <w:r>
        <w:t>m</w:t>
      </w:r>
      <w:r>
        <w:t>weltverträglichkeitsprüfung bedarf, da keine erheblichen nachteiligen Umweltauswirkungen zu b</w:t>
      </w:r>
      <w:r>
        <w:t>e</w:t>
      </w:r>
      <w:r>
        <w:t xml:space="preserve">sorgen sind. </w:t>
      </w:r>
    </w:p>
    <w:p w:rsidR="008C516E" w:rsidRDefault="008C516E" w:rsidP="008C516E">
      <w:r>
        <w:t>Der geplante Standort liegt in einem bebauten Siedlungsgebiet. Ei</w:t>
      </w:r>
      <w:bookmarkStart w:id="6" w:name="_GoBack"/>
      <w:bookmarkEnd w:id="6"/>
      <w:r>
        <w:t xml:space="preserve">ne Beeinträchtigung durch das Vorhaben ist nicht zu erwarten. </w:t>
      </w:r>
      <w:r w:rsidR="009227C6" w:rsidRPr="009227C6">
        <w:t>Hinsichtlich der in Anlage 3 Nr. 2.3 zum UVPG genannte Schut</w:t>
      </w:r>
      <w:r w:rsidR="009227C6" w:rsidRPr="009227C6">
        <w:t>z</w:t>
      </w:r>
      <w:r w:rsidR="009227C6" w:rsidRPr="009227C6">
        <w:t xml:space="preserve">güter bzw. Gebiete bedarf das Schutzziel des </w:t>
      </w:r>
      <w:r w:rsidR="009227C6" w:rsidRPr="00891DAB">
        <w:t>vorläufig gesicherten</w:t>
      </w:r>
      <w:r w:rsidR="009227C6">
        <w:rPr>
          <w:color w:val="CC0099"/>
        </w:rPr>
        <w:t xml:space="preserve"> </w:t>
      </w:r>
      <w:r w:rsidR="009227C6" w:rsidRPr="009227C6">
        <w:t xml:space="preserve">Überschwemmungsgebietes einer besonderen Berücksichtigung. Diesen Anforderungen wurde durch Nebenbestimmungen Rechnung getragen.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>Im Übrigen weist der Aquifer im vorliegenden Bereich eine für die beantragte Grundwasseren</w:t>
      </w:r>
      <w:r>
        <w:t>t</w:t>
      </w:r>
      <w:r>
        <w:t>nahmemenge ausreichende Leistungsfähigkeit auf. Der ordnungsgemäße Abfluss des Baugr</w:t>
      </w:r>
      <w:r>
        <w:t>u</w:t>
      </w:r>
      <w:r>
        <w:t xml:space="preserve">benwassers wird durch Nebenbestimmungen sichergestellt. </w:t>
      </w:r>
    </w:p>
    <w:p w:rsidR="008C516E" w:rsidRDefault="008C516E" w:rsidP="008C516E"/>
    <w:p w:rsidR="00CC023E" w:rsidRDefault="00CC023E" w:rsidP="00CC023E">
      <w:r>
        <w:t>Für das Vorhaben wird daher keine formelle Umweltverträglichkeitsprüfung durchgeführt.</w:t>
      </w:r>
    </w:p>
    <w:p w:rsidR="00CC023E" w:rsidRDefault="00CC023E" w:rsidP="00CC023E">
      <w:r>
        <w:t>Die Feststellung wird hiermit gemäß § 5 Abs. 2 Satz 1 UVPG öffentlich bekannt gemacht.</w:t>
      </w:r>
    </w:p>
    <w:p w:rsidR="00CC023E" w:rsidRDefault="00CC023E" w:rsidP="00CC023E"/>
    <w:p w:rsidR="00CC023E" w:rsidRDefault="00CC023E" w:rsidP="00CC023E">
      <w:r>
        <w:t>Das Landratsamt Fürstenfeldbruck weist darauf hin, dass diese Feststellung nach § 5 Abs. 3 S. 1 UVPG nicht selbständig anfechtbar ist.</w:t>
      </w:r>
    </w:p>
    <w:p w:rsidR="00CC023E" w:rsidRDefault="00CC023E" w:rsidP="00CC023E"/>
    <w:p w:rsidR="00633337" w:rsidRDefault="00633337" w:rsidP="008C516E"/>
    <w:p w:rsidR="00EB4974" w:rsidRDefault="0026000D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6F53F7" wp14:editId="05F5205F">
                <wp:simplePos x="0" y="0"/>
                <wp:positionH relativeFrom="column">
                  <wp:posOffset>2807970</wp:posOffset>
                </wp:positionH>
                <wp:positionV relativeFrom="page">
                  <wp:posOffset>8459470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7B" w:rsidRDefault="0068367B" w:rsidP="0068367B">
                            <w:r>
                              <w:t>Der Veröffentlichung im UVP-Portal wird zugestimmt.</w:t>
                            </w:r>
                          </w:p>
                          <w:p w:rsidR="0068367B" w:rsidRDefault="0068367B" w:rsidP="0068367B"/>
                          <w:p w:rsidR="0068367B" w:rsidRDefault="0068367B" w:rsidP="0068367B"/>
                          <w:p w:rsidR="0068367B" w:rsidRDefault="0068367B" w:rsidP="0068367B"/>
                          <w:p w:rsidR="0068367B" w:rsidRPr="00A574BF" w:rsidRDefault="0068367B" w:rsidP="0068367B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367B" w:rsidRPr="00376EFD" w:rsidRDefault="0068367B" w:rsidP="0068367B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  <w:t>Gebauer  RL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1.1pt;margin-top:66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QyJcc+MAAAANAQAADwAAAAAAAAAAAAAAAAB+BAAAZHJz&#10;L2Rvd25yZXYueG1sUEsFBgAAAAAEAAQA8wAAAI4FAAAAAA==&#10;" o:allowoverlap="f" stroked="f">
                <v:textbox style="mso-fit-shape-to-text:t">
                  <w:txbxContent>
                    <w:p w:rsidR="0068367B" w:rsidRDefault="0068367B" w:rsidP="0068367B">
                      <w:r>
                        <w:t>Der Veröffentlichung im UVP-Portal wird zugestimmt.</w:t>
                      </w:r>
                    </w:p>
                    <w:p w:rsidR="0068367B" w:rsidRDefault="0068367B" w:rsidP="0068367B"/>
                    <w:p w:rsidR="0068367B" w:rsidRDefault="0068367B" w:rsidP="0068367B"/>
                    <w:p w:rsidR="0068367B" w:rsidRDefault="0068367B" w:rsidP="0068367B"/>
                    <w:p w:rsidR="0068367B" w:rsidRPr="00A574BF" w:rsidRDefault="0068367B" w:rsidP="0068367B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68367B" w:rsidRPr="00376EFD" w:rsidRDefault="0068367B" w:rsidP="0068367B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  <w:t>Gebauer  RL 61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8367B" w:rsidRDefault="0068367B" w:rsidP="008C516E"/>
    <w:p w:rsidR="00C87B21" w:rsidRDefault="00C87B21" w:rsidP="008C516E"/>
    <w:p w:rsidR="00C87B21" w:rsidRDefault="00C87B21" w:rsidP="008C516E"/>
    <w:p w:rsidR="00C87B21" w:rsidRDefault="00C87B21" w:rsidP="008C516E"/>
    <w:p w:rsidR="007334E5" w:rsidRDefault="00EB4974">
      <w:r>
        <w:fldChar w:fldCharType="begin">
          <w:ffData>
            <w:name w:val="Text7"/>
            <w:enabled/>
            <w:calcOnExit w:val="0"/>
            <w:textInput>
              <w:default w:val="Andexer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 w:rsidR="00891DAB">
        <w:rPr>
          <w:noProof/>
        </w:rPr>
        <w:t>Andexer</w:t>
      </w:r>
      <w:r>
        <w:fldChar w:fldCharType="end"/>
      </w:r>
      <w:bookmarkEnd w:id="7"/>
    </w:p>
    <w:sectPr w:rsidR="007334E5">
      <w:headerReference w:type="default" r:id="rId8"/>
      <w:headerReference w:type="first" r:id="rId9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86" w:rsidRDefault="00D36486">
      <w:r>
        <w:separator/>
      </w:r>
    </w:p>
  </w:endnote>
  <w:endnote w:type="continuationSeparator" w:id="0">
    <w:p w:rsidR="00D36486" w:rsidRDefault="00D3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86" w:rsidRDefault="00D36486">
      <w:r>
        <w:separator/>
      </w:r>
    </w:p>
  </w:footnote>
  <w:footnote w:type="continuationSeparator" w:id="0">
    <w:p w:rsidR="00D36486" w:rsidRDefault="00D3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5DD6B66" wp14:editId="0A6DE978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91DAB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891DAB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28"/>
    <w:rsid w:val="0007310E"/>
    <w:rsid w:val="000F4068"/>
    <w:rsid w:val="00126B1E"/>
    <w:rsid w:val="00135E88"/>
    <w:rsid w:val="001C3D13"/>
    <w:rsid w:val="0020166B"/>
    <w:rsid w:val="002512DA"/>
    <w:rsid w:val="0026000D"/>
    <w:rsid w:val="002D3368"/>
    <w:rsid w:val="00302DB6"/>
    <w:rsid w:val="00321C5F"/>
    <w:rsid w:val="00352567"/>
    <w:rsid w:val="00450483"/>
    <w:rsid w:val="004630E3"/>
    <w:rsid w:val="00472E2C"/>
    <w:rsid w:val="0054441B"/>
    <w:rsid w:val="00557719"/>
    <w:rsid w:val="00571AD1"/>
    <w:rsid w:val="00592FA9"/>
    <w:rsid w:val="005A4A15"/>
    <w:rsid w:val="005F508B"/>
    <w:rsid w:val="00633337"/>
    <w:rsid w:val="00650CD5"/>
    <w:rsid w:val="00653EFA"/>
    <w:rsid w:val="0068367B"/>
    <w:rsid w:val="006D5772"/>
    <w:rsid w:val="007334E5"/>
    <w:rsid w:val="007614C8"/>
    <w:rsid w:val="007B0B8B"/>
    <w:rsid w:val="007D4D1C"/>
    <w:rsid w:val="00806B2F"/>
    <w:rsid w:val="00826632"/>
    <w:rsid w:val="008777CC"/>
    <w:rsid w:val="00891DAB"/>
    <w:rsid w:val="008A00E8"/>
    <w:rsid w:val="008B20CD"/>
    <w:rsid w:val="008C516E"/>
    <w:rsid w:val="008C76AB"/>
    <w:rsid w:val="009062B9"/>
    <w:rsid w:val="00913488"/>
    <w:rsid w:val="009227C6"/>
    <w:rsid w:val="00933328"/>
    <w:rsid w:val="00977517"/>
    <w:rsid w:val="00A66BA9"/>
    <w:rsid w:val="00A83E8C"/>
    <w:rsid w:val="00AB7F80"/>
    <w:rsid w:val="00AE133D"/>
    <w:rsid w:val="00AF6AE9"/>
    <w:rsid w:val="00B041CA"/>
    <w:rsid w:val="00B449A1"/>
    <w:rsid w:val="00B608F7"/>
    <w:rsid w:val="00B90F8B"/>
    <w:rsid w:val="00C02E8E"/>
    <w:rsid w:val="00C87B21"/>
    <w:rsid w:val="00CC023E"/>
    <w:rsid w:val="00CC60CD"/>
    <w:rsid w:val="00D05C1A"/>
    <w:rsid w:val="00D17887"/>
    <w:rsid w:val="00D35E1A"/>
    <w:rsid w:val="00D36486"/>
    <w:rsid w:val="00DD611A"/>
    <w:rsid w:val="00DF3775"/>
    <w:rsid w:val="00EA7D38"/>
    <w:rsid w:val="00EB4974"/>
    <w:rsid w:val="00EF408E"/>
    <w:rsid w:val="00EF59C7"/>
    <w:rsid w:val="00F25DE5"/>
    <w:rsid w:val="00F2740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1BEA-D8DD-4C79-9321-36F9EF1D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EinleitungÜgebietA.dotx</Template>
  <TotalTime>0</TotalTime>
  <Pages>1</Pages>
  <Words>255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Claudia Andexer</dc:creator>
  <cp:lastModifiedBy>Schloer, Simon</cp:lastModifiedBy>
  <cp:revision>2</cp:revision>
  <cp:lastPrinted>2020-10-06T07:05:00Z</cp:lastPrinted>
  <dcterms:created xsi:type="dcterms:W3CDTF">2020-10-06T07:06:00Z</dcterms:created>
  <dcterms:modified xsi:type="dcterms:W3CDTF">2020-10-06T07:06:00Z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0</vt:lpwstr>
  </property>
  <property fmtid="{D5CDD505-2E9C-101B-9397-08002B2CF9AE}" pid="7" name="Unterschrift">
    <vt:lpwstr>Andexer</vt:lpwstr>
  </property>
  <property fmtid="{D5CDD505-2E9C-101B-9397-08002B2CF9AE}" pid="8" name="Anwender">
    <vt:lpwstr>andexer</vt:lpwstr>
  </property>
  <property fmtid="{D5CDD505-2E9C-101B-9397-08002B2CF9AE}" pid="9" name="Sachbearbeiter">
    <vt:lpwstr>Frau Claudia Andexer</vt:lpwstr>
  </property>
  <property fmtid="{D5CDD505-2E9C-101B-9397-08002B2CF9AE}" pid="10" name="Antragsteller">
    <vt:lpwstr>Andexer Claudia</vt:lpwstr>
  </property>
</Properties>
</file>