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951C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22920DB1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582413D2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7B1934EE" w14:textId="3CCA4FDF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D70E70">
            <w:rPr>
              <w:rFonts w:cs="Arial"/>
              <w:sz w:val="24"/>
            </w:rPr>
            <w:t>Abensberg -Landshut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11107FE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1079B0F" w14:textId="730EFF3B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BA4200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5BD455A1" w14:textId="66F7A75E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BF0ABF">
            <w:rPr>
              <w:rFonts w:cs="Arial"/>
              <w:sz w:val="24"/>
            </w:rPr>
            <w:t>1,72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D70E70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r w:rsidR="0018463C" w:rsidRPr="00287A72">
        <w:rPr>
          <w:rFonts w:cs="Arial"/>
          <w:sz w:val="24"/>
        </w:rPr>
        <w:t>den Flurstück</w:t>
      </w:r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D70E70">
            <w:rPr>
              <w:rFonts w:cs="Arial"/>
              <w:sz w:val="24"/>
            </w:rPr>
            <w:t>1147, 1155, 1171, 1162</w:t>
          </w:r>
          <w:r w:rsidR="00C94994" w:rsidRPr="00CA4B42">
            <w:rPr>
              <w:rFonts w:cs="Arial"/>
              <w:sz w:val="24"/>
            </w:rPr>
            <w:t xml:space="preserve"> / Gemarkung</w:t>
          </w:r>
          <w:r w:rsidR="00D70E70">
            <w:rPr>
              <w:rFonts w:cs="Arial"/>
              <w:sz w:val="24"/>
            </w:rPr>
            <w:t xml:space="preserve"> Niederaichbach</w:t>
          </w:r>
        </w:sdtContent>
      </w:sdt>
      <w:r w:rsidR="0018463C" w:rsidRPr="00287A72">
        <w:rPr>
          <w:rFonts w:cs="Arial"/>
          <w:sz w:val="24"/>
        </w:rPr>
        <w:t>.</w:t>
      </w:r>
    </w:p>
    <w:p w14:paraId="7BE5F0C1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F521233" w14:textId="1383A778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D70E70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4A91128E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81BE3C" w14:textId="16B32C2D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3004A2">
            <w:rPr>
              <w:rFonts w:cs="Arial"/>
              <w:iCs/>
              <w:sz w:val="24"/>
            </w:rPr>
            <w:t xml:space="preserve">es sich zwar </w:t>
          </w:r>
          <w:r w:rsidR="00A82F7C" w:rsidRPr="00A82F7C">
            <w:rPr>
              <w:rFonts w:cs="Arial"/>
              <w:iCs/>
              <w:sz w:val="24"/>
            </w:rPr>
            <w:t>zumindest zu einem großen Teil um ein geschütztes Biotop nach § 30 Bundesnaturschutzgesetz (BNatschG) handelt</w:t>
          </w:r>
          <w:r w:rsidR="003004A2">
            <w:rPr>
              <w:rFonts w:cs="Arial"/>
              <w:iCs/>
              <w:sz w:val="24"/>
            </w:rPr>
            <w:t>, aber durch entsprechende Ausgleichsmaßnahmen die negativen Auswirkungen ausgeglichen werden und dadurch die Erheblichkeit gering ist.</w:t>
          </w:r>
          <w:r w:rsidR="00A82F7C" w:rsidRPr="00A82F7C">
            <w:rPr>
              <w:rFonts w:cs="Arial"/>
              <w:iCs/>
              <w:sz w:val="24"/>
            </w:rPr>
            <w:t xml:space="preserve"> </w:t>
          </w:r>
        </w:sdtContent>
      </w:sdt>
    </w:p>
    <w:p w14:paraId="1E6BC5D0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27907104" w14:textId="45A4F811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D70E70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6B4C5F9F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6BFD474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6EA54E94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56C47C7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4AE81FC6" w14:textId="0D13BA12" w:rsidR="0018463C" w:rsidRPr="009F0CF5" w:rsidRDefault="00D70E70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>Landshut</w:t>
          </w:r>
          <w:r w:rsidR="009E2D9E" w:rsidRPr="009F0CF5">
            <w:rPr>
              <w:rFonts w:cs="Arial"/>
              <w:i/>
              <w:sz w:val="24"/>
            </w:rPr>
            <w:t xml:space="preserve">, </w:t>
          </w:r>
          <w:r>
            <w:rPr>
              <w:rFonts w:cs="Arial"/>
              <w:i/>
              <w:sz w:val="24"/>
            </w:rPr>
            <w:t>30.01.2023 Petra Kellermann, RARin</w:t>
          </w:r>
        </w:p>
      </w:sdtContent>
    </w:sdt>
    <w:p w14:paraId="4617C56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Pr="009F0CF5">
            <w:rPr>
              <w:rFonts w:cs="Arial"/>
              <w:i/>
              <w:sz w:val="24"/>
            </w:rPr>
            <w:t>Vorname, Name, Amtsbezeichnung</w:t>
          </w:r>
        </w:sdtContent>
      </w:sdt>
    </w:p>
    <w:p w14:paraId="18FCA510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AC45" w14:textId="77777777" w:rsidR="00876C73" w:rsidRDefault="00876C73">
      <w:r>
        <w:separator/>
      </w:r>
    </w:p>
  </w:endnote>
  <w:endnote w:type="continuationSeparator" w:id="0">
    <w:p w14:paraId="7A2D3BA3" w14:textId="77777777" w:rsidR="00876C73" w:rsidRDefault="008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B564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47769BF6" w14:textId="50DDF53E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BF0ABF">
      <w:rPr>
        <w:noProof/>
        <w:vanish/>
        <w:sz w:val="16"/>
        <w:szCs w:val="16"/>
      </w:rPr>
      <w:instrText>01.02.23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BF0ABF">
      <w:rPr>
        <w:noProof/>
        <w:vanish/>
        <w:sz w:val="16"/>
        <w:szCs w:val="16"/>
      </w:rPr>
      <w:t>01.02.23</w:t>
    </w:r>
    <w:r w:rsidR="00BF0ABF">
      <w:rPr>
        <w:noProof/>
        <w:vanish/>
        <w:sz w:val="16"/>
        <w:szCs w:val="16"/>
      </w:rPr>
      <w:t>/ml3g/H:\dtp\F\F1\UVPG\Formblatt_E_Bekanntgabe_UVPG.docx29.04.20</w:t>
    </w:r>
    <w:r w:rsidR="00BF0ABF" w:rsidDel="00352054">
      <w:rPr>
        <w:noProof/>
        <w:vanish/>
        <w:sz w:val="16"/>
        <w:szCs w:val="16"/>
      </w:rPr>
      <w:t>12.03.2022.05.19</w:t>
    </w:r>
    <w:r w:rsidR="00BF0ABF">
      <w:rPr>
        <w:noProof/>
        <w:vanish/>
        <w:sz w:val="16"/>
        <w:szCs w:val="16"/>
      </w:rPr>
      <w:t>/ml2t</w:t>
    </w:r>
    <w:r w:rsidR="00BF0ABF" w:rsidDel="004A5309">
      <w:rPr>
        <w:noProof/>
        <w:vanish/>
        <w:sz w:val="16"/>
        <w:szCs w:val="16"/>
      </w:rPr>
      <w:t>mlx6</w:t>
    </w:r>
    <w:r w:rsidR="00BF0ABF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BF0ABF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E81D" w14:textId="0DCBA013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41474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BF0AB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0379" w14:textId="77777777" w:rsidR="00876C73" w:rsidRDefault="00876C73">
      <w:r>
        <w:separator/>
      </w:r>
    </w:p>
  </w:footnote>
  <w:footnote w:type="continuationSeparator" w:id="0">
    <w:p w14:paraId="34609EED" w14:textId="77777777" w:rsidR="00876C73" w:rsidRDefault="0087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8D9E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3309DA8A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5C28083C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313E5583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3F633E4F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5D5A2D9F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67950D31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53E1DB07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06D0D42C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14683E74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E30B0E4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2CFF2958" w14:textId="77777777" w:rsidR="001F05A0" w:rsidRDefault="001F05A0">
          <w:pPr>
            <w:pStyle w:val="KopfzeileBK"/>
            <w:jc w:val="left"/>
          </w:pPr>
        </w:p>
      </w:tc>
    </w:tr>
  </w:tbl>
  <w:p w14:paraId="1A9C6F04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 w16cid:durableId="1307199644">
    <w:abstractNumId w:val="0"/>
  </w:num>
  <w:num w:numId="2" w16cid:durableId="489642127">
    <w:abstractNumId w:val="0"/>
  </w:num>
  <w:num w:numId="3" w16cid:durableId="936132523">
    <w:abstractNumId w:val="0"/>
  </w:num>
  <w:num w:numId="4" w16cid:durableId="1152020840">
    <w:abstractNumId w:val="0"/>
  </w:num>
  <w:num w:numId="5" w16cid:durableId="810556414">
    <w:abstractNumId w:val="0"/>
  </w:num>
  <w:num w:numId="6" w16cid:durableId="923341783">
    <w:abstractNumId w:val="0"/>
  </w:num>
  <w:num w:numId="7" w16cid:durableId="1827238911">
    <w:abstractNumId w:val="0"/>
  </w:num>
  <w:num w:numId="8" w16cid:durableId="1516924530">
    <w:abstractNumId w:val="0"/>
  </w:num>
  <w:num w:numId="9" w16cid:durableId="1690907591">
    <w:abstractNumId w:val="0"/>
  </w:num>
  <w:num w:numId="10" w16cid:durableId="2102606277">
    <w:abstractNumId w:val="0"/>
  </w:num>
  <w:num w:numId="11" w16cid:durableId="1147357902">
    <w:abstractNumId w:val="0"/>
  </w:num>
  <w:num w:numId="12" w16cid:durableId="842671470">
    <w:abstractNumId w:val="0"/>
  </w:num>
  <w:num w:numId="13" w16cid:durableId="132912338">
    <w:abstractNumId w:val="0"/>
  </w:num>
  <w:num w:numId="14" w16cid:durableId="435369946">
    <w:abstractNumId w:val="0"/>
  </w:num>
  <w:num w:numId="15" w16cid:durableId="779449041">
    <w:abstractNumId w:val="0"/>
  </w:num>
  <w:num w:numId="16" w16cid:durableId="276451773">
    <w:abstractNumId w:val="0"/>
  </w:num>
  <w:num w:numId="17" w16cid:durableId="1023020604">
    <w:abstractNumId w:val="0"/>
  </w:num>
  <w:num w:numId="18" w16cid:durableId="1360549019">
    <w:abstractNumId w:val="0"/>
  </w:num>
  <w:num w:numId="19" w16cid:durableId="1172331641">
    <w:abstractNumId w:val="0"/>
  </w:num>
  <w:num w:numId="20" w16cid:durableId="1230729223">
    <w:abstractNumId w:val="1"/>
  </w:num>
  <w:num w:numId="21" w16cid:durableId="167125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111992"/>
    <w:rsid w:val="00134D17"/>
    <w:rsid w:val="0014207E"/>
    <w:rsid w:val="0018463C"/>
    <w:rsid w:val="001D1D78"/>
    <w:rsid w:val="001D7F73"/>
    <w:rsid w:val="001E0A21"/>
    <w:rsid w:val="001E54BD"/>
    <w:rsid w:val="001F05A0"/>
    <w:rsid w:val="00230F62"/>
    <w:rsid w:val="002A5E34"/>
    <w:rsid w:val="003004A2"/>
    <w:rsid w:val="00326AA9"/>
    <w:rsid w:val="00352054"/>
    <w:rsid w:val="003C3DE8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D6199"/>
    <w:rsid w:val="00821879"/>
    <w:rsid w:val="00855524"/>
    <w:rsid w:val="00876C73"/>
    <w:rsid w:val="008D66B7"/>
    <w:rsid w:val="009218B9"/>
    <w:rsid w:val="00966AEC"/>
    <w:rsid w:val="00992EF5"/>
    <w:rsid w:val="009A7915"/>
    <w:rsid w:val="009E2D9E"/>
    <w:rsid w:val="009F0CF5"/>
    <w:rsid w:val="00A82F7C"/>
    <w:rsid w:val="00AA3978"/>
    <w:rsid w:val="00AF22D7"/>
    <w:rsid w:val="00AF78DD"/>
    <w:rsid w:val="00B21D8B"/>
    <w:rsid w:val="00BA4200"/>
    <w:rsid w:val="00BF0ABF"/>
    <w:rsid w:val="00C03634"/>
    <w:rsid w:val="00C94994"/>
    <w:rsid w:val="00C9719D"/>
    <w:rsid w:val="00CA4B42"/>
    <w:rsid w:val="00CF5B51"/>
    <w:rsid w:val="00D00F55"/>
    <w:rsid w:val="00D04D87"/>
    <w:rsid w:val="00D70E70"/>
    <w:rsid w:val="00D74146"/>
    <w:rsid w:val="00E740BE"/>
    <w:rsid w:val="00EA3DE9"/>
    <w:rsid w:val="00ED71CB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A8051B1"/>
  <w15:docId w15:val="{D4CB93D8-E5FE-4D37-BC33-B982B74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162</Words>
  <Characters>1059</Characters>
  <Application>Microsoft Office Word</Application>
  <DocSecurity>0</DocSecurity>
  <Lines>28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Kellermann, Petra (aelf-al)</cp:lastModifiedBy>
  <cp:revision>4</cp:revision>
  <cp:lastPrinted>2020-06-03T05:54:00Z</cp:lastPrinted>
  <dcterms:created xsi:type="dcterms:W3CDTF">2023-02-01T08:47:00Z</dcterms:created>
  <dcterms:modified xsi:type="dcterms:W3CDTF">2023-02-01T09:03:00Z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